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79" w:rsidRPr="00114E70" w:rsidRDefault="008A5879" w:rsidP="00114E70">
      <w:pPr>
        <w:spacing w:before="0" w:beforeAutospacing="0" w:after="0" w:afterAutospacing="0"/>
        <w:jc w:val="center"/>
        <w:rPr>
          <w:color w:val="003399"/>
          <w:sz w:val="26"/>
          <w:szCs w:val="26"/>
          <w:lang w:val="ru-RU"/>
        </w:rPr>
      </w:pPr>
      <w:r w:rsidRPr="00114E70">
        <w:rPr>
          <w:noProof/>
          <w:color w:val="003399"/>
          <w:sz w:val="26"/>
          <w:szCs w:val="2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-BW" style="width:36.75pt;height:45pt;visibility:visible">
            <v:imagedata r:id="rId4" o:title="" croptop="17622f" cropleft="-187f"/>
          </v:shape>
        </w:pict>
      </w:r>
    </w:p>
    <w:p w:rsidR="008A5879" w:rsidRPr="00114E70" w:rsidRDefault="008A5879" w:rsidP="00114E70">
      <w:pPr>
        <w:spacing w:before="0" w:beforeAutospacing="0" w:after="0" w:afterAutospacing="0"/>
        <w:jc w:val="center"/>
        <w:rPr>
          <w:rFonts w:ascii="Times New Roman" w:hAnsi="Times New Roman"/>
          <w:color w:val="003399"/>
          <w:sz w:val="20"/>
          <w:szCs w:val="20"/>
          <w:lang w:val="ru-RU"/>
        </w:rPr>
      </w:pPr>
      <w:r w:rsidRPr="00114E70">
        <w:rPr>
          <w:rFonts w:ascii="Times New Roman" w:hAnsi="Times New Roman"/>
          <w:color w:val="003399"/>
          <w:sz w:val="20"/>
          <w:szCs w:val="20"/>
          <w:lang w:val="ru-RU"/>
        </w:rPr>
        <w:t>Департамент образования Администрации города Тюмени</w:t>
      </w:r>
    </w:p>
    <w:p w:rsidR="008A5879" w:rsidRPr="00114E70" w:rsidRDefault="008A5879" w:rsidP="00114E70">
      <w:pPr>
        <w:spacing w:before="0" w:beforeAutospacing="0" w:after="0" w:afterAutospacing="0"/>
        <w:jc w:val="center"/>
        <w:rPr>
          <w:rFonts w:ascii="Times New Roman" w:hAnsi="Times New Roman"/>
          <w:bCs/>
          <w:color w:val="003399"/>
          <w:sz w:val="20"/>
          <w:szCs w:val="20"/>
          <w:lang w:val="ru-RU"/>
        </w:rPr>
      </w:pPr>
      <w:r w:rsidRPr="00114E70">
        <w:rPr>
          <w:rFonts w:ascii="Times New Roman" w:hAnsi="Times New Roman"/>
          <w:bCs/>
          <w:color w:val="003399"/>
          <w:sz w:val="20"/>
          <w:szCs w:val="20"/>
          <w:lang w:val="ru-RU"/>
        </w:rPr>
        <w:t xml:space="preserve">Муниципальное автономное общеобразовательное учреждение </w:t>
      </w:r>
    </w:p>
    <w:p w:rsidR="008A5879" w:rsidRPr="00114E70" w:rsidRDefault="008A5879" w:rsidP="00114E70">
      <w:pPr>
        <w:spacing w:before="0" w:beforeAutospacing="0" w:after="0" w:afterAutospacing="0"/>
        <w:jc w:val="center"/>
        <w:rPr>
          <w:rFonts w:ascii="Times New Roman" w:hAnsi="Times New Roman"/>
          <w:bCs/>
          <w:color w:val="003399"/>
          <w:sz w:val="20"/>
          <w:szCs w:val="20"/>
          <w:lang w:val="ru-RU"/>
        </w:rPr>
      </w:pPr>
      <w:r w:rsidRPr="00114E70">
        <w:rPr>
          <w:rFonts w:ascii="Times New Roman" w:hAnsi="Times New Roman"/>
          <w:bCs/>
          <w:color w:val="003399"/>
          <w:sz w:val="20"/>
          <w:szCs w:val="20"/>
          <w:lang w:val="ru-RU"/>
        </w:rPr>
        <w:t>средняя общеобразовательная школа № 30 города Тюмени</w:t>
      </w:r>
    </w:p>
    <w:p w:rsidR="008A5879" w:rsidRPr="00114E70" w:rsidRDefault="008A5879" w:rsidP="00114E70">
      <w:pPr>
        <w:spacing w:before="0" w:beforeAutospacing="0" w:after="0" w:afterAutospacing="0"/>
        <w:jc w:val="center"/>
        <w:rPr>
          <w:rFonts w:ascii="Times New Roman" w:hAnsi="Times New Roman"/>
          <w:bCs/>
          <w:color w:val="003399"/>
          <w:sz w:val="20"/>
          <w:szCs w:val="20"/>
          <w:lang w:val="ru-RU"/>
        </w:rPr>
      </w:pPr>
      <w:r w:rsidRPr="00114E70">
        <w:rPr>
          <w:rFonts w:ascii="Times New Roman" w:hAnsi="Times New Roman"/>
          <w:bCs/>
          <w:color w:val="003399"/>
          <w:sz w:val="20"/>
          <w:szCs w:val="20"/>
          <w:lang w:val="ru-RU"/>
        </w:rPr>
        <w:t>имени Федора Ефимовича Федорова (МАОУ СОШ № 30 города Тюмени)</w:t>
      </w:r>
    </w:p>
    <w:p w:rsidR="008A5879" w:rsidRPr="00114E70" w:rsidRDefault="008A5879" w:rsidP="00114E70">
      <w:pPr>
        <w:spacing w:before="0" w:beforeAutospacing="0" w:after="0" w:afterAutospacing="0"/>
        <w:jc w:val="right"/>
        <w:rPr>
          <w:rFonts w:ascii="Times New Roman" w:hAnsi="Times New Roman"/>
          <w:color w:val="003399"/>
          <w:sz w:val="24"/>
          <w:szCs w:val="24"/>
          <w:lang w:val="ru-RU"/>
        </w:rPr>
      </w:pPr>
      <w:r w:rsidRPr="00114E70">
        <w:rPr>
          <w:rFonts w:ascii="Times New Roman" w:hAnsi="Times New Roman"/>
          <w:color w:val="003399"/>
          <w:sz w:val="24"/>
          <w:szCs w:val="24"/>
          <w:lang w:val="ru-RU"/>
        </w:rPr>
        <w:t>«Утверждаю»</w:t>
      </w:r>
    </w:p>
    <w:p w:rsidR="008A5879" w:rsidRPr="00114E70" w:rsidRDefault="008A5879" w:rsidP="00114E70">
      <w:pPr>
        <w:spacing w:before="0" w:beforeAutospacing="0" w:after="0" w:afterAutospacing="0"/>
        <w:jc w:val="right"/>
        <w:rPr>
          <w:rFonts w:ascii="Times New Roman" w:hAnsi="Times New Roman"/>
          <w:color w:val="003399"/>
          <w:sz w:val="24"/>
          <w:szCs w:val="24"/>
          <w:lang w:val="ru-RU"/>
        </w:rPr>
      </w:pPr>
      <w:r w:rsidRPr="00114E70">
        <w:rPr>
          <w:rFonts w:ascii="Times New Roman" w:hAnsi="Times New Roman"/>
          <w:color w:val="003399"/>
          <w:sz w:val="24"/>
          <w:szCs w:val="24"/>
          <w:lang w:val="ru-RU"/>
        </w:rPr>
        <w:t>Директор школы _____________ А.В.Бормотов</w:t>
      </w:r>
    </w:p>
    <w:p w:rsidR="008A5879" w:rsidRPr="00114E70" w:rsidRDefault="008A5879" w:rsidP="00114E70">
      <w:pPr>
        <w:spacing w:before="0" w:beforeAutospacing="0" w:after="0" w:afterAutospacing="0"/>
        <w:jc w:val="right"/>
        <w:rPr>
          <w:rFonts w:ascii="Times New Roman" w:hAnsi="Times New Roman"/>
          <w:color w:val="003399"/>
          <w:sz w:val="24"/>
          <w:szCs w:val="24"/>
          <w:lang w:val="ru-RU"/>
        </w:rPr>
      </w:pPr>
      <w:r w:rsidRPr="00114E70">
        <w:rPr>
          <w:rFonts w:ascii="Times New Roman" w:hAnsi="Times New Roman"/>
          <w:color w:val="003399"/>
          <w:sz w:val="24"/>
          <w:szCs w:val="24"/>
          <w:lang w:val="ru-RU"/>
        </w:rPr>
        <w:t xml:space="preserve">«18» ноября 2022г. </w:t>
      </w:r>
    </w:p>
    <w:p w:rsidR="008A5879" w:rsidRPr="00114E70" w:rsidRDefault="008A5879" w:rsidP="00114E70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3399"/>
          <w:sz w:val="24"/>
          <w:szCs w:val="24"/>
          <w:lang w:val="ru-RU"/>
        </w:rPr>
      </w:pPr>
      <w:r w:rsidRPr="00114E70">
        <w:rPr>
          <w:rFonts w:ascii="Times New Roman" w:hAnsi="Times New Roman"/>
          <w:b/>
          <w:bCs/>
          <w:color w:val="003399"/>
          <w:sz w:val="24"/>
          <w:szCs w:val="24"/>
          <w:lang w:val="ru-RU"/>
        </w:rPr>
        <w:t>План проведения недели физико-математических наук (21 – 26.11.2022г.)</w:t>
      </w:r>
    </w:p>
    <w:p w:rsidR="008A5879" w:rsidRPr="00114E70" w:rsidRDefault="008A5879" w:rsidP="00114E70">
      <w:pPr>
        <w:spacing w:before="0" w:beforeAutospacing="0" w:after="0" w:afterAutospacing="0"/>
        <w:rPr>
          <w:rFonts w:ascii="Times New Roman" w:hAnsi="Times New Roman"/>
          <w:color w:val="003399"/>
          <w:sz w:val="24"/>
          <w:szCs w:val="24"/>
          <w:lang w:val="ru-RU"/>
        </w:rPr>
      </w:pPr>
      <w:r w:rsidRPr="00114E70">
        <w:rPr>
          <w:rFonts w:ascii="Times New Roman" w:hAnsi="Times New Roman"/>
          <w:color w:val="003399"/>
          <w:sz w:val="24"/>
          <w:szCs w:val="24"/>
          <w:lang w:val="ru-RU"/>
        </w:rPr>
        <w:t>Цель проведения недели физико-математических наук: развитие познавательного интереса обучающихся к учебным предметам: физика, астрономия, математика, информатика через урочные и  внеурочные формы деятельности.</w:t>
      </w:r>
    </w:p>
    <w:p w:rsidR="008A5879" w:rsidRPr="00114E70" w:rsidRDefault="008A5879" w:rsidP="00114E70">
      <w:pPr>
        <w:spacing w:before="0" w:beforeAutospacing="0" w:after="0" w:afterAutospacing="0"/>
        <w:rPr>
          <w:rFonts w:ascii="Times New Roman" w:hAnsi="Times New Roman"/>
          <w:color w:val="003399"/>
          <w:sz w:val="24"/>
          <w:szCs w:val="24"/>
          <w:lang w:val="ru-RU"/>
        </w:rPr>
      </w:pPr>
      <w:r w:rsidRPr="00114E70">
        <w:rPr>
          <w:rFonts w:ascii="Times New Roman" w:hAnsi="Times New Roman"/>
          <w:color w:val="003399"/>
          <w:sz w:val="24"/>
          <w:szCs w:val="24"/>
          <w:lang w:val="ru-RU"/>
        </w:rPr>
        <w:t>Задачи:</w:t>
      </w:r>
    </w:p>
    <w:p w:rsidR="008A5879" w:rsidRPr="00114E70" w:rsidRDefault="008A5879" w:rsidP="00114E70">
      <w:pPr>
        <w:spacing w:before="0" w:beforeAutospacing="0" w:after="0" w:afterAutospacing="0"/>
        <w:rPr>
          <w:rFonts w:ascii="Times New Roman" w:hAnsi="Times New Roman"/>
          <w:color w:val="003399"/>
          <w:sz w:val="24"/>
          <w:szCs w:val="24"/>
          <w:lang w:val="ru-RU"/>
        </w:rPr>
      </w:pPr>
      <w:r w:rsidRPr="00114E70">
        <w:rPr>
          <w:rFonts w:ascii="Times New Roman" w:hAnsi="Times New Roman"/>
          <w:color w:val="003399"/>
          <w:sz w:val="24"/>
          <w:szCs w:val="24"/>
          <w:lang w:val="ru-RU"/>
        </w:rPr>
        <w:t>1. Развитие  познавательной активности обучающихся через игровые формы внеклассной работы, развитие их творческих способностей.</w:t>
      </w:r>
    </w:p>
    <w:p w:rsidR="008A5879" w:rsidRPr="00114E70" w:rsidRDefault="008A5879" w:rsidP="00114E70">
      <w:pPr>
        <w:spacing w:before="0" w:beforeAutospacing="0" w:after="0" w:afterAutospacing="0"/>
        <w:rPr>
          <w:rFonts w:ascii="Times New Roman" w:hAnsi="Times New Roman"/>
          <w:color w:val="003399"/>
          <w:sz w:val="24"/>
          <w:szCs w:val="24"/>
          <w:lang w:val="ru-RU"/>
        </w:rPr>
      </w:pPr>
      <w:r w:rsidRPr="00114E70">
        <w:rPr>
          <w:rFonts w:ascii="Times New Roman" w:hAnsi="Times New Roman"/>
          <w:color w:val="003399"/>
          <w:sz w:val="24"/>
          <w:szCs w:val="24"/>
          <w:lang w:val="ru-RU"/>
        </w:rPr>
        <w:t>2. Формирование у школьников навыков общения, умения работать в команде.</w:t>
      </w:r>
    </w:p>
    <w:p w:rsidR="008A5879" w:rsidRPr="00114E70" w:rsidRDefault="008A5879" w:rsidP="00114E70">
      <w:pPr>
        <w:spacing w:before="0" w:beforeAutospacing="0" w:after="0" w:afterAutospacing="0"/>
        <w:rPr>
          <w:rFonts w:ascii="Times New Roman" w:hAnsi="Times New Roman"/>
          <w:color w:val="003399"/>
          <w:sz w:val="24"/>
          <w:szCs w:val="24"/>
          <w:lang w:val="ru-RU"/>
        </w:rPr>
      </w:pPr>
      <w:r w:rsidRPr="00114E70">
        <w:rPr>
          <w:rFonts w:ascii="Times New Roman" w:hAnsi="Times New Roman"/>
          <w:color w:val="003399"/>
          <w:sz w:val="24"/>
          <w:szCs w:val="24"/>
          <w:lang w:val="ru-RU"/>
        </w:rPr>
        <w:t>3. Расширение представлений у обучающихся о роли науки в жизни общества.</w:t>
      </w:r>
    </w:p>
    <w:p w:rsidR="008A5879" w:rsidRPr="00114E70" w:rsidRDefault="008A5879" w:rsidP="00114E70">
      <w:pPr>
        <w:spacing w:before="0" w:beforeAutospacing="0" w:after="0" w:afterAutospacing="0"/>
        <w:rPr>
          <w:rFonts w:ascii="Times New Roman" w:hAnsi="Times New Roman"/>
          <w:color w:val="003399"/>
          <w:sz w:val="24"/>
          <w:szCs w:val="24"/>
          <w:lang w:val="ru-RU"/>
        </w:rPr>
      </w:pPr>
      <w:r w:rsidRPr="00114E70">
        <w:rPr>
          <w:rFonts w:ascii="Times New Roman" w:hAnsi="Times New Roman"/>
          <w:color w:val="003399"/>
          <w:sz w:val="24"/>
          <w:szCs w:val="24"/>
          <w:lang w:val="ru-RU"/>
        </w:rPr>
        <w:t>4. Повторение и обобщение учебного материала по разным предметам.</w:t>
      </w:r>
    </w:p>
    <w:p w:rsidR="008A5879" w:rsidRPr="00114E70" w:rsidRDefault="008A5879" w:rsidP="00114E70">
      <w:pPr>
        <w:spacing w:before="0" w:beforeAutospacing="0" w:after="0" w:afterAutospacing="0"/>
        <w:rPr>
          <w:rFonts w:ascii="Times New Roman" w:hAnsi="Times New Roman"/>
          <w:color w:val="003399"/>
          <w:sz w:val="24"/>
          <w:szCs w:val="24"/>
          <w:lang w:val="ru-RU"/>
        </w:rPr>
      </w:pPr>
      <w:r w:rsidRPr="00114E70">
        <w:rPr>
          <w:rFonts w:ascii="Times New Roman" w:hAnsi="Times New Roman"/>
          <w:color w:val="003399"/>
          <w:sz w:val="24"/>
          <w:szCs w:val="24"/>
          <w:lang w:val="ru-RU"/>
        </w:rPr>
        <w:t>5. Расширение кругозора в результате организованного общения.</w:t>
      </w:r>
    </w:p>
    <w:p w:rsidR="008A5879" w:rsidRPr="00114E70" w:rsidRDefault="008A5879" w:rsidP="00114E70">
      <w:pPr>
        <w:spacing w:before="0" w:beforeAutospacing="0" w:after="0" w:afterAutospacing="0"/>
        <w:rPr>
          <w:rFonts w:ascii="Times New Roman" w:hAnsi="Times New Roman"/>
          <w:color w:val="003399"/>
          <w:sz w:val="24"/>
          <w:szCs w:val="24"/>
          <w:lang w:val="ru-RU"/>
        </w:rPr>
      </w:pPr>
    </w:p>
    <w:tbl>
      <w:tblPr>
        <w:tblStyle w:val="TableContemporary"/>
        <w:tblW w:w="11218" w:type="dxa"/>
        <w:tblLayout w:type="fixed"/>
        <w:tblLook w:val="00A0"/>
      </w:tblPr>
      <w:tblGrid>
        <w:gridCol w:w="543"/>
        <w:gridCol w:w="3085"/>
        <w:gridCol w:w="1540"/>
        <w:gridCol w:w="1210"/>
        <w:gridCol w:w="1430"/>
        <w:gridCol w:w="1540"/>
        <w:gridCol w:w="1870"/>
      </w:tblGrid>
      <w:tr w:rsidR="008A5879" w:rsidRPr="00114E70" w:rsidTr="00114E70">
        <w:trPr>
          <w:cnfStyle w:val="10000000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  <w:t xml:space="preserve">Название мероприятия 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  <w:t xml:space="preserve">Приглашенная аудитория 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  <w:t xml:space="preserve">Время проведения 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  <w:t xml:space="preserve">Место проведения 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8A5879" w:rsidRPr="00114E70" w:rsidTr="00114E70">
        <w:trPr>
          <w:cnfStyle w:val="00000010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  <w:t xml:space="preserve">Неделя математической и финансовой грамотности на всех предметах 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 xml:space="preserve">1 – 11 классы 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 xml:space="preserve">В течение недели 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Предметные кабинеты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 xml:space="preserve">Учителя начальных классов, учителя-предметники </w:t>
            </w:r>
          </w:p>
        </w:tc>
      </w:tr>
      <w:tr w:rsidR="008A5879" w:rsidRPr="00114E70" w:rsidTr="00114E70">
        <w:trPr>
          <w:cnfStyle w:val="00000001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 xml:space="preserve">Интеллектуальные игры и конкурсы по финансовой и математической грамотности 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 – 4 классы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 xml:space="preserve">В течение недели 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согласно расписанию уроков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Предметные кабинеты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 xml:space="preserve">Учителя начальных классов </w:t>
            </w:r>
          </w:p>
        </w:tc>
      </w:tr>
      <w:tr w:rsidR="008A5879" w:rsidRPr="00114E70" w:rsidTr="00114E70">
        <w:trPr>
          <w:cnfStyle w:val="00000010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3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iCs/>
                <w:color w:val="003399"/>
                <w:sz w:val="24"/>
                <w:szCs w:val="24"/>
                <w:lang w:val="ru-RU"/>
              </w:rPr>
              <w:t>Интеллектуальная игра «Где логика?»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21.11.2022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Хабирова Е.Р.</w:t>
            </w:r>
          </w:p>
        </w:tc>
      </w:tr>
      <w:tr w:rsidR="008A5879" w:rsidRPr="00114E70" w:rsidTr="00114E70">
        <w:trPr>
          <w:cnfStyle w:val="00000001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4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i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iCs/>
                <w:color w:val="003399"/>
                <w:sz w:val="24"/>
                <w:szCs w:val="24"/>
                <w:lang w:val="ru-RU"/>
              </w:rPr>
              <w:t>Математическая викторина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8  классы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21.11.2022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13.25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Каб.202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Садыкова З.Г.</w:t>
            </w:r>
          </w:p>
        </w:tc>
      </w:tr>
      <w:tr w:rsidR="008A5879" w:rsidRPr="00114E70" w:rsidTr="00114E70">
        <w:trPr>
          <w:cnfStyle w:val="00000010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5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i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День ребусов: обучающимся необходимо решить ребус и оставить ответ в специальном ящике на 1 этаже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21.11.2022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В течение дня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Пространство школы</w:t>
            </w:r>
          </w:p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Гладкова О.В.</w:t>
            </w:r>
          </w:p>
        </w:tc>
      </w:tr>
      <w:tr w:rsidR="008A5879" w:rsidRPr="00114E70" w:rsidTr="00114E70">
        <w:trPr>
          <w:cnfStyle w:val="00000001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6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 xml:space="preserve">Решение головоломок Судоку 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21-25.11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Во время перемен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Майдибор Д.Е.</w:t>
            </w:r>
          </w:p>
        </w:tc>
      </w:tr>
      <w:tr w:rsidR="008A5879" w:rsidRPr="00114E70" w:rsidTr="00114E70">
        <w:trPr>
          <w:cnfStyle w:val="00000010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7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Открытый урок «Решение задач по теме: «Расчет массы тела по его плотности»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7д класс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22.11.2022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13.25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Каб.415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Костенко Н.А.</w:t>
            </w:r>
          </w:p>
        </w:tc>
      </w:tr>
      <w:tr w:rsidR="008A5879" w:rsidRPr="00114E70" w:rsidTr="00114E70">
        <w:trPr>
          <w:cnfStyle w:val="00000001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8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i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iCs/>
                <w:color w:val="003399"/>
                <w:sz w:val="24"/>
                <w:szCs w:val="24"/>
                <w:lang w:val="ru-RU"/>
              </w:rPr>
              <w:t>Знакомство с виртуальной реальностью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11А класс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22.11.2022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6-7 урок 1 смены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Каб.215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Майдибор Д.Е.</w:t>
            </w:r>
          </w:p>
        </w:tc>
      </w:tr>
      <w:tr w:rsidR="008A5879" w:rsidRPr="00114E70" w:rsidTr="00114E70">
        <w:trPr>
          <w:cnfStyle w:val="00000010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9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Математический КВН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10А класс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22.11.2022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6-7 урок 1 смены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Каб.322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Тимофеева В.М.</w:t>
            </w:r>
          </w:p>
        </w:tc>
      </w:tr>
      <w:tr w:rsidR="008A5879" w:rsidRPr="00114E70" w:rsidTr="00114E70">
        <w:trPr>
          <w:cnfStyle w:val="00000001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10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iCs/>
                <w:color w:val="003399"/>
                <w:sz w:val="24"/>
                <w:szCs w:val="24"/>
                <w:lang w:val="ru-RU"/>
              </w:rPr>
              <w:t>Внеурочное занятие по математической грамотности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6 классы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22.11.2022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12.35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Каб. 109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Гладкова О.В.</w:t>
            </w:r>
          </w:p>
        </w:tc>
      </w:tr>
      <w:tr w:rsidR="008A5879" w:rsidRPr="00114E70" w:rsidTr="00114E70">
        <w:trPr>
          <w:cnfStyle w:val="00000010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11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i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Игра для обучающихся начальной школы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3 классы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22.11.2022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На переменах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возле кабинетов начальной школы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Гладкова О.В.</w:t>
            </w:r>
          </w:p>
        </w:tc>
      </w:tr>
      <w:tr w:rsidR="008A5879" w:rsidRPr="00114E70" w:rsidTr="00114E70">
        <w:trPr>
          <w:cnfStyle w:val="00000001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12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Интерактивная игра "Своя игра»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10Б класс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23.11.2022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6-7 урок 1 смены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Каб.322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Тимофеева В.М.</w:t>
            </w:r>
          </w:p>
        </w:tc>
      </w:tr>
      <w:tr w:rsidR="008A5879" w:rsidRPr="00114E70" w:rsidTr="00114E70">
        <w:trPr>
          <w:cnfStyle w:val="00000010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13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День кроссвордов</w:t>
            </w:r>
            <w:r w:rsidRPr="00114E70">
              <w:rPr>
                <w:rFonts w:eastAsia="Calibri"/>
                <w:color w:val="003399"/>
                <w:sz w:val="22"/>
                <w:szCs w:val="22"/>
                <w:lang w:val="ru-RU"/>
              </w:rPr>
              <w:t xml:space="preserve">: </w:t>
            </w: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обучающимся необходимо решить кроссворд и оставить ответ в специальном ящике на 1 этаже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23.11.2022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В течение дня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Пространство школы</w:t>
            </w:r>
          </w:p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Гладкова О.В.</w:t>
            </w:r>
          </w:p>
        </w:tc>
      </w:tr>
      <w:tr w:rsidR="008A5879" w:rsidRPr="00114E70" w:rsidTr="00114E70">
        <w:trPr>
          <w:cnfStyle w:val="00000001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14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i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Интеллектуальная игра "Своя игра»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Обучающиеся 9 классов, планирующие сдавать ОГЭ по физике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23.11.2022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14.20 - 15.00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 xml:space="preserve">Каб. 414 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Максименко Е.С.</w:t>
            </w:r>
          </w:p>
        </w:tc>
      </w:tr>
      <w:tr w:rsidR="008A5879" w:rsidRPr="00114E70" w:rsidTr="00114E70">
        <w:trPr>
          <w:cnfStyle w:val="00000010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15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«Интеллектуальный квест»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Команды  5 классов в составе  3 человек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23.11.2022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13.20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Лекарева О.А.</w:t>
            </w:r>
          </w:p>
        </w:tc>
      </w:tr>
      <w:tr w:rsidR="008A5879" w:rsidRPr="00114E70" w:rsidTr="00114E70">
        <w:trPr>
          <w:cnfStyle w:val="00000001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16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Урок-игра "Эрудиты, вперёд"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 xml:space="preserve">10В класс 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24.11.2022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6-7 урок 1 смены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Каб.322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Тимофеева В.М.</w:t>
            </w:r>
          </w:p>
        </w:tc>
      </w:tr>
      <w:tr w:rsidR="008A5879" w:rsidRPr="00114E70" w:rsidTr="00114E70">
        <w:trPr>
          <w:cnfStyle w:val="00000010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17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i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iCs/>
                <w:color w:val="003399"/>
                <w:sz w:val="24"/>
                <w:szCs w:val="24"/>
                <w:lang w:val="ru-RU"/>
              </w:rPr>
              <w:t>Интеллектуальная игра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 xml:space="preserve">Команды 7 классов по 4 человека 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24.11.2022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12.30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Каб.316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Сафронова Е.С.</w:t>
            </w:r>
          </w:p>
        </w:tc>
      </w:tr>
      <w:tr w:rsidR="008A5879" w:rsidRPr="00114E70" w:rsidTr="00114E70">
        <w:trPr>
          <w:cnfStyle w:val="00000001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18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i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iCs/>
                <w:color w:val="003399"/>
                <w:sz w:val="24"/>
                <w:szCs w:val="24"/>
                <w:lang w:val="ru-RU"/>
              </w:rPr>
              <w:t>Математическая викторина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 xml:space="preserve">8В класс 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25.11.2022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4 урок по расписанию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Каб.316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Сафронова Е.С.</w:t>
            </w:r>
          </w:p>
        </w:tc>
      </w:tr>
      <w:tr w:rsidR="008A5879" w:rsidRPr="00114E70" w:rsidTr="00114E70">
        <w:trPr>
          <w:cnfStyle w:val="00000010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19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i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Высказывания великих математиков: необходимо найти на территории школы высказывания, определить его автора и ответ оставить в специальном ящике на 1 этаже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25.11.2022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 xml:space="preserve">Пространство школы 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Гладкова О.В.</w:t>
            </w:r>
          </w:p>
        </w:tc>
      </w:tr>
      <w:tr w:rsidR="008A5879" w:rsidRPr="00114E70" w:rsidTr="00114E70">
        <w:trPr>
          <w:cnfStyle w:val="00000001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20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«Морской бой»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10-е классы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25.11.2022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7 урок 1 смены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Каб.415</w:t>
            </w: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Костенко Н.А.</w:t>
            </w:r>
          </w:p>
        </w:tc>
      </w:tr>
      <w:tr w:rsidR="008A5879" w:rsidRPr="00114E70" w:rsidTr="00114E70">
        <w:trPr>
          <w:cnfStyle w:val="00000010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21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i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 xml:space="preserve">Конкурс на лучшую шпаргалку по физике  на любую тему 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До 25.11.2022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Максименко Е.В.</w:t>
            </w:r>
          </w:p>
        </w:tc>
      </w:tr>
      <w:tr w:rsidR="008A5879" w:rsidRPr="00114E70" w:rsidTr="00114E70">
        <w:trPr>
          <w:cnfStyle w:val="00000001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22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iCs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Конкурс на лучшую рабочую тетрадь по физике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8 классы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До 25.11.2022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Максименко Е.В.</w:t>
            </w:r>
          </w:p>
        </w:tc>
      </w:tr>
      <w:tr w:rsidR="008A5879" w:rsidRPr="00114E70" w:rsidTr="00114E70">
        <w:trPr>
          <w:cnfStyle w:val="00000010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23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Выставка рисунков на тему «Физические явления», «Физические открытия» ,</w:t>
            </w:r>
          </w:p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«Великие открытия в физике»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8 классы</w:t>
            </w:r>
          </w:p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9 классы</w:t>
            </w:r>
          </w:p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7,10 классы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В течение недели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Максименко Е.В.</w:t>
            </w:r>
          </w:p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Костенко Н.А.</w:t>
            </w:r>
          </w:p>
        </w:tc>
      </w:tr>
      <w:tr w:rsidR="008A5879" w:rsidRPr="00114E70" w:rsidTr="00114E70">
        <w:trPr>
          <w:cnfStyle w:val="000000010000"/>
        </w:trPr>
        <w:tc>
          <w:tcPr>
            <w:tcW w:w="543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24</w:t>
            </w:r>
          </w:p>
        </w:tc>
        <w:tc>
          <w:tcPr>
            <w:tcW w:w="3085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Выставка "В мире геометрических фигур"</w:t>
            </w: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5 классы</w:t>
            </w:r>
          </w:p>
        </w:tc>
        <w:tc>
          <w:tcPr>
            <w:tcW w:w="121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В течение недели</w:t>
            </w:r>
          </w:p>
        </w:tc>
        <w:tc>
          <w:tcPr>
            <w:tcW w:w="143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</w:tcPr>
          <w:p w:rsidR="008A5879" w:rsidRPr="00114E70" w:rsidRDefault="008A5879" w:rsidP="00114E70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114E70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Байтасова С.А.</w:t>
            </w:r>
          </w:p>
        </w:tc>
      </w:tr>
    </w:tbl>
    <w:p w:rsidR="008A5879" w:rsidRPr="00114E70" w:rsidRDefault="008A5879" w:rsidP="00114E70">
      <w:pPr>
        <w:spacing w:before="0" w:beforeAutospacing="0" w:after="0" w:afterAutospacing="0"/>
        <w:rPr>
          <w:rFonts w:ascii="Times New Roman" w:hAnsi="Times New Roman"/>
          <w:color w:val="003399"/>
          <w:sz w:val="24"/>
          <w:szCs w:val="24"/>
          <w:lang w:val="ru-RU"/>
        </w:rPr>
      </w:pPr>
      <w:r w:rsidRPr="00114E70">
        <w:rPr>
          <w:rFonts w:ascii="Times New Roman" w:hAnsi="Times New Roman"/>
          <w:color w:val="003399"/>
          <w:sz w:val="24"/>
          <w:szCs w:val="24"/>
          <w:lang w:val="ru-RU"/>
        </w:rPr>
        <w:t xml:space="preserve">Подг.: Гладкова О.В. </w:t>
      </w:r>
    </w:p>
    <w:sectPr w:rsidR="008A5879" w:rsidRPr="00114E70" w:rsidSect="00114E70">
      <w:pgSz w:w="11906" w:h="16838"/>
      <w:pgMar w:top="539" w:right="576" w:bottom="360" w:left="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609"/>
    <w:rsid w:val="000A0041"/>
    <w:rsid w:val="00114E70"/>
    <w:rsid w:val="00115E98"/>
    <w:rsid w:val="001F17D3"/>
    <w:rsid w:val="00224730"/>
    <w:rsid w:val="00226E16"/>
    <w:rsid w:val="00257609"/>
    <w:rsid w:val="002B1948"/>
    <w:rsid w:val="003D1F51"/>
    <w:rsid w:val="00404FF0"/>
    <w:rsid w:val="004D1F05"/>
    <w:rsid w:val="004F5405"/>
    <w:rsid w:val="006A3142"/>
    <w:rsid w:val="006C747A"/>
    <w:rsid w:val="006D7974"/>
    <w:rsid w:val="006E2332"/>
    <w:rsid w:val="00733781"/>
    <w:rsid w:val="007604D2"/>
    <w:rsid w:val="008A5879"/>
    <w:rsid w:val="009178E8"/>
    <w:rsid w:val="009427AA"/>
    <w:rsid w:val="00991952"/>
    <w:rsid w:val="009F589A"/>
    <w:rsid w:val="00AD6D0A"/>
    <w:rsid w:val="00BA713D"/>
    <w:rsid w:val="00BB2290"/>
    <w:rsid w:val="00C55AD4"/>
    <w:rsid w:val="00C76B90"/>
    <w:rsid w:val="00D41073"/>
    <w:rsid w:val="00FD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09"/>
    <w:pPr>
      <w:spacing w:before="100" w:beforeAutospacing="1" w:after="100" w:afterAutospacing="1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76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6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2576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uiPriority w:val="99"/>
    <w:rsid w:val="00114E70"/>
    <w:pPr>
      <w:spacing w:before="100" w:beforeAutospacing="1" w:after="100" w:afterAutospacing="1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599</Words>
  <Characters>3417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lekarevaoa</dc:creator>
  <cp:keywords/>
  <dc:description/>
  <cp:lastModifiedBy>User</cp:lastModifiedBy>
  <cp:revision>4</cp:revision>
  <dcterms:created xsi:type="dcterms:W3CDTF">2022-11-18T11:18:00Z</dcterms:created>
  <dcterms:modified xsi:type="dcterms:W3CDTF">2022-11-19T05:52:00Z</dcterms:modified>
</cp:coreProperties>
</file>