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23" w:rsidRPr="00CE1DB5" w:rsidRDefault="00B41623" w:rsidP="00257609">
      <w:pPr>
        <w:jc w:val="center"/>
        <w:rPr>
          <w:color w:val="003399"/>
          <w:sz w:val="26"/>
          <w:szCs w:val="26"/>
          <w:lang w:val="ru-RU"/>
        </w:rPr>
      </w:pPr>
      <w:r w:rsidRPr="00CE1DB5">
        <w:rPr>
          <w:noProof/>
          <w:color w:val="003399"/>
          <w:sz w:val="26"/>
          <w:szCs w:val="26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GERB-BW" style="width:36.75pt;height:45pt;visibility:visible">
            <v:imagedata r:id="rId4" o:title="" croptop="17622f" cropleft="-187f"/>
          </v:shape>
        </w:pict>
      </w:r>
    </w:p>
    <w:p w:rsidR="00B41623" w:rsidRPr="00CE1DB5" w:rsidRDefault="00B41623" w:rsidP="00257609">
      <w:pPr>
        <w:spacing w:before="0" w:beforeAutospacing="0" w:after="0" w:afterAutospacing="0"/>
        <w:jc w:val="center"/>
        <w:rPr>
          <w:rFonts w:ascii="Times New Roman" w:hAnsi="Times New Roman"/>
          <w:color w:val="003399"/>
          <w:sz w:val="24"/>
          <w:szCs w:val="24"/>
          <w:lang w:val="ru-RU"/>
        </w:rPr>
      </w:pPr>
      <w:r w:rsidRPr="00CE1DB5">
        <w:rPr>
          <w:rFonts w:ascii="Times New Roman" w:hAnsi="Times New Roman"/>
          <w:color w:val="003399"/>
          <w:sz w:val="24"/>
          <w:szCs w:val="24"/>
          <w:lang w:val="ru-RU"/>
        </w:rPr>
        <w:t>Департамент образования Администрации города Тюмени</w:t>
      </w:r>
    </w:p>
    <w:p w:rsidR="00B41623" w:rsidRPr="00CE1DB5" w:rsidRDefault="00B41623" w:rsidP="00257609">
      <w:pPr>
        <w:spacing w:before="0" w:beforeAutospacing="0" w:after="0" w:afterAutospacing="0"/>
        <w:jc w:val="center"/>
        <w:rPr>
          <w:rFonts w:ascii="Times New Roman" w:hAnsi="Times New Roman"/>
          <w:bCs/>
          <w:color w:val="003399"/>
          <w:sz w:val="24"/>
          <w:szCs w:val="24"/>
          <w:lang w:val="ru-RU"/>
        </w:rPr>
      </w:pPr>
      <w:r w:rsidRPr="00CE1DB5">
        <w:rPr>
          <w:rFonts w:ascii="Times New Roman" w:hAnsi="Times New Roman"/>
          <w:bCs/>
          <w:color w:val="003399"/>
          <w:sz w:val="24"/>
          <w:szCs w:val="24"/>
          <w:lang w:val="ru-RU"/>
        </w:rPr>
        <w:t xml:space="preserve">Муниципальное автономное общеобразовательное учреждение </w:t>
      </w:r>
    </w:p>
    <w:p w:rsidR="00B41623" w:rsidRPr="00CE1DB5" w:rsidRDefault="00B41623" w:rsidP="00257609">
      <w:pPr>
        <w:spacing w:before="0" w:beforeAutospacing="0" w:after="0" w:afterAutospacing="0"/>
        <w:jc w:val="center"/>
        <w:rPr>
          <w:rFonts w:ascii="Times New Roman" w:hAnsi="Times New Roman"/>
          <w:bCs/>
          <w:color w:val="003399"/>
          <w:sz w:val="24"/>
          <w:szCs w:val="24"/>
          <w:lang w:val="ru-RU"/>
        </w:rPr>
      </w:pPr>
      <w:r w:rsidRPr="00CE1DB5">
        <w:rPr>
          <w:rFonts w:ascii="Times New Roman" w:hAnsi="Times New Roman"/>
          <w:bCs/>
          <w:color w:val="003399"/>
          <w:sz w:val="24"/>
          <w:szCs w:val="24"/>
          <w:lang w:val="ru-RU"/>
        </w:rPr>
        <w:t>средняя общеобразовательная школа № 30 города Тюмени</w:t>
      </w:r>
    </w:p>
    <w:p w:rsidR="00B41623" w:rsidRPr="00CE1DB5" w:rsidRDefault="00B41623" w:rsidP="00257609">
      <w:pPr>
        <w:spacing w:before="0" w:beforeAutospacing="0" w:after="0" w:afterAutospacing="0"/>
        <w:jc w:val="center"/>
        <w:rPr>
          <w:rFonts w:ascii="Times New Roman" w:hAnsi="Times New Roman"/>
          <w:bCs/>
          <w:color w:val="003399"/>
          <w:sz w:val="24"/>
          <w:szCs w:val="24"/>
          <w:lang w:val="ru-RU"/>
        </w:rPr>
      </w:pPr>
      <w:r w:rsidRPr="00CE1DB5">
        <w:rPr>
          <w:rFonts w:ascii="Times New Roman" w:hAnsi="Times New Roman"/>
          <w:bCs/>
          <w:color w:val="003399"/>
          <w:sz w:val="24"/>
          <w:szCs w:val="24"/>
          <w:lang w:val="ru-RU"/>
        </w:rPr>
        <w:t>имени Федора Ефимовича Федорова</w:t>
      </w:r>
    </w:p>
    <w:p w:rsidR="00B41623" w:rsidRPr="00CE1DB5" w:rsidRDefault="00B41623" w:rsidP="00257609">
      <w:pPr>
        <w:spacing w:before="0" w:beforeAutospacing="0" w:after="0" w:afterAutospacing="0"/>
        <w:jc w:val="center"/>
        <w:rPr>
          <w:rFonts w:ascii="Times New Roman" w:hAnsi="Times New Roman"/>
          <w:bCs/>
          <w:color w:val="003399"/>
          <w:sz w:val="24"/>
          <w:szCs w:val="24"/>
          <w:lang w:val="ru-RU"/>
        </w:rPr>
      </w:pPr>
      <w:r w:rsidRPr="00CE1DB5">
        <w:rPr>
          <w:rFonts w:ascii="Times New Roman" w:hAnsi="Times New Roman"/>
          <w:bCs/>
          <w:color w:val="003399"/>
          <w:sz w:val="24"/>
          <w:szCs w:val="24"/>
          <w:lang w:val="ru-RU"/>
        </w:rPr>
        <w:t>(МАОУ СОШ № 30 города Тюмени)</w:t>
      </w:r>
    </w:p>
    <w:p w:rsidR="00B41623" w:rsidRPr="00CE1DB5" w:rsidRDefault="00B41623" w:rsidP="00257609">
      <w:pPr>
        <w:spacing w:before="0" w:beforeAutospacing="0" w:after="0" w:afterAutospacing="0"/>
        <w:jc w:val="right"/>
        <w:rPr>
          <w:rFonts w:ascii="Times New Roman" w:hAnsi="Times New Roman"/>
          <w:color w:val="003399"/>
          <w:sz w:val="24"/>
          <w:szCs w:val="24"/>
          <w:lang w:val="ru-RU"/>
        </w:rPr>
      </w:pPr>
      <w:r w:rsidRPr="00CE1DB5">
        <w:rPr>
          <w:rFonts w:ascii="Times New Roman" w:hAnsi="Times New Roman"/>
          <w:color w:val="003399"/>
          <w:sz w:val="24"/>
          <w:szCs w:val="24"/>
          <w:lang w:val="ru-RU"/>
        </w:rPr>
        <w:t>«Утверждаю»</w:t>
      </w:r>
      <w:r>
        <w:rPr>
          <w:rFonts w:ascii="Times New Roman" w:hAnsi="Times New Roman"/>
          <w:color w:val="003399"/>
          <w:sz w:val="24"/>
          <w:szCs w:val="24"/>
          <w:lang w:val="ru-RU"/>
        </w:rPr>
        <w:t xml:space="preserve">  </w:t>
      </w:r>
      <w:r w:rsidRPr="00CE1DB5">
        <w:rPr>
          <w:rFonts w:ascii="Times New Roman" w:hAnsi="Times New Roman"/>
          <w:color w:val="003399"/>
          <w:sz w:val="24"/>
          <w:szCs w:val="24"/>
          <w:lang w:val="ru-RU"/>
        </w:rPr>
        <w:t>Директор школы</w:t>
      </w:r>
    </w:p>
    <w:p w:rsidR="00B41623" w:rsidRPr="00CE1DB5" w:rsidRDefault="00B41623" w:rsidP="00257609">
      <w:pPr>
        <w:spacing w:before="0" w:beforeAutospacing="0" w:after="0" w:afterAutospacing="0"/>
        <w:jc w:val="right"/>
        <w:rPr>
          <w:rFonts w:ascii="Times New Roman" w:hAnsi="Times New Roman"/>
          <w:color w:val="003399"/>
          <w:sz w:val="24"/>
          <w:szCs w:val="24"/>
          <w:lang w:val="ru-RU"/>
        </w:rPr>
      </w:pPr>
      <w:r w:rsidRPr="00CE1DB5">
        <w:rPr>
          <w:rFonts w:ascii="Times New Roman" w:hAnsi="Times New Roman"/>
          <w:color w:val="003399"/>
          <w:sz w:val="24"/>
          <w:szCs w:val="24"/>
          <w:lang w:val="ru-RU"/>
        </w:rPr>
        <w:t>_____________________ А.В.Бормотов</w:t>
      </w:r>
    </w:p>
    <w:p w:rsidR="00B41623" w:rsidRPr="00CE1DB5" w:rsidRDefault="00B41623" w:rsidP="00257609">
      <w:pPr>
        <w:spacing w:before="0" w:beforeAutospacing="0" w:after="0" w:afterAutospacing="0"/>
        <w:jc w:val="right"/>
        <w:rPr>
          <w:rFonts w:ascii="Times New Roman" w:hAnsi="Times New Roman"/>
          <w:color w:val="003399"/>
          <w:sz w:val="24"/>
          <w:szCs w:val="24"/>
          <w:lang w:val="ru-RU"/>
        </w:rPr>
      </w:pPr>
      <w:r w:rsidRPr="00CE1DB5">
        <w:rPr>
          <w:rFonts w:ascii="Times New Roman" w:hAnsi="Times New Roman"/>
          <w:color w:val="003399"/>
          <w:sz w:val="24"/>
          <w:szCs w:val="24"/>
          <w:lang w:val="ru-RU"/>
        </w:rPr>
        <w:t xml:space="preserve">«12»  января 2023г. </w:t>
      </w:r>
    </w:p>
    <w:p w:rsidR="00B41623" w:rsidRPr="00CE1DB5" w:rsidRDefault="00B41623" w:rsidP="00257609">
      <w:pPr>
        <w:spacing w:before="0" w:beforeAutospacing="0" w:after="0" w:afterAutospacing="0"/>
        <w:jc w:val="right"/>
        <w:rPr>
          <w:rFonts w:ascii="Times New Roman" w:hAnsi="Times New Roman"/>
          <w:color w:val="003399"/>
          <w:sz w:val="24"/>
          <w:szCs w:val="24"/>
          <w:lang w:val="ru-RU"/>
        </w:rPr>
      </w:pPr>
    </w:p>
    <w:p w:rsidR="00B41623" w:rsidRPr="00CE1DB5" w:rsidRDefault="00B41623" w:rsidP="00FD6386">
      <w:pPr>
        <w:spacing w:before="0" w:beforeAutospacing="0" w:after="0" w:afterAutospacing="0"/>
        <w:jc w:val="center"/>
        <w:rPr>
          <w:rFonts w:ascii="Times New Roman" w:hAnsi="Times New Roman"/>
          <w:b/>
          <w:color w:val="003399"/>
          <w:sz w:val="24"/>
          <w:szCs w:val="24"/>
          <w:lang w:val="ru-RU"/>
        </w:rPr>
      </w:pPr>
      <w:r w:rsidRPr="00CE1DB5">
        <w:rPr>
          <w:rFonts w:ascii="Times New Roman" w:hAnsi="Times New Roman"/>
          <w:b/>
          <w:color w:val="003399"/>
          <w:sz w:val="24"/>
          <w:szCs w:val="24"/>
          <w:lang w:val="ru-RU"/>
        </w:rPr>
        <w:t>План проведения недели иностранных языков (16 – 20.01.2023г.)</w:t>
      </w:r>
    </w:p>
    <w:p w:rsidR="00B41623" w:rsidRPr="00CE1DB5" w:rsidRDefault="00B41623" w:rsidP="00FD6386">
      <w:pPr>
        <w:spacing w:before="0" w:beforeAutospacing="0" w:after="0" w:afterAutospacing="0"/>
        <w:jc w:val="center"/>
        <w:rPr>
          <w:rFonts w:ascii="Times New Roman" w:hAnsi="Times New Roman"/>
          <w:color w:val="003399"/>
          <w:sz w:val="24"/>
          <w:szCs w:val="24"/>
          <w:lang w:val="ru-RU"/>
        </w:rPr>
      </w:pPr>
    </w:p>
    <w:p w:rsidR="00B41623" w:rsidRPr="00CE1DB5" w:rsidRDefault="00B41623" w:rsidP="00053BB7">
      <w:pPr>
        <w:spacing w:before="0" w:beforeAutospacing="0" w:after="0" w:afterAutospacing="0"/>
        <w:rPr>
          <w:rFonts w:ascii="Times New Roman" w:hAnsi="Times New Roman"/>
          <w:color w:val="003399"/>
          <w:sz w:val="24"/>
          <w:szCs w:val="24"/>
          <w:lang w:val="ru-RU"/>
        </w:rPr>
      </w:pPr>
      <w:r w:rsidRPr="00CE1DB5">
        <w:rPr>
          <w:rFonts w:ascii="Times New Roman" w:hAnsi="Times New Roman"/>
          <w:color w:val="003399"/>
          <w:sz w:val="24"/>
          <w:szCs w:val="24"/>
          <w:lang w:val="ru-RU"/>
        </w:rPr>
        <w:t>Цель проведения недели иностранных языков: развитие познавательного интереса обучающихся к изучению иностранных языков через урочные и  внеурочные формы деятельности, повышение профессиональной компетентности учителей иностранного языка.</w:t>
      </w:r>
    </w:p>
    <w:p w:rsidR="00B41623" w:rsidRPr="00CE1DB5" w:rsidRDefault="00B41623" w:rsidP="00257609">
      <w:pPr>
        <w:spacing w:before="0" w:beforeAutospacing="0" w:after="0" w:afterAutospacing="0"/>
        <w:rPr>
          <w:rFonts w:ascii="Times New Roman" w:hAnsi="Times New Roman"/>
          <w:color w:val="003399"/>
          <w:sz w:val="24"/>
          <w:szCs w:val="24"/>
          <w:lang w:val="ru-RU"/>
        </w:rPr>
      </w:pPr>
    </w:p>
    <w:tbl>
      <w:tblPr>
        <w:tblStyle w:val="TableContemporary"/>
        <w:tblW w:w="0" w:type="auto"/>
        <w:tblLook w:val="00A0"/>
      </w:tblPr>
      <w:tblGrid>
        <w:gridCol w:w="653"/>
        <w:gridCol w:w="5151"/>
        <w:gridCol w:w="2860"/>
        <w:gridCol w:w="1659"/>
        <w:gridCol w:w="1479"/>
        <w:gridCol w:w="1616"/>
        <w:gridCol w:w="2308"/>
      </w:tblGrid>
      <w:tr w:rsidR="00B41623" w:rsidRPr="00CE1DB5" w:rsidTr="00CE1DB5">
        <w:trPr>
          <w:cnfStyle w:val="100000000000"/>
        </w:trPr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/>
                <w:bCs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b/>
                <w:bCs/>
                <w:color w:val="003399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/>
                <w:bCs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b/>
                <w:bCs/>
                <w:color w:val="003399"/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/>
                <w:bCs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b/>
                <w:bCs/>
                <w:color w:val="003399"/>
                <w:sz w:val="24"/>
                <w:szCs w:val="24"/>
                <w:lang w:val="ru-RU"/>
              </w:rPr>
              <w:t>Приглашенная аудитория</w:t>
            </w:r>
          </w:p>
        </w:tc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/>
                <w:bCs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b/>
                <w:bCs/>
                <w:color w:val="003399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1479" w:type="dxa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/>
                <w:bCs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b/>
                <w:bCs/>
                <w:color w:val="003399"/>
                <w:sz w:val="24"/>
                <w:szCs w:val="24"/>
                <w:lang w:val="ru-RU"/>
              </w:rPr>
              <w:t>Время проведения</w:t>
            </w:r>
          </w:p>
        </w:tc>
        <w:tc>
          <w:tcPr>
            <w:tcW w:w="1616" w:type="dxa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/>
                <w:bCs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b/>
                <w:bCs/>
                <w:color w:val="003399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2308" w:type="dxa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/>
                <w:bCs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b/>
                <w:bCs/>
                <w:color w:val="003399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B41623" w:rsidRPr="00CE1DB5" w:rsidTr="00CE1DB5">
        <w:trPr>
          <w:cnfStyle w:val="000000100000"/>
        </w:trPr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Открытый урок, тема</w:t>
            </w:r>
          </w:p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«Любимый предмет»,   7Б класс</w:t>
            </w:r>
          </w:p>
        </w:tc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Администрация школы,</w:t>
            </w:r>
          </w:p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руководитель МО,</w:t>
            </w:r>
          </w:p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учителя иностранных языков</w:t>
            </w:r>
          </w:p>
        </w:tc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16.01.2023</w:t>
            </w:r>
          </w:p>
        </w:tc>
        <w:tc>
          <w:tcPr>
            <w:tcW w:w="1479" w:type="dxa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16.10-16.50</w:t>
            </w:r>
          </w:p>
        </w:tc>
        <w:tc>
          <w:tcPr>
            <w:tcW w:w="1616" w:type="dxa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Кабинет 401</w:t>
            </w:r>
          </w:p>
        </w:tc>
        <w:tc>
          <w:tcPr>
            <w:tcW w:w="2308" w:type="dxa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Ханипова Е.А.</w:t>
            </w:r>
          </w:p>
        </w:tc>
      </w:tr>
      <w:tr w:rsidR="00B41623" w:rsidRPr="00CE1DB5" w:rsidTr="00CE1DB5">
        <w:trPr>
          <w:cnfStyle w:val="000000010000"/>
        </w:trPr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Конкурс художественного чтения на иностранном языке «Новогодняя сказка» среди обучающихся 5-9 классов</w:t>
            </w:r>
          </w:p>
        </w:tc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Администрация школы библиотекарь, учителя,</w:t>
            </w:r>
          </w:p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учащиеся 5-9 классов</w:t>
            </w:r>
          </w:p>
        </w:tc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17.01.2023</w:t>
            </w:r>
          </w:p>
        </w:tc>
        <w:tc>
          <w:tcPr>
            <w:tcW w:w="1479" w:type="dxa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12.35-13.15</w:t>
            </w:r>
          </w:p>
        </w:tc>
        <w:tc>
          <w:tcPr>
            <w:tcW w:w="1616" w:type="dxa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Кабинет 402</w:t>
            </w:r>
          </w:p>
        </w:tc>
        <w:tc>
          <w:tcPr>
            <w:tcW w:w="2308" w:type="dxa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Гавриловская Г.С.</w:t>
            </w:r>
          </w:p>
        </w:tc>
      </w:tr>
      <w:tr w:rsidR="00B41623" w:rsidRPr="00CE1DB5" w:rsidTr="00CE1DB5">
        <w:trPr>
          <w:cnfStyle w:val="000000100000"/>
        </w:trPr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Открытый урок, тема</w:t>
            </w:r>
          </w:p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«Моя комната», 3Е класс</w:t>
            </w:r>
          </w:p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Администрация школы,</w:t>
            </w:r>
          </w:p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руководитель МО,</w:t>
            </w:r>
          </w:p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18.01.2023</w:t>
            </w:r>
          </w:p>
        </w:tc>
        <w:tc>
          <w:tcPr>
            <w:tcW w:w="1479" w:type="dxa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13.25-14.05</w:t>
            </w:r>
          </w:p>
        </w:tc>
        <w:tc>
          <w:tcPr>
            <w:tcW w:w="1616" w:type="dxa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Кабинет 312</w:t>
            </w:r>
          </w:p>
        </w:tc>
        <w:tc>
          <w:tcPr>
            <w:tcW w:w="2308" w:type="dxa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Терентьева А. С.</w:t>
            </w:r>
          </w:p>
        </w:tc>
      </w:tr>
      <w:tr w:rsidR="00B41623" w:rsidRPr="00CE1DB5" w:rsidTr="00CE1DB5">
        <w:trPr>
          <w:cnfStyle w:val="000000010000"/>
        </w:trPr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Выставка стенгазет «Праздники и традиции в Великобритании» среди 2-11 классов</w:t>
            </w:r>
          </w:p>
        </w:tc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Учащиеся 2-11 классов</w:t>
            </w:r>
          </w:p>
        </w:tc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18.01.2023</w:t>
            </w:r>
          </w:p>
        </w:tc>
        <w:tc>
          <w:tcPr>
            <w:tcW w:w="1479" w:type="dxa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08.00-16.00</w:t>
            </w:r>
          </w:p>
        </w:tc>
        <w:tc>
          <w:tcPr>
            <w:tcW w:w="1616" w:type="dxa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Кабинет 403</w:t>
            </w:r>
          </w:p>
        </w:tc>
        <w:tc>
          <w:tcPr>
            <w:tcW w:w="2308" w:type="dxa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Мысовских А.В.</w:t>
            </w:r>
          </w:p>
        </w:tc>
      </w:tr>
      <w:tr w:rsidR="00B41623" w:rsidRPr="00CE1DB5" w:rsidTr="00CE1DB5">
        <w:trPr>
          <w:cnfStyle w:val="000000100000"/>
        </w:trPr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Открытый урок, тема «Правильный перекус», 5В класс</w:t>
            </w:r>
          </w:p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Администрация школы,</w:t>
            </w:r>
          </w:p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руководитель МО,</w:t>
            </w:r>
          </w:p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учителя иностранных языков</w:t>
            </w:r>
          </w:p>
        </w:tc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18.01.2023</w:t>
            </w:r>
          </w:p>
        </w:tc>
        <w:tc>
          <w:tcPr>
            <w:tcW w:w="1479" w:type="dxa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12.35-13.15</w:t>
            </w:r>
          </w:p>
        </w:tc>
        <w:tc>
          <w:tcPr>
            <w:tcW w:w="1616" w:type="dxa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2308" w:type="dxa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Гавриловская Г.С.</w:t>
            </w:r>
          </w:p>
        </w:tc>
      </w:tr>
      <w:tr w:rsidR="00B41623" w:rsidRPr="00CE1DB5" w:rsidTr="00CE1DB5">
        <w:trPr>
          <w:cnfStyle w:val="000000010000"/>
        </w:trPr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Открытый урок, тема</w:t>
            </w:r>
          </w:p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«Моя семья. Характер членов семьи»,</w:t>
            </w:r>
          </w:p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6Б класс</w:t>
            </w:r>
          </w:p>
        </w:tc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Администрация школы,</w:t>
            </w:r>
          </w:p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руководитель МО,</w:t>
            </w:r>
          </w:p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учителя иностранных языков</w:t>
            </w:r>
          </w:p>
        </w:tc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19.01.2023</w:t>
            </w:r>
          </w:p>
        </w:tc>
        <w:tc>
          <w:tcPr>
            <w:tcW w:w="1479" w:type="dxa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14.20-15.00</w:t>
            </w:r>
          </w:p>
        </w:tc>
        <w:tc>
          <w:tcPr>
            <w:tcW w:w="1616" w:type="dxa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Кабинет 404</w:t>
            </w:r>
          </w:p>
        </w:tc>
        <w:tc>
          <w:tcPr>
            <w:tcW w:w="2308" w:type="dxa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Кузнецова А.П.</w:t>
            </w:r>
          </w:p>
        </w:tc>
      </w:tr>
      <w:tr w:rsidR="00B41623" w:rsidRPr="00CE1DB5" w:rsidTr="00CE1DB5">
        <w:trPr>
          <w:cnfStyle w:val="000000100000"/>
        </w:trPr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Открытый урок, тема</w:t>
            </w:r>
          </w:p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«Каникулы в различное время года», 7В класс.</w:t>
            </w:r>
          </w:p>
        </w:tc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Администрация школы,</w:t>
            </w:r>
          </w:p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руководитель МО,</w:t>
            </w:r>
          </w:p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учителя иностранных языков</w:t>
            </w:r>
          </w:p>
        </w:tc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19.01.2023</w:t>
            </w:r>
          </w:p>
        </w:tc>
        <w:tc>
          <w:tcPr>
            <w:tcW w:w="1479" w:type="dxa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16.10-16.50</w:t>
            </w:r>
          </w:p>
        </w:tc>
        <w:tc>
          <w:tcPr>
            <w:tcW w:w="1616" w:type="dxa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Кабинет 410</w:t>
            </w:r>
          </w:p>
        </w:tc>
        <w:tc>
          <w:tcPr>
            <w:tcW w:w="2308" w:type="dxa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Суслина Е.В.</w:t>
            </w:r>
          </w:p>
        </w:tc>
      </w:tr>
      <w:tr w:rsidR="00B41623" w:rsidRPr="00CE1DB5" w:rsidTr="00CE1DB5">
        <w:trPr>
          <w:cnfStyle w:val="000000010000"/>
        </w:trPr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Творческий конкурс «Открытка «С днем рождения!» (для друга, членов семьи, учителя и т.д.) на английском языке</w:t>
            </w:r>
          </w:p>
        </w:tc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Учащиеся 2-4 классов</w:t>
            </w:r>
          </w:p>
        </w:tc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16 -18.01.2023г.</w:t>
            </w:r>
          </w:p>
        </w:tc>
        <w:tc>
          <w:tcPr>
            <w:tcW w:w="1479" w:type="dxa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</w:p>
        </w:tc>
        <w:tc>
          <w:tcPr>
            <w:tcW w:w="1616" w:type="dxa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</w:p>
        </w:tc>
        <w:tc>
          <w:tcPr>
            <w:tcW w:w="2308" w:type="dxa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Ханипова Е.А.</w:t>
            </w:r>
          </w:p>
        </w:tc>
      </w:tr>
      <w:tr w:rsidR="00B41623" w:rsidRPr="00CE1DB5" w:rsidTr="00CE1DB5">
        <w:trPr>
          <w:cnfStyle w:val="000000100000"/>
        </w:trPr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Конкурс обучающих ведеороликов «</w:t>
            </w: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</w:rPr>
              <w:t>TikTok</w:t>
            </w: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 xml:space="preserve"> </w:t>
            </w: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</w:rPr>
              <w:t>English</w:t>
            </w: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» для 5-11 классов</w:t>
            </w:r>
          </w:p>
        </w:tc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Учащиеся 5-11 классов</w:t>
            </w:r>
          </w:p>
        </w:tc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20.01.2023г.</w:t>
            </w:r>
          </w:p>
        </w:tc>
        <w:tc>
          <w:tcPr>
            <w:tcW w:w="1479" w:type="dxa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13.25-14.05</w:t>
            </w:r>
          </w:p>
        </w:tc>
        <w:tc>
          <w:tcPr>
            <w:tcW w:w="1616" w:type="dxa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Кабинет 404</w:t>
            </w:r>
          </w:p>
        </w:tc>
        <w:tc>
          <w:tcPr>
            <w:tcW w:w="2308" w:type="dxa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Сиволапова Е.А.</w:t>
            </w:r>
          </w:p>
        </w:tc>
      </w:tr>
      <w:tr w:rsidR="00B41623" w:rsidRPr="00CE1DB5" w:rsidTr="00CE1DB5">
        <w:trPr>
          <w:cnfStyle w:val="000000010000"/>
        </w:trPr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Подведение итогов предметной недели, награждение победителей</w:t>
            </w:r>
          </w:p>
        </w:tc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Администрация школы,</w:t>
            </w:r>
          </w:p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руководитель МО,</w:t>
            </w:r>
          </w:p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учителя иностранных языков</w:t>
            </w:r>
          </w:p>
        </w:tc>
        <w:tc>
          <w:tcPr>
            <w:tcW w:w="0" w:type="auto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20.01.2023г.</w:t>
            </w:r>
          </w:p>
        </w:tc>
        <w:tc>
          <w:tcPr>
            <w:tcW w:w="1479" w:type="dxa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</w:p>
        </w:tc>
        <w:tc>
          <w:tcPr>
            <w:tcW w:w="1616" w:type="dxa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</w:p>
        </w:tc>
        <w:tc>
          <w:tcPr>
            <w:tcW w:w="2308" w:type="dxa"/>
            <w:vAlign w:val="center"/>
          </w:tcPr>
          <w:p w:rsidR="00B41623" w:rsidRPr="00CE1DB5" w:rsidRDefault="00B41623" w:rsidP="00CE1DB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</w:pPr>
            <w:r w:rsidRPr="00CE1DB5">
              <w:rPr>
                <w:rFonts w:ascii="Times New Roman" w:eastAsia="Calibri" w:hAnsi="Times New Roman"/>
                <w:color w:val="003399"/>
                <w:sz w:val="24"/>
                <w:szCs w:val="24"/>
                <w:lang w:val="ru-RU"/>
              </w:rPr>
              <w:t>Зарубина О.С.</w:t>
            </w:r>
          </w:p>
        </w:tc>
      </w:tr>
    </w:tbl>
    <w:p w:rsidR="00B41623" w:rsidRPr="00CE1DB5" w:rsidRDefault="00B41623" w:rsidP="003020BA">
      <w:pPr>
        <w:rPr>
          <w:rFonts w:ascii="Times New Roman" w:hAnsi="Times New Roman"/>
          <w:color w:val="003399"/>
          <w:lang w:val="ru-RU"/>
        </w:rPr>
      </w:pPr>
      <w:r w:rsidRPr="00CE1DB5">
        <w:rPr>
          <w:rFonts w:ascii="Times New Roman" w:hAnsi="Times New Roman"/>
          <w:color w:val="003399"/>
          <w:lang w:val="ru-RU"/>
        </w:rPr>
        <w:t xml:space="preserve">Подг.: руководитель МО учителей иностранных языков О.С.Зарубина, методист О.Н.Показацкая. </w:t>
      </w:r>
    </w:p>
    <w:p w:rsidR="00B41623" w:rsidRPr="00CE1DB5" w:rsidRDefault="00B41623" w:rsidP="00257609">
      <w:pPr>
        <w:spacing w:before="0" w:beforeAutospacing="0" w:after="0" w:afterAutospacing="0"/>
        <w:rPr>
          <w:rFonts w:ascii="Times New Roman" w:hAnsi="Times New Roman"/>
          <w:color w:val="003399"/>
          <w:lang w:val="ru-RU"/>
        </w:rPr>
      </w:pPr>
    </w:p>
    <w:p w:rsidR="00B41623" w:rsidRPr="00CE1DB5" w:rsidRDefault="00B41623">
      <w:pPr>
        <w:rPr>
          <w:color w:val="003399"/>
          <w:lang w:val="ru-RU"/>
        </w:rPr>
      </w:pPr>
    </w:p>
    <w:sectPr w:rsidR="00B41623" w:rsidRPr="00CE1DB5" w:rsidSect="00CE1DB5">
      <w:pgSz w:w="16838" w:h="11906" w:orient="landscape"/>
      <w:pgMar w:top="1134" w:right="338" w:bottom="360" w:left="99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609"/>
    <w:rsid w:val="00023D8F"/>
    <w:rsid w:val="00053BB7"/>
    <w:rsid w:val="0005478E"/>
    <w:rsid w:val="00071387"/>
    <w:rsid w:val="000A0041"/>
    <w:rsid w:val="00130E92"/>
    <w:rsid w:val="00257609"/>
    <w:rsid w:val="003020BA"/>
    <w:rsid w:val="003E1184"/>
    <w:rsid w:val="00733781"/>
    <w:rsid w:val="007E2016"/>
    <w:rsid w:val="008448FA"/>
    <w:rsid w:val="00893ECF"/>
    <w:rsid w:val="008A54E0"/>
    <w:rsid w:val="008F4C0C"/>
    <w:rsid w:val="00A44A7E"/>
    <w:rsid w:val="00A66E2F"/>
    <w:rsid w:val="00AD6D0A"/>
    <w:rsid w:val="00B41623"/>
    <w:rsid w:val="00C55AD4"/>
    <w:rsid w:val="00C76B90"/>
    <w:rsid w:val="00CE1DB5"/>
    <w:rsid w:val="00D615FA"/>
    <w:rsid w:val="00E16441"/>
    <w:rsid w:val="00E20409"/>
    <w:rsid w:val="00EC20FF"/>
    <w:rsid w:val="00ED62AA"/>
    <w:rsid w:val="00FD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609"/>
    <w:pPr>
      <w:spacing w:before="100" w:beforeAutospacing="1" w:after="100" w:afterAutospacing="1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576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76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2576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uiPriority w:val="99"/>
    <w:rsid w:val="00CE1DB5"/>
    <w:pPr>
      <w:spacing w:before="100" w:beforeAutospacing="1" w:after="100" w:afterAutospacing="1"/>
    </w:pPr>
    <w:rPr>
      <w:rFonts w:eastAsia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374</Words>
  <Characters>2136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lekarevaoa</dc:creator>
  <cp:keywords/>
  <dc:description/>
  <cp:lastModifiedBy>User</cp:lastModifiedBy>
  <cp:revision>3</cp:revision>
  <cp:lastPrinted>2023-01-12T10:30:00Z</cp:lastPrinted>
  <dcterms:created xsi:type="dcterms:W3CDTF">2023-01-12T10:32:00Z</dcterms:created>
  <dcterms:modified xsi:type="dcterms:W3CDTF">2023-01-16T05:15:00Z</dcterms:modified>
</cp:coreProperties>
</file>