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17" w:rsidRPr="00C0491B" w:rsidRDefault="00401517" w:rsidP="00F86D47">
      <w:pPr>
        <w:suppressAutoHyphens w:val="0"/>
        <w:spacing w:after="160" w:line="259" w:lineRule="auto"/>
        <w:jc w:val="center"/>
        <w:rPr>
          <w:b/>
          <w:color w:val="4213B9"/>
          <w:sz w:val="28"/>
          <w:szCs w:val="28"/>
          <w:lang w:eastAsia="en-US"/>
        </w:rPr>
      </w:pPr>
      <w:r w:rsidRPr="00C0491B">
        <w:rPr>
          <w:b/>
          <w:color w:val="4213B9"/>
          <w:sz w:val="28"/>
          <w:szCs w:val="28"/>
          <w:lang w:eastAsia="en-US"/>
        </w:rPr>
        <w:t>План военно-патриотической работы</w:t>
      </w:r>
    </w:p>
    <w:tbl>
      <w:tblPr>
        <w:tblStyle w:val="TableContemporary"/>
        <w:tblW w:w="11200" w:type="dxa"/>
        <w:tblInd w:w="-1332" w:type="dxa"/>
        <w:tblLook w:val="00A0"/>
      </w:tblPr>
      <w:tblGrid>
        <w:gridCol w:w="825"/>
        <w:gridCol w:w="3855"/>
        <w:gridCol w:w="1559"/>
        <w:gridCol w:w="1564"/>
        <w:gridCol w:w="3397"/>
      </w:tblGrid>
      <w:tr w:rsidR="00401517" w:rsidRPr="002777BA" w:rsidTr="00C0491B">
        <w:trPr>
          <w:cnfStyle w:val="100000000000"/>
        </w:trPr>
        <w:tc>
          <w:tcPr>
            <w:tcW w:w="825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b/>
                <w:bCs/>
                <w:color w:val="4213B9"/>
                <w:lang w:eastAsia="en-US"/>
              </w:rPr>
            </w:pPr>
            <w:r w:rsidRPr="002777BA">
              <w:rPr>
                <w:b/>
                <w:bCs/>
                <w:color w:val="4213B9"/>
                <w:lang w:eastAsia="en-US"/>
              </w:rPr>
              <w:t>№ п/п</w:t>
            </w:r>
          </w:p>
        </w:tc>
        <w:tc>
          <w:tcPr>
            <w:tcW w:w="3855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b/>
                <w:bCs/>
                <w:color w:val="4213B9"/>
                <w:lang w:eastAsia="en-US"/>
              </w:rPr>
            </w:pPr>
            <w:r w:rsidRPr="002777BA">
              <w:rPr>
                <w:b/>
                <w:bCs/>
                <w:color w:val="4213B9"/>
                <w:lang w:eastAsia="en-US"/>
              </w:rPr>
              <w:t>Название мероприятия</w:t>
            </w:r>
          </w:p>
        </w:tc>
        <w:tc>
          <w:tcPr>
            <w:tcW w:w="1559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b/>
                <w:bCs/>
                <w:color w:val="4213B9"/>
                <w:lang w:eastAsia="en-US"/>
              </w:rPr>
            </w:pPr>
            <w:r w:rsidRPr="002777BA">
              <w:rPr>
                <w:b/>
                <w:bCs/>
                <w:color w:val="4213B9"/>
                <w:lang w:eastAsia="en-US"/>
              </w:rPr>
              <w:t>Дата/время</w:t>
            </w:r>
          </w:p>
          <w:p w:rsidR="00401517" w:rsidRPr="002777BA" w:rsidRDefault="00401517" w:rsidP="00CD3B2D">
            <w:pPr>
              <w:suppressAutoHyphens w:val="0"/>
              <w:jc w:val="center"/>
              <w:rPr>
                <w:b/>
                <w:bCs/>
                <w:color w:val="4213B9"/>
                <w:lang w:eastAsia="en-US"/>
              </w:rPr>
            </w:pPr>
            <w:r w:rsidRPr="002777BA">
              <w:rPr>
                <w:b/>
                <w:bCs/>
                <w:color w:val="4213B9"/>
                <w:lang w:eastAsia="en-US"/>
              </w:rPr>
              <w:t>проведения</w:t>
            </w:r>
          </w:p>
        </w:tc>
        <w:tc>
          <w:tcPr>
            <w:tcW w:w="1564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b/>
                <w:bCs/>
                <w:color w:val="4213B9"/>
                <w:lang w:eastAsia="en-US"/>
              </w:rPr>
            </w:pPr>
            <w:r w:rsidRPr="002777BA">
              <w:rPr>
                <w:b/>
                <w:bCs/>
                <w:color w:val="4213B9"/>
                <w:lang w:eastAsia="en-US"/>
              </w:rPr>
              <w:t>Участники</w:t>
            </w:r>
          </w:p>
        </w:tc>
        <w:tc>
          <w:tcPr>
            <w:tcW w:w="3397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b/>
                <w:bCs/>
                <w:color w:val="4213B9"/>
                <w:lang w:eastAsia="en-US"/>
              </w:rPr>
            </w:pPr>
            <w:r w:rsidRPr="002777BA">
              <w:rPr>
                <w:b/>
                <w:bCs/>
                <w:color w:val="4213B9"/>
                <w:lang w:eastAsia="en-US"/>
              </w:rPr>
              <w:t>Ответственные</w:t>
            </w:r>
          </w:p>
        </w:tc>
      </w:tr>
      <w:tr w:rsidR="00401517" w:rsidRPr="002777BA" w:rsidTr="00C0491B">
        <w:trPr>
          <w:cnfStyle w:val="000000100000"/>
        </w:trPr>
        <w:tc>
          <w:tcPr>
            <w:tcW w:w="825" w:type="dxa"/>
          </w:tcPr>
          <w:p w:rsidR="00401517" w:rsidRPr="002777BA" w:rsidRDefault="00401517" w:rsidP="00CD3B2D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color w:val="4213B9"/>
                <w:lang w:eastAsia="en-US"/>
              </w:rPr>
            </w:pPr>
          </w:p>
        </w:tc>
        <w:tc>
          <w:tcPr>
            <w:tcW w:w="3855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Выставка рисунков «Защитники Отечества»</w:t>
            </w:r>
          </w:p>
        </w:tc>
        <w:tc>
          <w:tcPr>
            <w:tcW w:w="1559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20.02.2023</w:t>
            </w:r>
          </w:p>
        </w:tc>
        <w:tc>
          <w:tcPr>
            <w:tcW w:w="1564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1-11 классы</w:t>
            </w:r>
          </w:p>
        </w:tc>
        <w:tc>
          <w:tcPr>
            <w:tcW w:w="3397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 xml:space="preserve">Учителя ИЗО  </w:t>
            </w:r>
          </w:p>
        </w:tc>
      </w:tr>
      <w:tr w:rsidR="00401517" w:rsidRPr="002777BA" w:rsidTr="00C0491B">
        <w:trPr>
          <w:cnfStyle w:val="000000010000"/>
        </w:trPr>
        <w:tc>
          <w:tcPr>
            <w:tcW w:w="825" w:type="dxa"/>
          </w:tcPr>
          <w:p w:rsidR="00401517" w:rsidRPr="002777BA" w:rsidRDefault="00401517" w:rsidP="00CD3B2D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color w:val="4213B9"/>
                <w:lang w:eastAsia="en-US"/>
              </w:rPr>
            </w:pPr>
          </w:p>
        </w:tc>
        <w:tc>
          <w:tcPr>
            <w:tcW w:w="3855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bCs/>
                <w:color w:val="4213B9"/>
                <w:lang w:eastAsia="en-US"/>
              </w:rPr>
              <w:t>Фестиваль литературно-музыкальных композиций «Есть память, которой не будет конца»</w:t>
            </w:r>
          </w:p>
        </w:tc>
        <w:tc>
          <w:tcPr>
            <w:tcW w:w="1559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16.03.2023</w:t>
            </w:r>
          </w:p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17.03.2023</w:t>
            </w:r>
          </w:p>
        </w:tc>
        <w:tc>
          <w:tcPr>
            <w:tcW w:w="1564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2-5 классы</w:t>
            </w:r>
          </w:p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1, 6-11 классы</w:t>
            </w:r>
          </w:p>
        </w:tc>
        <w:tc>
          <w:tcPr>
            <w:tcW w:w="3397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 xml:space="preserve">Заместитель директора Лекарева О.А., классные руководители 1-11 классов </w:t>
            </w:r>
          </w:p>
        </w:tc>
      </w:tr>
      <w:tr w:rsidR="00401517" w:rsidRPr="002777BA" w:rsidTr="00C0491B">
        <w:trPr>
          <w:cnfStyle w:val="000000100000"/>
        </w:trPr>
        <w:tc>
          <w:tcPr>
            <w:tcW w:w="825" w:type="dxa"/>
          </w:tcPr>
          <w:p w:rsidR="00401517" w:rsidRPr="002777BA" w:rsidRDefault="00401517" w:rsidP="00CD3B2D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color w:val="4213B9"/>
                <w:lang w:eastAsia="en-US"/>
              </w:rPr>
            </w:pPr>
          </w:p>
        </w:tc>
        <w:tc>
          <w:tcPr>
            <w:tcW w:w="3855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bCs/>
                <w:color w:val="4213B9"/>
                <w:lang w:eastAsia="en-US"/>
              </w:rPr>
            </w:pPr>
            <w:r w:rsidRPr="002777BA">
              <w:rPr>
                <w:bCs/>
                <w:color w:val="4213B9"/>
                <w:lang w:eastAsia="en-US"/>
              </w:rPr>
              <w:t xml:space="preserve">Смотр Почетных караулов </w:t>
            </w:r>
          </w:p>
        </w:tc>
        <w:tc>
          <w:tcPr>
            <w:tcW w:w="1559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27.02.2023</w:t>
            </w:r>
          </w:p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13.25</w:t>
            </w:r>
          </w:p>
        </w:tc>
        <w:tc>
          <w:tcPr>
            <w:tcW w:w="1564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8-11 классы</w:t>
            </w:r>
          </w:p>
        </w:tc>
        <w:tc>
          <w:tcPr>
            <w:tcW w:w="3397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Заместитель директора Лекарева О.А., классные руководители 8-11 классов</w:t>
            </w:r>
          </w:p>
        </w:tc>
      </w:tr>
      <w:tr w:rsidR="00401517" w:rsidRPr="002777BA" w:rsidTr="00C0491B">
        <w:trPr>
          <w:cnfStyle w:val="000000010000"/>
        </w:trPr>
        <w:tc>
          <w:tcPr>
            <w:tcW w:w="825" w:type="dxa"/>
          </w:tcPr>
          <w:p w:rsidR="00401517" w:rsidRPr="002777BA" w:rsidRDefault="00401517" w:rsidP="00CD3B2D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color w:val="4213B9"/>
                <w:lang w:eastAsia="en-US"/>
              </w:rPr>
            </w:pPr>
          </w:p>
        </w:tc>
        <w:tc>
          <w:tcPr>
            <w:tcW w:w="3855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 xml:space="preserve">Смотр строя и песни </w:t>
            </w:r>
          </w:p>
        </w:tc>
        <w:tc>
          <w:tcPr>
            <w:tcW w:w="1559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17-18.03.2023</w:t>
            </w:r>
          </w:p>
        </w:tc>
        <w:tc>
          <w:tcPr>
            <w:tcW w:w="1564" w:type="dxa"/>
          </w:tcPr>
          <w:p w:rsidR="00401517" w:rsidRPr="002777BA" w:rsidRDefault="00401517" w:rsidP="00CD3B2D">
            <w:pPr>
              <w:suppressAutoHyphens w:val="0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8-11 классы</w:t>
            </w:r>
          </w:p>
        </w:tc>
        <w:tc>
          <w:tcPr>
            <w:tcW w:w="3397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Лекарева О.А., классные руководители 1-7 классов</w:t>
            </w:r>
          </w:p>
        </w:tc>
      </w:tr>
      <w:tr w:rsidR="00401517" w:rsidRPr="002777BA" w:rsidTr="00C0491B">
        <w:trPr>
          <w:cnfStyle w:val="000000100000"/>
        </w:trPr>
        <w:tc>
          <w:tcPr>
            <w:tcW w:w="825" w:type="dxa"/>
          </w:tcPr>
          <w:p w:rsidR="00401517" w:rsidRPr="002777BA" w:rsidRDefault="00401517" w:rsidP="00CD3B2D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color w:val="4213B9"/>
                <w:lang w:eastAsia="en-US"/>
              </w:rPr>
            </w:pPr>
          </w:p>
        </w:tc>
        <w:tc>
          <w:tcPr>
            <w:tcW w:w="3855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Фестиваль патриотической песни «К подвигу героев песней прикоснусь»</w:t>
            </w:r>
          </w:p>
        </w:tc>
        <w:tc>
          <w:tcPr>
            <w:tcW w:w="1559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05.-06.05.2023</w:t>
            </w:r>
          </w:p>
        </w:tc>
        <w:tc>
          <w:tcPr>
            <w:tcW w:w="1564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1-4 классы</w:t>
            </w:r>
          </w:p>
        </w:tc>
        <w:tc>
          <w:tcPr>
            <w:tcW w:w="3397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Лекарева О.А., классные руководители 1-4 классов</w:t>
            </w:r>
          </w:p>
        </w:tc>
      </w:tr>
      <w:tr w:rsidR="00401517" w:rsidRPr="002777BA" w:rsidTr="00C0491B">
        <w:trPr>
          <w:cnfStyle w:val="000000010000"/>
        </w:trPr>
        <w:tc>
          <w:tcPr>
            <w:tcW w:w="825" w:type="dxa"/>
          </w:tcPr>
          <w:p w:rsidR="00401517" w:rsidRPr="002777BA" w:rsidRDefault="00401517" w:rsidP="00CD3B2D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color w:val="4213B9"/>
                <w:lang w:eastAsia="en-US"/>
              </w:rPr>
            </w:pPr>
          </w:p>
        </w:tc>
        <w:tc>
          <w:tcPr>
            <w:tcW w:w="3855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Акция «Георгиевская ленточка»</w:t>
            </w:r>
          </w:p>
        </w:tc>
        <w:tc>
          <w:tcPr>
            <w:tcW w:w="1559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 xml:space="preserve">в течение апреля </w:t>
            </w:r>
          </w:p>
        </w:tc>
        <w:tc>
          <w:tcPr>
            <w:tcW w:w="1564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1-11 классы</w:t>
            </w:r>
          </w:p>
        </w:tc>
        <w:tc>
          <w:tcPr>
            <w:tcW w:w="3397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Педагог-организатор</w:t>
            </w:r>
          </w:p>
        </w:tc>
      </w:tr>
      <w:tr w:rsidR="00401517" w:rsidRPr="002777BA" w:rsidTr="00C0491B">
        <w:trPr>
          <w:cnfStyle w:val="000000100000"/>
        </w:trPr>
        <w:tc>
          <w:tcPr>
            <w:tcW w:w="825" w:type="dxa"/>
          </w:tcPr>
          <w:p w:rsidR="00401517" w:rsidRPr="002777BA" w:rsidRDefault="00401517" w:rsidP="00CD3B2D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color w:val="4213B9"/>
                <w:lang w:eastAsia="en-US"/>
              </w:rPr>
            </w:pPr>
          </w:p>
        </w:tc>
        <w:tc>
          <w:tcPr>
            <w:tcW w:w="3855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Акция «Белые журавли памяти»</w:t>
            </w:r>
          </w:p>
        </w:tc>
        <w:tc>
          <w:tcPr>
            <w:tcW w:w="1559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08.05.2023</w:t>
            </w:r>
          </w:p>
        </w:tc>
        <w:tc>
          <w:tcPr>
            <w:tcW w:w="1564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1-11 классы</w:t>
            </w:r>
          </w:p>
        </w:tc>
        <w:tc>
          <w:tcPr>
            <w:tcW w:w="3397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Педагог-организатор</w:t>
            </w:r>
          </w:p>
        </w:tc>
      </w:tr>
      <w:tr w:rsidR="00401517" w:rsidRPr="002777BA" w:rsidTr="00C0491B">
        <w:trPr>
          <w:cnfStyle w:val="000000010000"/>
        </w:trPr>
        <w:tc>
          <w:tcPr>
            <w:tcW w:w="825" w:type="dxa"/>
          </w:tcPr>
          <w:p w:rsidR="00401517" w:rsidRPr="002777BA" w:rsidRDefault="00401517" w:rsidP="00CD3B2D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color w:val="4213B9"/>
                <w:lang w:eastAsia="en-US"/>
              </w:rPr>
            </w:pPr>
          </w:p>
        </w:tc>
        <w:tc>
          <w:tcPr>
            <w:tcW w:w="3855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Митинг у мемориальной доски П.Я. Панова</w:t>
            </w:r>
          </w:p>
        </w:tc>
        <w:tc>
          <w:tcPr>
            <w:tcW w:w="1559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08.05.2023</w:t>
            </w:r>
          </w:p>
        </w:tc>
        <w:tc>
          <w:tcPr>
            <w:tcW w:w="1564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6 классы</w:t>
            </w:r>
          </w:p>
        </w:tc>
        <w:tc>
          <w:tcPr>
            <w:tcW w:w="3397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Советник по воспитанию, Мастерских А.А., юнармия</w:t>
            </w:r>
          </w:p>
        </w:tc>
      </w:tr>
      <w:tr w:rsidR="00401517" w:rsidRPr="002777BA" w:rsidTr="00C0491B">
        <w:trPr>
          <w:cnfStyle w:val="000000100000"/>
        </w:trPr>
        <w:tc>
          <w:tcPr>
            <w:tcW w:w="825" w:type="dxa"/>
          </w:tcPr>
          <w:p w:rsidR="00401517" w:rsidRPr="002777BA" w:rsidRDefault="00401517" w:rsidP="00CD3B2D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color w:val="4213B9"/>
                <w:lang w:eastAsia="en-US"/>
              </w:rPr>
            </w:pPr>
          </w:p>
        </w:tc>
        <w:tc>
          <w:tcPr>
            <w:tcW w:w="3855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 xml:space="preserve">Стена памяти </w:t>
            </w:r>
          </w:p>
        </w:tc>
        <w:tc>
          <w:tcPr>
            <w:tcW w:w="1559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до 20.04.2023</w:t>
            </w:r>
          </w:p>
        </w:tc>
        <w:tc>
          <w:tcPr>
            <w:tcW w:w="1564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1-11 классы</w:t>
            </w:r>
          </w:p>
        </w:tc>
        <w:tc>
          <w:tcPr>
            <w:tcW w:w="3397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Советник по воспитанию, классные руководители     1-11 классов</w:t>
            </w:r>
          </w:p>
        </w:tc>
      </w:tr>
      <w:tr w:rsidR="00401517" w:rsidRPr="002777BA" w:rsidTr="00C0491B">
        <w:trPr>
          <w:cnfStyle w:val="000000010000"/>
        </w:trPr>
        <w:tc>
          <w:tcPr>
            <w:tcW w:w="825" w:type="dxa"/>
          </w:tcPr>
          <w:p w:rsidR="00401517" w:rsidRPr="002777BA" w:rsidRDefault="00401517" w:rsidP="00CD3B2D">
            <w:pPr>
              <w:numPr>
                <w:ilvl w:val="0"/>
                <w:numId w:val="4"/>
              </w:numPr>
              <w:suppressAutoHyphens w:val="0"/>
              <w:contextualSpacing/>
              <w:jc w:val="center"/>
              <w:rPr>
                <w:color w:val="4213B9"/>
                <w:lang w:eastAsia="en-US"/>
              </w:rPr>
            </w:pPr>
          </w:p>
        </w:tc>
        <w:tc>
          <w:tcPr>
            <w:tcW w:w="3855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 xml:space="preserve">Конкурс чтецов </w:t>
            </w:r>
          </w:p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«Вечная слава и вечная память павшим в жестоком бою!»</w:t>
            </w:r>
          </w:p>
        </w:tc>
        <w:tc>
          <w:tcPr>
            <w:tcW w:w="1559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03-04.05.2023</w:t>
            </w:r>
          </w:p>
        </w:tc>
        <w:tc>
          <w:tcPr>
            <w:tcW w:w="1564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1-11 классы</w:t>
            </w:r>
          </w:p>
        </w:tc>
        <w:tc>
          <w:tcPr>
            <w:tcW w:w="3397" w:type="dxa"/>
          </w:tcPr>
          <w:p w:rsidR="00401517" w:rsidRPr="002777BA" w:rsidRDefault="00401517" w:rsidP="00CD3B2D">
            <w:pPr>
              <w:suppressAutoHyphens w:val="0"/>
              <w:jc w:val="center"/>
              <w:rPr>
                <w:color w:val="4213B9"/>
                <w:lang w:eastAsia="en-US"/>
              </w:rPr>
            </w:pPr>
            <w:r w:rsidRPr="002777BA">
              <w:rPr>
                <w:color w:val="4213B9"/>
                <w:lang w:eastAsia="en-US"/>
              </w:rPr>
              <w:t>Педагог-библиотекарь, классные руководители     1-11 классов</w:t>
            </w:r>
          </w:p>
        </w:tc>
      </w:tr>
    </w:tbl>
    <w:p w:rsidR="00401517" w:rsidRPr="002777BA" w:rsidRDefault="00401517" w:rsidP="007800A8">
      <w:pPr>
        <w:rPr>
          <w:color w:val="4213B9"/>
        </w:rPr>
      </w:pPr>
    </w:p>
    <w:sectPr w:rsidR="00401517" w:rsidRPr="002777BA" w:rsidSect="00362AB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DA4"/>
    <w:multiLevelType w:val="multilevel"/>
    <w:tmpl w:val="B5C2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51571"/>
    <w:multiLevelType w:val="multilevel"/>
    <w:tmpl w:val="9DFE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40515A"/>
    <w:multiLevelType w:val="multilevel"/>
    <w:tmpl w:val="4FBC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8E6CD6"/>
    <w:multiLevelType w:val="hybridMultilevel"/>
    <w:tmpl w:val="4D1A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798"/>
    <w:rsid w:val="0007126A"/>
    <w:rsid w:val="000D4C09"/>
    <w:rsid w:val="00101E8C"/>
    <w:rsid w:val="00132B0B"/>
    <w:rsid w:val="00177E45"/>
    <w:rsid w:val="001A4D29"/>
    <w:rsid w:val="001C2E1E"/>
    <w:rsid w:val="0027520F"/>
    <w:rsid w:val="002777BA"/>
    <w:rsid w:val="00362ABF"/>
    <w:rsid w:val="00366EB1"/>
    <w:rsid w:val="003B599E"/>
    <w:rsid w:val="003E3820"/>
    <w:rsid w:val="003F6A1F"/>
    <w:rsid w:val="00401517"/>
    <w:rsid w:val="0044383D"/>
    <w:rsid w:val="00451C24"/>
    <w:rsid w:val="00476F9C"/>
    <w:rsid w:val="004D05A0"/>
    <w:rsid w:val="00523FB6"/>
    <w:rsid w:val="00606650"/>
    <w:rsid w:val="00620EA1"/>
    <w:rsid w:val="006B0D29"/>
    <w:rsid w:val="006D7623"/>
    <w:rsid w:val="006E667C"/>
    <w:rsid w:val="006F4282"/>
    <w:rsid w:val="00714AED"/>
    <w:rsid w:val="00741DB2"/>
    <w:rsid w:val="007800A8"/>
    <w:rsid w:val="00817D3F"/>
    <w:rsid w:val="00835157"/>
    <w:rsid w:val="008619A4"/>
    <w:rsid w:val="008964C2"/>
    <w:rsid w:val="008A7D4A"/>
    <w:rsid w:val="008E6B9B"/>
    <w:rsid w:val="00960498"/>
    <w:rsid w:val="009B0C29"/>
    <w:rsid w:val="00A15175"/>
    <w:rsid w:val="00A25DF8"/>
    <w:rsid w:val="00A57609"/>
    <w:rsid w:val="00AC682C"/>
    <w:rsid w:val="00B1443D"/>
    <w:rsid w:val="00B6033E"/>
    <w:rsid w:val="00B83F90"/>
    <w:rsid w:val="00B90017"/>
    <w:rsid w:val="00B92E3F"/>
    <w:rsid w:val="00BB2CD7"/>
    <w:rsid w:val="00BE014E"/>
    <w:rsid w:val="00BF3AC4"/>
    <w:rsid w:val="00C0491B"/>
    <w:rsid w:val="00CA0A29"/>
    <w:rsid w:val="00CC54CB"/>
    <w:rsid w:val="00CD3B2D"/>
    <w:rsid w:val="00CD42CA"/>
    <w:rsid w:val="00D03DAB"/>
    <w:rsid w:val="00D572EF"/>
    <w:rsid w:val="00DB1F6A"/>
    <w:rsid w:val="00DD3757"/>
    <w:rsid w:val="00ED010D"/>
    <w:rsid w:val="00F14A88"/>
    <w:rsid w:val="00F65798"/>
    <w:rsid w:val="00F76CA3"/>
    <w:rsid w:val="00F86D47"/>
    <w:rsid w:val="00FD31B6"/>
    <w:rsid w:val="00FE5320"/>
    <w:rsid w:val="00FF291D"/>
    <w:rsid w:val="00FF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одержимое таблицы"/>
    <w:basedOn w:val="Normal"/>
    <w:uiPriority w:val="99"/>
    <w:rsid w:val="00FE5320"/>
    <w:pPr>
      <w:suppressLineNumbers/>
    </w:pPr>
  </w:style>
  <w:style w:type="table" w:styleId="TableGrid">
    <w:name w:val="Table Grid"/>
    <w:basedOn w:val="TableNormal"/>
    <w:uiPriority w:val="99"/>
    <w:rsid w:val="00960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F76CA3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F76CA3"/>
    <w:rPr>
      <w:rFonts w:ascii="Calibri Light" w:hAnsi="Calibri Light" w:cs="Times New Roman"/>
      <w:spacing w:val="-10"/>
      <w:kern w:val="28"/>
      <w:sz w:val="56"/>
      <w:szCs w:val="56"/>
      <w:lang w:eastAsia="ar-SA" w:bidi="ar-SA"/>
    </w:rPr>
  </w:style>
  <w:style w:type="table" w:styleId="TableContemporary">
    <w:name w:val="Table Contemporary"/>
    <w:basedOn w:val="TableNormal"/>
    <w:uiPriority w:val="99"/>
    <w:rsid w:val="00C0491B"/>
    <w:pPr>
      <w:suppressAutoHyphens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13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193</Words>
  <Characters>1103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МАОУ СОШ №30 на февраль 2023 г</dc:title>
  <dc:subject/>
  <dc:creator>lekarevaoa</dc:creator>
  <cp:keywords/>
  <dc:description/>
  <cp:lastModifiedBy>User</cp:lastModifiedBy>
  <cp:revision>3</cp:revision>
  <cp:lastPrinted>2023-02-04T02:53:00Z</cp:lastPrinted>
  <dcterms:created xsi:type="dcterms:W3CDTF">2023-02-04T05:30:00Z</dcterms:created>
  <dcterms:modified xsi:type="dcterms:W3CDTF">2023-02-04T05:33:00Z</dcterms:modified>
</cp:coreProperties>
</file>