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187" w:rsidRPr="00C03DF6" w:rsidRDefault="00BE2187" w:rsidP="00FB6327">
      <w:pPr>
        <w:ind w:firstLine="708"/>
        <w:jc w:val="both"/>
        <w:rPr>
          <w:rFonts w:ascii="Times New Roman" w:hAnsi="Times New Roman"/>
          <w:b/>
          <w:i/>
          <w:color w:val="000099"/>
          <w:sz w:val="28"/>
          <w:szCs w:val="28"/>
          <w:shd w:val="clear" w:color="auto" w:fill="FFFFFF"/>
        </w:rPr>
      </w:pPr>
      <w:r w:rsidRPr="00C03DF6">
        <w:rPr>
          <w:rFonts w:ascii="Times New Roman" w:hAnsi="Times New Roman"/>
          <w:b/>
          <w:i/>
          <w:color w:val="000099"/>
          <w:sz w:val="28"/>
          <w:szCs w:val="28"/>
        </w:rPr>
        <w:t>Сегодня, 13 апреля, ученик 6 класса принял участие в ф</w:t>
      </w:r>
      <w:r w:rsidRPr="00C03DF6">
        <w:rPr>
          <w:rFonts w:ascii="Times New Roman" w:hAnsi="Times New Roman"/>
          <w:b/>
          <w:i/>
          <w:color w:val="000099"/>
          <w:sz w:val="28"/>
          <w:szCs w:val="28"/>
          <w:shd w:val="clear" w:color="auto" w:fill="FFFFFF"/>
        </w:rPr>
        <w:t xml:space="preserve">инале Всероссийского творческого конкурса краеведческих видеопроектов «Люди неба – 2023». Данное мероприятие организовано Автономной некоммерческой организацией дополнительного образования «Друзья Заполярья» совместно с Фондом имени космонавта П.Р. Поповича в рамках побратимских связей Нарьян-Мара и Звёздного городка Московской области. Конкурс  объединил 1 тыс. 507 школьников и студентов из 36 регионов нашей Родины. В финале конкурсанты представили 34 видеопроекта о героях авиации: военных лётчиках, пилотах Заполярья, летчиках гражданской авиации, героях авиации военного времени. Идрис представил проект о военном летчике, Герое Советского Союза, Тамерлане Каримовиче Ишмухамедове. Идрис и его научный руководитель Калгаманова З.М. побывали на родине героя - в д.Осиново Ялуторовского района, встретились с его родственниками, прошли по памятным местам.  В родной деревне именем героя названа одна из улиц, там же возведен памятник летчику. О детстве, жизни, подвигах известного военного летчика Ишмухамедова Т.К. рассказывает Идрис в своем видеопроекте. </w:t>
      </w:r>
    </w:p>
    <w:p w:rsidR="00BE2187" w:rsidRPr="00C03DF6" w:rsidRDefault="00BE2187" w:rsidP="00FB6327">
      <w:pPr>
        <w:ind w:firstLine="708"/>
        <w:jc w:val="both"/>
        <w:rPr>
          <w:rFonts w:ascii="Times New Roman" w:hAnsi="Times New Roman"/>
          <w:b/>
          <w:i/>
          <w:color w:val="000099"/>
          <w:sz w:val="28"/>
          <w:szCs w:val="28"/>
          <w:shd w:val="clear" w:color="auto" w:fill="FFFFFF"/>
        </w:rPr>
      </w:pPr>
      <w:r w:rsidRPr="00C03DF6">
        <w:rPr>
          <w:rFonts w:ascii="Times New Roman" w:hAnsi="Times New Roman"/>
          <w:b/>
          <w:i/>
          <w:color w:val="000099"/>
          <w:sz w:val="28"/>
          <w:szCs w:val="28"/>
          <w:shd w:val="clear" w:color="auto" w:fill="FFFFFF"/>
        </w:rPr>
        <w:t>Итогом всероссийского конкурса «Люди неба» станет выпуск одноименного документального фильма о героях авиации и космоса, в создании которого примут участие ребята-финалисты. В образовательных учреждениях России показ этого фильма будет осуществлен на Всероссийском Уроке Мужества. Дополнением к фильму в школы России направят демонстрационные материалы для школьных стендов о героях неба, которые будут изданы на основе краеведческих материалов участников.</w:t>
      </w:r>
    </w:p>
    <w:p w:rsidR="00BE2187" w:rsidRPr="00C03DF6" w:rsidRDefault="00BE2187" w:rsidP="00FB6327">
      <w:pPr>
        <w:ind w:firstLine="708"/>
        <w:jc w:val="both"/>
        <w:rPr>
          <w:rFonts w:ascii="Times New Roman" w:hAnsi="Times New Roman"/>
          <w:b/>
          <w:i/>
          <w:color w:val="000099"/>
          <w:sz w:val="28"/>
          <w:szCs w:val="28"/>
        </w:rPr>
      </w:pPr>
      <w:r w:rsidRPr="00C03DF6">
        <w:rPr>
          <w:rFonts w:ascii="Times New Roman" w:hAnsi="Times New Roman"/>
          <w:b/>
          <w:i/>
          <w:color w:val="000099"/>
          <w:sz w:val="28"/>
          <w:szCs w:val="28"/>
          <w:shd w:val="clear" w:color="auto" w:fill="FFFFFF"/>
        </w:rPr>
        <w:t>Мы благодарим Идриса и его наставников за большой вклад в сохранение памяти о героях Тюменской области  и нашей большой страны!</w:t>
      </w:r>
    </w:p>
    <w:sectPr w:rsidR="00BE2187" w:rsidRPr="00C03DF6" w:rsidSect="00C03DF6">
      <w:pgSz w:w="11906" w:h="16838"/>
      <w:pgMar w:top="1134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038C"/>
    <w:rsid w:val="000A3613"/>
    <w:rsid w:val="00104459"/>
    <w:rsid w:val="0062038C"/>
    <w:rsid w:val="00621AB7"/>
    <w:rsid w:val="007D5051"/>
    <w:rsid w:val="0093411E"/>
    <w:rsid w:val="00BE2187"/>
    <w:rsid w:val="00C03DF6"/>
    <w:rsid w:val="00FB6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45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254</Words>
  <Characters>1449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Сегодня, 13 апреля, ученик 6 класса принял участие в финале Всероссийского творческого конкурса краеведческих видеопроектов «Люди неба – 2023»</dc:title>
  <dc:subject/>
  <dc:creator>admin</dc:creator>
  <cp:keywords/>
  <dc:description/>
  <cp:lastModifiedBy>User</cp:lastModifiedBy>
  <cp:revision>3</cp:revision>
  <dcterms:created xsi:type="dcterms:W3CDTF">2023-04-13T13:04:00Z</dcterms:created>
  <dcterms:modified xsi:type="dcterms:W3CDTF">2023-04-13T13:08:00Z</dcterms:modified>
</cp:coreProperties>
</file>