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5" w:rsidRPr="00666E89" w:rsidRDefault="00235E75" w:rsidP="001C0750">
      <w:pPr>
        <w:spacing w:after="200" w:line="276" w:lineRule="auto"/>
        <w:jc w:val="center"/>
        <w:rPr>
          <w:rFonts w:ascii="Arial" w:hAnsi="Arial" w:cs="Arial"/>
          <w:b/>
          <w:szCs w:val="28"/>
        </w:rPr>
      </w:pPr>
      <w:r w:rsidRPr="00666E89">
        <w:rPr>
          <w:rFonts w:ascii="Arial" w:hAnsi="Arial" w:cs="Arial"/>
          <w:b/>
          <w:szCs w:val="28"/>
        </w:rPr>
        <w:t>Информационное письмо</w:t>
      </w:r>
    </w:p>
    <w:p w:rsidR="00235E75" w:rsidRPr="00666E89" w:rsidRDefault="00235E75" w:rsidP="001C0750">
      <w:pPr>
        <w:spacing w:after="200" w:line="276" w:lineRule="auto"/>
        <w:ind w:firstLine="708"/>
        <w:jc w:val="both"/>
        <w:rPr>
          <w:rFonts w:ascii="Arial" w:hAnsi="Arial" w:cs="Arial"/>
          <w:szCs w:val="28"/>
          <w:shd w:val="clear" w:color="auto" w:fill="FFFFFF"/>
        </w:rPr>
      </w:pPr>
      <w:r w:rsidRPr="00666E89">
        <w:rPr>
          <w:rFonts w:ascii="Arial" w:hAnsi="Arial" w:cs="Arial"/>
          <w:szCs w:val="28"/>
          <w:shd w:val="clear" w:color="auto" w:fill="FFFFFF"/>
        </w:rPr>
        <w:t xml:space="preserve">В рамках федерального проекта «Развитие кадрового потенциала ИТ-отрасли» национальной программы «Цифровая экономика Российской Федерации» Министерство цифрового развития, связи и массовых коммуникаций Российской Федерации реализует проект по предоставлению школьникам 8 – 10 классов возможности прохождения дополнительного курса обучения современным языкам программирования, который финансируется за счет государственной субсидии. </w:t>
      </w:r>
    </w:p>
    <w:p w:rsidR="00235E75" w:rsidRPr="00666E89" w:rsidRDefault="00235E75" w:rsidP="001C0750">
      <w:pPr>
        <w:spacing w:after="200" w:line="276" w:lineRule="auto"/>
        <w:ind w:firstLine="708"/>
        <w:jc w:val="both"/>
        <w:rPr>
          <w:rFonts w:ascii="Arial" w:hAnsi="Arial" w:cs="Arial"/>
          <w:szCs w:val="28"/>
        </w:rPr>
      </w:pPr>
      <w:r w:rsidRPr="00666E89">
        <w:rPr>
          <w:rFonts w:ascii="Arial" w:hAnsi="Arial" w:cs="Arial"/>
          <w:szCs w:val="28"/>
          <w:shd w:val="clear" w:color="auto" w:fill="FFFFFF"/>
        </w:rPr>
        <w:t xml:space="preserve">Курс состоит из четырех модулей по 36 академических часов. Летом в ускоренном формате можно освоить первые три модуля, четвертый – осенью 2023 года. Для участия достаточно выбрать курс на «Госуслугах», подать заявление и пройти вступительное испытание. </w:t>
      </w:r>
      <w:r w:rsidRPr="00666E89">
        <w:rPr>
          <w:rFonts w:ascii="Arial" w:hAnsi="Arial" w:cs="Arial"/>
          <w:szCs w:val="28"/>
        </w:rPr>
        <w:t xml:space="preserve">При заполнении анкеты необходимо прикрепить академическую справку (справка об обучении в образовательном учреждении). </w:t>
      </w:r>
      <w:r w:rsidRPr="00666E89">
        <w:rPr>
          <w:rFonts w:ascii="Arial" w:hAnsi="Arial" w:cs="Arial"/>
          <w:szCs w:val="28"/>
          <w:shd w:val="clear" w:color="auto" w:fill="FFFFFF"/>
        </w:rPr>
        <w:t>По итогам обучения школьники получат сертификаты.</w:t>
      </w:r>
    </w:p>
    <w:p w:rsidR="00235E75" w:rsidRPr="00666E89" w:rsidRDefault="00235E75" w:rsidP="001C0750">
      <w:pPr>
        <w:spacing w:after="200" w:line="276" w:lineRule="auto"/>
        <w:ind w:firstLine="708"/>
        <w:jc w:val="both"/>
        <w:rPr>
          <w:rFonts w:ascii="Arial" w:hAnsi="Arial" w:cs="Arial"/>
          <w:szCs w:val="28"/>
          <w:shd w:val="clear" w:color="auto" w:fill="FFFFFF"/>
        </w:rPr>
      </w:pPr>
      <w:r w:rsidRPr="00666E89">
        <w:rPr>
          <w:rFonts w:ascii="Arial" w:hAnsi="Arial" w:cs="Arial"/>
          <w:szCs w:val="28"/>
          <w:shd w:val="clear" w:color="auto" w:fill="FFFFFF"/>
        </w:rPr>
        <w:t xml:space="preserve">Провайдером (площадкой) проведения курса в г. Тюмени является Школа инженерного резерва Тюменского индустриального университета. </w:t>
      </w:r>
      <w:r w:rsidRPr="00666E89">
        <w:rPr>
          <w:rFonts w:ascii="Arial" w:hAnsi="Arial" w:cs="Arial"/>
          <w:color w:val="333333"/>
          <w:szCs w:val="28"/>
          <w:shd w:val="clear" w:color="auto" w:fill="FFFFFF"/>
        </w:rPr>
        <w:t xml:space="preserve">Обучение по дополнительной общеобразовательной </w:t>
      </w:r>
      <w:r w:rsidRPr="00666E89">
        <w:rPr>
          <w:rFonts w:ascii="Arial" w:hAnsi="Arial" w:cs="Arial"/>
          <w:color w:val="0B1F33"/>
          <w:szCs w:val="28"/>
          <w:shd w:val="clear" w:color="auto" w:fill="FFFFFF"/>
        </w:rPr>
        <w:t>программе по программированию на Python</w:t>
      </w:r>
      <w:r w:rsidRPr="00666E89">
        <w:rPr>
          <w:rFonts w:ascii="Arial" w:hAnsi="Arial" w:cs="Arial"/>
          <w:color w:val="333333"/>
          <w:szCs w:val="28"/>
          <w:shd w:val="clear" w:color="auto" w:fill="FFFFFF"/>
        </w:rPr>
        <w:t xml:space="preserve"> реализуется в очной форме по адресу: г. Тюмень, ул. Орджоникидзе, 54.</w:t>
      </w:r>
    </w:p>
    <w:p w:rsidR="00235E75" w:rsidRPr="00666E89" w:rsidRDefault="00235E75" w:rsidP="001C0750">
      <w:pPr>
        <w:spacing w:after="120" w:line="276" w:lineRule="auto"/>
        <w:ind w:firstLine="708"/>
        <w:jc w:val="both"/>
        <w:rPr>
          <w:rFonts w:ascii="Arial" w:hAnsi="Arial" w:cs="Arial"/>
          <w:szCs w:val="28"/>
        </w:rPr>
      </w:pPr>
      <w:r w:rsidRPr="00666E89">
        <w:rPr>
          <w:rFonts w:ascii="Arial" w:hAnsi="Arial" w:cs="Arial"/>
          <w:szCs w:val="28"/>
        </w:rPr>
        <w:t>Ссылка для регистрации слушателей:</w:t>
      </w:r>
    </w:p>
    <w:p w:rsidR="00235E75" w:rsidRPr="001E58C2" w:rsidRDefault="00235E75" w:rsidP="001C0750">
      <w:pPr>
        <w:spacing w:after="200"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hyperlink r:id="rId7" w:history="1">
        <w:r w:rsidRPr="00666E89">
          <w:rPr>
            <w:rStyle w:val="Hyperlink"/>
            <w:rFonts w:ascii="Arial" w:hAnsi="Arial" w:cs="Arial"/>
            <w:szCs w:val="28"/>
          </w:rPr>
          <w:t>https://www.gosuslugi.ru/futurecode/27335?region=71000000000&amp;placeId=3&amp;view=offline</w:t>
        </w:r>
      </w:hyperlink>
      <w:r>
        <w:rPr>
          <w:rFonts w:ascii="Arial" w:hAnsi="Arial" w:cs="Arial"/>
          <w:sz w:val="24"/>
        </w:rPr>
        <w:t xml:space="preserve"> </w:t>
      </w:r>
    </w:p>
    <w:p w:rsidR="00235E75" w:rsidRDefault="00235E75" w:rsidP="00150368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235E75" w:rsidRDefault="00235E75" w:rsidP="00150368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sectPr w:rsidR="00235E75" w:rsidSect="00F05E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75" w:rsidRDefault="00235E75" w:rsidP="00BE3754">
      <w:r>
        <w:separator/>
      </w:r>
    </w:p>
  </w:endnote>
  <w:endnote w:type="continuationSeparator" w:id="0">
    <w:p w:rsidR="00235E75" w:rsidRDefault="00235E75" w:rsidP="00BE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75" w:rsidRDefault="00235E75" w:rsidP="00BE3754">
      <w:r>
        <w:separator/>
      </w:r>
    </w:p>
  </w:footnote>
  <w:footnote w:type="continuationSeparator" w:id="0">
    <w:p w:rsidR="00235E75" w:rsidRDefault="00235E75" w:rsidP="00BE3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D33"/>
    <w:multiLevelType w:val="hybridMultilevel"/>
    <w:tmpl w:val="D58C0CE8"/>
    <w:lvl w:ilvl="0" w:tplc="847AD90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97"/>
    <w:rsid w:val="00002FA8"/>
    <w:rsid w:val="00007F1A"/>
    <w:rsid w:val="000900E1"/>
    <w:rsid w:val="000E10A0"/>
    <w:rsid w:val="000F7275"/>
    <w:rsid w:val="001121C4"/>
    <w:rsid w:val="001352E5"/>
    <w:rsid w:val="00150368"/>
    <w:rsid w:val="00152001"/>
    <w:rsid w:val="0015458F"/>
    <w:rsid w:val="001619EF"/>
    <w:rsid w:val="001A01D0"/>
    <w:rsid w:val="001C0750"/>
    <w:rsid w:val="001D67A6"/>
    <w:rsid w:val="001E58C2"/>
    <w:rsid w:val="001F708C"/>
    <w:rsid w:val="00210386"/>
    <w:rsid w:val="00217DF1"/>
    <w:rsid w:val="00224986"/>
    <w:rsid w:val="0023141D"/>
    <w:rsid w:val="00235E75"/>
    <w:rsid w:val="00256A9C"/>
    <w:rsid w:val="00296AED"/>
    <w:rsid w:val="002A415E"/>
    <w:rsid w:val="002B027E"/>
    <w:rsid w:val="00324D91"/>
    <w:rsid w:val="003905B8"/>
    <w:rsid w:val="003B1257"/>
    <w:rsid w:val="003D09B1"/>
    <w:rsid w:val="003E1D81"/>
    <w:rsid w:val="003E7230"/>
    <w:rsid w:val="003E7AB0"/>
    <w:rsid w:val="003F684B"/>
    <w:rsid w:val="00413CE9"/>
    <w:rsid w:val="0044274B"/>
    <w:rsid w:val="00450456"/>
    <w:rsid w:val="00451B56"/>
    <w:rsid w:val="00453F8E"/>
    <w:rsid w:val="00491E1D"/>
    <w:rsid w:val="004B6144"/>
    <w:rsid w:val="004B75CB"/>
    <w:rsid w:val="004C3C92"/>
    <w:rsid w:val="004D2576"/>
    <w:rsid w:val="004E48CD"/>
    <w:rsid w:val="00511BC8"/>
    <w:rsid w:val="0051461F"/>
    <w:rsid w:val="005473E1"/>
    <w:rsid w:val="00563181"/>
    <w:rsid w:val="00585293"/>
    <w:rsid w:val="00585AEC"/>
    <w:rsid w:val="005C1531"/>
    <w:rsid w:val="005F50E9"/>
    <w:rsid w:val="00606961"/>
    <w:rsid w:val="00606A42"/>
    <w:rsid w:val="00625B97"/>
    <w:rsid w:val="006336CA"/>
    <w:rsid w:val="00651435"/>
    <w:rsid w:val="00652022"/>
    <w:rsid w:val="00666E89"/>
    <w:rsid w:val="006B4295"/>
    <w:rsid w:val="006B4556"/>
    <w:rsid w:val="006E4CE4"/>
    <w:rsid w:val="00704545"/>
    <w:rsid w:val="00717E9E"/>
    <w:rsid w:val="007B7F04"/>
    <w:rsid w:val="007C0497"/>
    <w:rsid w:val="007C1694"/>
    <w:rsid w:val="007C5B87"/>
    <w:rsid w:val="0083136A"/>
    <w:rsid w:val="00831AC3"/>
    <w:rsid w:val="00853C00"/>
    <w:rsid w:val="008559F5"/>
    <w:rsid w:val="00872C6F"/>
    <w:rsid w:val="008B2E11"/>
    <w:rsid w:val="008C6119"/>
    <w:rsid w:val="009179A9"/>
    <w:rsid w:val="00927CDA"/>
    <w:rsid w:val="00940A25"/>
    <w:rsid w:val="00964CF7"/>
    <w:rsid w:val="0099197B"/>
    <w:rsid w:val="009A1DD0"/>
    <w:rsid w:val="009B5F5C"/>
    <w:rsid w:val="009C3A90"/>
    <w:rsid w:val="009D7450"/>
    <w:rsid w:val="009F09C4"/>
    <w:rsid w:val="00A20F30"/>
    <w:rsid w:val="00A339CC"/>
    <w:rsid w:val="00A85E63"/>
    <w:rsid w:val="00A862ED"/>
    <w:rsid w:val="00AA67A1"/>
    <w:rsid w:val="00AB731A"/>
    <w:rsid w:val="00AC46B8"/>
    <w:rsid w:val="00AE5501"/>
    <w:rsid w:val="00AF058E"/>
    <w:rsid w:val="00B7058B"/>
    <w:rsid w:val="00B81660"/>
    <w:rsid w:val="00B858BA"/>
    <w:rsid w:val="00B90F1E"/>
    <w:rsid w:val="00BE3754"/>
    <w:rsid w:val="00BF4644"/>
    <w:rsid w:val="00BF6C41"/>
    <w:rsid w:val="00C01F6B"/>
    <w:rsid w:val="00C06487"/>
    <w:rsid w:val="00C11791"/>
    <w:rsid w:val="00C20D27"/>
    <w:rsid w:val="00C36B82"/>
    <w:rsid w:val="00C617F8"/>
    <w:rsid w:val="00C620B2"/>
    <w:rsid w:val="00C63696"/>
    <w:rsid w:val="00C65DB9"/>
    <w:rsid w:val="00CA4045"/>
    <w:rsid w:val="00CC3211"/>
    <w:rsid w:val="00CF5321"/>
    <w:rsid w:val="00D022BC"/>
    <w:rsid w:val="00D2478D"/>
    <w:rsid w:val="00D3423B"/>
    <w:rsid w:val="00DE7614"/>
    <w:rsid w:val="00E0390E"/>
    <w:rsid w:val="00E1319F"/>
    <w:rsid w:val="00E137FA"/>
    <w:rsid w:val="00E1576A"/>
    <w:rsid w:val="00E60CDC"/>
    <w:rsid w:val="00E62B9A"/>
    <w:rsid w:val="00E65421"/>
    <w:rsid w:val="00E95EC2"/>
    <w:rsid w:val="00EC54C2"/>
    <w:rsid w:val="00F05EC4"/>
    <w:rsid w:val="00F11CBD"/>
    <w:rsid w:val="00F53D28"/>
    <w:rsid w:val="00F55878"/>
    <w:rsid w:val="00F630D3"/>
    <w:rsid w:val="00F72B9B"/>
    <w:rsid w:val="00F91E48"/>
    <w:rsid w:val="00F93EFF"/>
    <w:rsid w:val="00FA3E0F"/>
    <w:rsid w:val="00FB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5C"/>
    <w:rPr>
      <w:rFonts w:ascii="Antiqua" w:eastAsia="Times New Roman" w:hAnsi="Antiqua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5F5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7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3754"/>
    <w:rPr>
      <w:rFonts w:ascii="Antiqua" w:hAnsi="Antiqua" w:cs="Times New Roman"/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BE37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754"/>
    <w:rPr>
      <w:rFonts w:ascii="Antiqua" w:hAnsi="Antiqua"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1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435"/>
    <w:rPr>
      <w:rFonts w:ascii="Segoe U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96AED"/>
    <w:pPr>
      <w:spacing w:after="120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6AED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81660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C075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futurecode/27335?region=71000000000&amp;placeId=3&amp;view=off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206</Words>
  <Characters>1176</Characters>
  <Application>Microsoft Office Outlook</Application>
  <DocSecurity>0</DocSecurity>
  <Lines>0</Lines>
  <Paragraphs>0</Paragraphs>
  <ScaleCrop>false</ScaleCrop>
  <Company>TIU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Голозубенко Екатерина Сергеевна</dc:creator>
  <cp:keywords/>
  <dc:description/>
  <cp:lastModifiedBy>User</cp:lastModifiedBy>
  <cp:revision>2</cp:revision>
  <cp:lastPrinted>2023-05-17T07:21:00Z</cp:lastPrinted>
  <dcterms:created xsi:type="dcterms:W3CDTF">2023-05-19T13:13:00Z</dcterms:created>
  <dcterms:modified xsi:type="dcterms:W3CDTF">2023-05-19T13:13:00Z</dcterms:modified>
</cp:coreProperties>
</file>