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40" w:rsidRPr="00273758" w:rsidRDefault="00765F40" w:rsidP="00273758">
      <w:pPr>
        <w:pStyle w:val="NormalWeb"/>
        <w:spacing w:before="240" w:beforeAutospacing="0" w:after="0" w:afterAutospacing="0"/>
        <w:jc w:val="both"/>
        <w:rPr>
          <w:color w:val="323232"/>
        </w:rPr>
      </w:pPr>
      <w:r w:rsidRPr="00273758">
        <w:rPr>
          <w:rStyle w:val="Strong"/>
          <w:color w:val="323232"/>
        </w:rPr>
        <w:t>Предметы, заявленные на ВсОШ, даты проведения олимпиад:</w:t>
      </w:r>
      <w:r w:rsidRPr="00273758">
        <w:rPr>
          <w:b/>
          <w:bCs/>
          <w:color w:val="323232"/>
        </w:rPr>
        <w:br/>
      </w:r>
    </w:p>
    <w:tbl>
      <w:tblPr>
        <w:tblW w:w="5349" w:type="pct"/>
        <w:tblInd w:w="-693" w:type="dxa"/>
        <w:tblBorders>
          <w:top w:val="single" w:sz="24" w:space="0" w:color="236FA1"/>
          <w:left w:val="single" w:sz="24" w:space="0" w:color="236FA1"/>
          <w:bottom w:val="single" w:sz="24" w:space="0" w:color="236FA1"/>
          <w:right w:val="single" w:sz="24" w:space="0" w:color="236FA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4"/>
        <w:gridCol w:w="2126"/>
        <w:gridCol w:w="2126"/>
        <w:gridCol w:w="1701"/>
        <w:gridCol w:w="3703"/>
      </w:tblGrid>
      <w:tr w:rsidR="00765F40" w:rsidRPr="00A44709" w:rsidTr="00AA62D5">
        <w:trPr>
          <w:tblHeader/>
        </w:trPr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rStyle w:val="Strong"/>
                <w:color w:val="323232"/>
              </w:rPr>
              <w:t>№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rStyle w:val="Strong"/>
                <w:color w:val="323232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rStyle w:val="Strong"/>
                <w:color w:val="323232"/>
              </w:rPr>
              <w:t>Предмет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rStyle w:val="Strong"/>
                <w:color w:val="323232"/>
              </w:rPr>
              <w:t>Классы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rStyle w:val="Strong"/>
                <w:color w:val="323232"/>
              </w:rPr>
              <w:t>Регистрация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12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(вторник)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Экономика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5–6, 7, 8, 9, 10, 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4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5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https://np.fmschool72.ru/olimpiadi/vsosh/shkolnii-etap/vserossiiskaya-olimpiada-shkolnikov-20232024-shkolnii-etap-ekonomika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13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(среда)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Экология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9–11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5-8 пишут за 9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6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7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https://np.fmschool72.ru/olimpiadi/vsosh/shkolnii-etap/vserossiiskaya-olimpiada-shkolnikov-20232024-shkolnii-etap-ekologiya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3.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14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(четверг)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5–6, 7–8, 9-11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8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9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https://np.fmschool72.ru/olimpiadi/vsosh/shkolnii-etap/vserossiiskaya-olimpiada-shkolnikov-20232024-shkolnii-etap-angliiskii-yazik</w:t>
              </w:r>
            </w:hyperlink>
            <w:r>
              <w:rPr>
                <w:color w:val="323232"/>
              </w:rPr>
              <w:t xml:space="preserve"> 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4.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15-16 сентября (пятница-суббота)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5-6, 7-8, 9-11 (девушки/юноши)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10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11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https://np.fmschool72.ru/olimpiadi/vsosh/shkolnii-etap/vserossiiskaya-olimpiada-shkolnikov-20232024-shkolnii-etap-fizicheskaya-kultura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vMerge w:val="restart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18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(понедельник)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Испанский язык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5-6, 7-8, 9-11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12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13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https://np.fmschool72.ru/olimpiadi/vsosh/shkolnii-etap/vserossiiskaya-olimpiada-shkolnikov-20232024-shkolnii-etap-ispanskii-yazik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vMerge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vAlign w:val="center"/>
          </w:tcPr>
          <w:p w:rsidR="00765F40" w:rsidRPr="00A44709" w:rsidRDefault="00765F40" w:rsidP="00273758">
            <w:pPr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vAlign w:val="center"/>
          </w:tcPr>
          <w:p w:rsidR="00765F40" w:rsidRPr="00A44709" w:rsidRDefault="00765F40" w:rsidP="00273758">
            <w:pPr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5-7, 8-9, 10-11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14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15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https://np.fmschool72.ru/olimpiadi/vsosh/shkolnii-etap/vserossiiskaya-olimpiada-shkolnikov-20232024-shkolnii-etap-italyanskii-yazik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vMerge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vAlign w:val="center"/>
          </w:tcPr>
          <w:p w:rsidR="00765F40" w:rsidRPr="00A44709" w:rsidRDefault="00765F40" w:rsidP="00273758">
            <w:pPr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vAlign w:val="center"/>
          </w:tcPr>
          <w:p w:rsidR="00765F40" w:rsidRPr="00A44709" w:rsidRDefault="00765F40" w:rsidP="00273758">
            <w:pPr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Китайский язык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5-6, 7-8, 9-11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16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17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https://np.fmschool72.ru/olimpiadi/vsosh/shkolnii-etap/vserossiiskaya-olimpiada-shkolnikov-20232024-shkolnii-etap-kitaiskii-yazik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6.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19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(вторник)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5-6, 7-8, 9-11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18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19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https://np.fmschool72.ru/olimpiadi/vsosh/shkolnii-etap/vserossiiskaya-olimpiada-shkolnikov-20232024-shkolnii-etap-istoriya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7.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20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(среда)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5-6, 7-8, 9-11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20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21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https://np.fmschool72.ru/olimpiadi/vsosh/shkolnii-etap/vserossiiskaya-olimpiada-shkolnikov-20232024-shkolnii-etap-frantsuzskii-yazik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8.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21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(четверг)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Право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9,10,11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5-8 пишут за 9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22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23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https://np.fmschool72.ru/olimpiadi/vsosh/shkolnii-etap/vserossiiskaya-olimpiada-shkolnikov-20232024-shkolnii-etap-pravo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9.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22-23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(пятница-суббота)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5-6, 7-8, 9, 10-11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24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25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https://np.fmschool72.ru/olimpiadi/vsosh/shkolnii-etap/vserossiiskaya-olimpiada-shkolnikov-20232024-shkolnii-etap-tehnologiya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10.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25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(понедельник)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Немецкий язык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5-6, 7-8, 9-11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26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27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https://np.fmschool72.ru/olimpiadi/vsosh/shkolnii-etap/vserossiiskaya-olimpiada-shkolnikov-20232024-shkolnii-etap-nemetskii-yazik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11.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26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(вторник)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6, 7-8, 9-11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28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29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https://np.fmschool72.ru/olimpiadi/vsosh/shkolnii-etap/vserossiiskaya-olimpiada-shkolnikov-20232024-shkolnii-etap-obschestvoznanie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12.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27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(среда)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4-11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30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31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https://np.fmschool72.ru/olimpiadi/vsosh/shkolnii-etap/vserossiiskaya-olimpiada-shkolnikov-20232024-shkolnii-etap-russkii-yazik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13.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28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(четверг)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7-11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32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33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https://np.fmschool72.ru/olimpiadi/vsosh/shkolnii-etap/vserossiiskaya-olimpiada-shkolnikov-20232024-shkolnii-etap-fizika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14.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29-30 сентября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(пятница-суббота)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ОБЖ 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5-6, 7-8, 9, 10,11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34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35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https://np.fmschool72.ru/olimpiadi/vsosh/shkolnii-etap/vserossiiskaya-olimpiada-shkolnikov-20232024-shkolnii-etap-osnovi-bezopasnosti-zhiznedeyatelnosti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15.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 октября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(понедельник)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Астрономия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36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37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https://np.fmschool72.ru/olimpiadi/vsosh/shkolnii-etap/vserossiiskaya-olimpiada-shkolnikov-20232024-shkolnii-etap-astronomiya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16.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3 октября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(вторник)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5–6, 7–8, 9-11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38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39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https://np.fmschool72.ru/olimpiadi/vsosh/shkolnii-etap/vserossiiskaya-olimpiada-shkolnikov-20232024-shkolnii-etap-geografiya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17.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4 октября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(среда)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5–6, 7–8, 9, 10,11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40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41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https://np.fmschool72.ru/olimpiadi/vsosh/shkolnii-etap/vserossiiskaya-olimpiada-shkolnikov-20232024-shkolnii-etap-geografiya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18.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 октября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(четверг)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8–11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5–7 пишут за 8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42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43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https://np.fmschool72.ru/olimpiadi/vsosh/shkolnii-etap/vserossiiskaya-olimpiada-shkolnikov-20232024-shkolnii-etap-himiya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19.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6 октября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(пятница)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Искусство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5-6, 7-8, 9, 10,11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44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45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https://np.fmschool72.ru/olimpiadi/vsosh/shkolnii-etap/vserossiiskaya-olimpiada-shkolnikov-20232024-shkolnii-etap-iskusstvo-(mirovaya-hudozhestvennaya-kultura)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20.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12 октября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(четверг)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46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47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https://np.fmschool72.ru/olimpiadi/vsosh/shkolnii-etap/vserossiiskaya-olimpiada-shkolnikov-20232024-shkolnii-etap-biologiya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21.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19 октября (четверг)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4-6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48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49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https://np.fmschool72.ru/olimpiadi/vsosh/shkolnii-etap/vserossiiskaya-olimpiada-shkolnikov-20232024-shkolnii-etap-matematika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22.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20 октября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(пятница)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7-11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50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51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https://np.fmschool72.ru/olimpiadi/vsosh/shkolnii-etap/vserossiiskaya-olimpiada-shkolnikov-20232024-shkolnii-etap-matematika-(7-8-9-10-11-klassi)</w:t>
              </w:r>
            </w:hyperlink>
            <w:r>
              <w:rPr>
                <w:color w:val="323232"/>
              </w:rPr>
              <w:t xml:space="preserve"> </w:t>
            </w:r>
          </w:p>
        </w:tc>
      </w:tr>
      <w:tr w:rsidR="00765F40" w:rsidRPr="00A44709" w:rsidTr="00AA62D5">
        <w:tc>
          <w:tcPr>
            <w:tcW w:w="994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23.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26 октября</w:t>
            </w:r>
          </w:p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(четверг)</w:t>
            </w:r>
          </w:p>
        </w:tc>
        <w:tc>
          <w:tcPr>
            <w:tcW w:w="2126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r w:rsidRPr="00273758">
              <w:rPr>
                <w:color w:val="323232"/>
              </w:rPr>
              <w:t>5-11</w:t>
            </w:r>
          </w:p>
        </w:tc>
        <w:tc>
          <w:tcPr>
            <w:tcW w:w="3703" w:type="dxa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65F40" w:rsidRPr="00273758" w:rsidRDefault="00765F40" w:rsidP="00273758">
            <w:pPr>
              <w:pStyle w:val="NormalWeb"/>
              <w:spacing w:before="0" w:beforeAutospacing="0" w:after="0" w:afterAutospacing="0"/>
              <w:rPr>
                <w:color w:val="323232"/>
              </w:rPr>
            </w:pPr>
            <w:hyperlink r:id="rId52" w:history="1">
              <w:r w:rsidRPr="00273758">
                <w:rPr>
                  <w:rStyle w:val="Hyperlink"/>
                  <w:b/>
                  <w:bCs/>
                  <w:color w:val="163B84"/>
                </w:rPr>
                <w:t>Подать заявку</w:t>
              </w:r>
            </w:hyperlink>
            <w:r>
              <w:rPr>
                <w:color w:val="323232"/>
              </w:rPr>
              <w:t xml:space="preserve">: </w:t>
            </w:r>
            <w:hyperlink r:id="rId53" w:history="1">
              <w:r w:rsidRPr="00A44709">
                <w:rPr>
                  <w:rStyle w:val="Hyperlink"/>
                </w:rPr>
                <w:t>https://np.fmschool72.ru/olimpiadi/vsosh/shkolnii-etap/vserossiiskaya-olimpiada-shkolnikov-20232024-shkolnii-etap-informatika</w:t>
              </w:r>
            </w:hyperlink>
            <w:r>
              <w:rPr>
                <w:color w:val="323232"/>
              </w:rPr>
              <w:t xml:space="preserve"> </w:t>
            </w:r>
          </w:p>
        </w:tc>
      </w:tr>
    </w:tbl>
    <w:p w:rsidR="00765F40" w:rsidRPr="00273758" w:rsidRDefault="00765F40" w:rsidP="0027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5F40" w:rsidRPr="00273758" w:rsidSect="0027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3FD"/>
    <w:rsid w:val="00031277"/>
    <w:rsid w:val="00066966"/>
    <w:rsid w:val="00091416"/>
    <w:rsid w:val="000B1055"/>
    <w:rsid w:val="00107088"/>
    <w:rsid w:val="00122F74"/>
    <w:rsid w:val="00132F4D"/>
    <w:rsid w:val="00192647"/>
    <w:rsid w:val="001B288F"/>
    <w:rsid w:val="00254C90"/>
    <w:rsid w:val="00273758"/>
    <w:rsid w:val="00290F75"/>
    <w:rsid w:val="002A0EED"/>
    <w:rsid w:val="002D4F48"/>
    <w:rsid w:val="002D7918"/>
    <w:rsid w:val="00350FC3"/>
    <w:rsid w:val="0037370C"/>
    <w:rsid w:val="0038710A"/>
    <w:rsid w:val="00431CD1"/>
    <w:rsid w:val="00450B35"/>
    <w:rsid w:val="0049188E"/>
    <w:rsid w:val="004E7E96"/>
    <w:rsid w:val="005216EC"/>
    <w:rsid w:val="00536F00"/>
    <w:rsid w:val="0055276B"/>
    <w:rsid w:val="005E10C5"/>
    <w:rsid w:val="00625A4E"/>
    <w:rsid w:val="006569BD"/>
    <w:rsid w:val="006A3CDB"/>
    <w:rsid w:val="006C005D"/>
    <w:rsid w:val="00755412"/>
    <w:rsid w:val="00765F40"/>
    <w:rsid w:val="007822B8"/>
    <w:rsid w:val="007E34CC"/>
    <w:rsid w:val="007E753C"/>
    <w:rsid w:val="007E7BB1"/>
    <w:rsid w:val="00837B10"/>
    <w:rsid w:val="008629AF"/>
    <w:rsid w:val="008767B1"/>
    <w:rsid w:val="00893CBC"/>
    <w:rsid w:val="008A42B1"/>
    <w:rsid w:val="00905193"/>
    <w:rsid w:val="00956F15"/>
    <w:rsid w:val="00982929"/>
    <w:rsid w:val="00995BE1"/>
    <w:rsid w:val="009B04FF"/>
    <w:rsid w:val="009B2B10"/>
    <w:rsid w:val="009E6CB4"/>
    <w:rsid w:val="00A42BAB"/>
    <w:rsid w:val="00A44709"/>
    <w:rsid w:val="00A954F7"/>
    <w:rsid w:val="00AA62D5"/>
    <w:rsid w:val="00AE196E"/>
    <w:rsid w:val="00B17295"/>
    <w:rsid w:val="00B2120F"/>
    <w:rsid w:val="00B344C6"/>
    <w:rsid w:val="00B81350"/>
    <w:rsid w:val="00B92F24"/>
    <w:rsid w:val="00C1216A"/>
    <w:rsid w:val="00C22E54"/>
    <w:rsid w:val="00C361A7"/>
    <w:rsid w:val="00C36C11"/>
    <w:rsid w:val="00C913EB"/>
    <w:rsid w:val="00C933FD"/>
    <w:rsid w:val="00D1379A"/>
    <w:rsid w:val="00DE0ECB"/>
    <w:rsid w:val="00E02F9D"/>
    <w:rsid w:val="00E43E16"/>
    <w:rsid w:val="00E609B6"/>
    <w:rsid w:val="00E85886"/>
    <w:rsid w:val="00E85C2E"/>
    <w:rsid w:val="00EE2E95"/>
    <w:rsid w:val="00F00A87"/>
    <w:rsid w:val="00F0758B"/>
    <w:rsid w:val="00F11BF8"/>
    <w:rsid w:val="00F173DA"/>
    <w:rsid w:val="00F7764B"/>
    <w:rsid w:val="00FA2225"/>
    <w:rsid w:val="00FC3908"/>
    <w:rsid w:val="00FC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1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954F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9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3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375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273758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p.fmschool72.ru/olimpiadi/vsosh/shkolnii-etap/vserossiiskaya-olimpiada-shkolnikov-20232024-shkolnii-etap-ispanskii-yazik" TargetMode="External"/><Relationship Id="rId18" Type="http://schemas.openxmlformats.org/officeDocument/2006/relationships/hyperlink" Target="https://np.fmschool72.ru/olimpiadi/vsosh/shkolnii-etap/vserossiiskaya-olimpiada-shkolnikov-20232024-shkolnii-etap-istoriya" TargetMode="External"/><Relationship Id="rId26" Type="http://schemas.openxmlformats.org/officeDocument/2006/relationships/hyperlink" Target="https://np.fmschool72.ru/olimpiadi/vsosh/shkolnii-etap/vserossiiskaya-olimpiada-shkolnikov-20232024-shkolnii-etap-nemetskii-yazik" TargetMode="External"/><Relationship Id="rId39" Type="http://schemas.openxmlformats.org/officeDocument/2006/relationships/hyperlink" Target="https://np.fmschool72.ru/olimpiadi/vsosh/shkolnii-etap/vserossiiskaya-olimpiada-shkolnikov-20232024-shkolnii-etap-geografiya" TargetMode="External"/><Relationship Id="rId21" Type="http://schemas.openxmlformats.org/officeDocument/2006/relationships/hyperlink" Target="https://np.fmschool72.ru/olimpiadi/vsosh/shkolnii-etap/vserossiiskaya-olimpiada-shkolnikov-20232024-shkolnii-etap-frantsuzskii-yazik" TargetMode="External"/><Relationship Id="rId34" Type="http://schemas.openxmlformats.org/officeDocument/2006/relationships/hyperlink" Target="https://np.fmschool72.ru/olimpiadi/vsosh/shkolnii-etap/vserossiiskaya-olimpiada-shkolnikov-20232024-shkolnii-etap-osnovi-bezopasnosti-zhiznedeyatelnosti" TargetMode="External"/><Relationship Id="rId42" Type="http://schemas.openxmlformats.org/officeDocument/2006/relationships/hyperlink" Target="https://np.fmschool72.ru/olimpiadi/vsosh/shkolnii-etap/vserossiiskaya-olimpiada-shkolnikov-20232024-shkolnii-etap-himiya" TargetMode="External"/><Relationship Id="rId47" Type="http://schemas.openxmlformats.org/officeDocument/2006/relationships/hyperlink" Target="https://np.fmschool72.ru/olimpiadi/vsosh/shkolnii-etap/vserossiiskaya-olimpiada-shkolnikov-20232024-shkolnii-etap-biologiya" TargetMode="External"/><Relationship Id="rId50" Type="http://schemas.openxmlformats.org/officeDocument/2006/relationships/hyperlink" Target="https://np.fmschool72.ru/olimpiadi/vsosh/shkolnii-etap/vserossiiskaya-olimpiada-shkolnikov-20232024-shkolnii-etap-matematika-(7-8-9-10-11-klassi)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p.fmschool72.ru/olimpiadi/vsosh/shkolnii-etap/vserossiiskaya-olimpiada-shkolnikov-20232024-shkolnii-etap-ekologiya" TargetMode="External"/><Relationship Id="rId12" Type="http://schemas.openxmlformats.org/officeDocument/2006/relationships/hyperlink" Target="https://np.fmschool72.ru/olimpiadi/vsosh/shkolnii-etap/vserossiiskaya-olimpiada-shkolnikov-20232024-shkolnii-etap-ispanskii-yazik" TargetMode="External"/><Relationship Id="rId17" Type="http://schemas.openxmlformats.org/officeDocument/2006/relationships/hyperlink" Target="https://np.fmschool72.ru/olimpiadi/vsosh/shkolnii-etap/vserossiiskaya-olimpiada-shkolnikov-20232024-shkolnii-etap-kitaiskii-yazik" TargetMode="External"/><Relationship Id="rId25" Type="http://schemas.openxmlformats.org/officeDocument/2006/relationships/hyperlink" Target="https://np.fmschool72.ru/olimpiadi/vsosh/shkolnii-etap/vserossiiskaya-olimpiada-shkolnikov-20232024-shkolnii-etap-tehnologiya" TargetMode="External"/><Relationship Id="rId33" Type="http://schemas.openxmlformats.org/officeDocument/2006/relationships/hyperlink" Target="https://np.fmschool72.ru/olimpiadi/vsosh/shkolnii-etap/vserossiiskaya-olimpiada-shkolnikov-20232024-shkolnii-etap-fizika" TargetMode="External"/><Relationship Id="rId38" Type="http://schemas.openxmlformats.org/officeDocument/2006/relationships/hyperlink" Target="https://np.fmschool72.ru/olimpiadi/vsosh/shkolnii-etap/vserossiiskaya-olimpiada-shkolnikov-20232024-shkolnii-etap-geografiya" TargetMode="External"/><Relationship Id="rId46" Type="http://schemas.openxmlformats.org/officeDocument/2006/relationships/hyperlink" Target="https://np.fmschool72.ru/olimpiadi/vsosh/shkolnii-etap/vserossiiskaya-olimpiada-shkolnikov-20232024-shkolnii-etap-biolog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p.fmschool72.ru/olimpiadi/vsosh/shkolnii-etap/vserossiiskaya-olimpiada-shkolnikov-20232024-shkolnii-etap-kitaiskii-yazik" TargetMode="External"/><Relationship Id="rId20" Type="http://schemas.openxmlformats.org/officeDocument/2006/relationships/hyperlink" Target="https://np.fmschool72.ru/olimpiadi/vsosh/shkolnii-etap/vserossiiskaya-olimpiada-shkolnikov-20232024-shkolnii-etap-frantsuzskii-yazik" TargetMode="External"/><Relationship Id="rId29" Type="http://schemas.openxmlformats.org/officeDocument/2006/relationships/hyperlink" Target="https://np.fmschool72.ru/olimpiadi/vsosh/shkolnii-etap/vserossiiskaya-olimpiada-shkolnikov-20232024-shkolnii-etap-obschestvoznanie" TargetMode="External"/><Relationship Id="rId41" Type="http://schemas.openxmlformats.org/officeDocument/2006/relationships/hyperlink" Target="https://np.fmschool72.ru/olimpiadi/vsosh/shkolnii-etap/vserossiiskaya-olimpiada-shkolnikov-20232024-shkolnii-etap-geografiy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p.fmschool72.ru/olimpiadi/vsosh/shkolnii-etap/vserossiiskaya-olimpiada-shkolnikov-20232024-shkolnii-etap-ekologiya" TargetMode="External"/><Relationship Id="rId11" Type="http://schemas.openxmlformats.org/officeDocument/2006/relationships/hyperlink" Target="https://np.fmschool72.ru/olimpiadi/vsosh/shkolnii-etap/vserossiiskaya-olimpiada-shkolnikov-20232024-shkolnii-etap-fizicheskaya-kultura" TargetMode="External"/><Relationship Id="rId24" Type="http://schemas.openxmlformats.org/officeDocument/2006/relationships/hyperlink" Target="https://np.fmschool72.ru/olimpiadi/vsosh/shkolnii-etap/vserossiiskaya-olimpiada-shkolnikov-20232024-shkolnii-etap-tehnologiya" TargetMode="External"/><Relationship Id="rId32" Type="http://schemas.openxmlformats.org/officeDocument/2006/relationships/hyperlink" Target="https://np.fmschool72.ru/olimpiadi/vsosh/shkolnii-etap/vserossiiskaya-olimpiada-shkolnikov-20232024-shkolnii-etap-fizika" TargetMode="External"/><Relationship Id="rId37" Type="http://schemas.openxmlformats.org/officeDocument/2006/relationships/hyperlink" Target="https://np.fmschool72.ru/olimpiadi/vsosh/shkolnii-etap/vserossiiskaya-olimpiada-shkolnikov-20232024-shkolnii-etap-astronomiya" TargetMode="External"/><Relationship Id="rId40" Type="http://schemas.openxmlformats.org/officeDocument/2006/relationships/hyperlink" Target="https://np.fmschool72.ru/olimpiadi/vsosh/shkolnii-etap/vserossiiskaya-olimpiada-shkolnikov-20232024-shkolnii-etap-geografiya" TargetMode="External"/><Relationship Id="rId45" Type="http://schemas.openxmlformats.org/officeDocument/2006/relationships/hyperlink" Target="https://np.fmschool72.ru/olimpiadi/vsosh/shkolnii-etap/vserossiiskaya-olimpiada-shkolnikov-20232024-shkolnii-etap-iskusstvo-(mirovaya-hudozhestvennaya-kultura)" TargetMode="External"/><Relationship Id="rId53" Type="http://schemas.openxmlformats.org/officeDocument/2006/relationships/hyperlink" Target="https://np.fmschool72.ru/olimpiadi/vsosh/shkolnii-etap/vserossiiskaya-olimpiada-shkolnikov-20232024-shkolnii-etap-informatika" TargetMode="External"/><Relationship Id="rId5" Type="http://schemas.openxmlformats.org/officeDocument/2006/relationships/hyperlink" Target="https://np.fmschool72.ru/olimpiadi/vsosh/shkolnii-etap/vserossiiskaya-olimpiada-shkolnikov-20232024-shkolnii-etap-ekonomika" TargetMode="External"/><Relationship Id="rId15" Type="http://schemas.openxmlformats.org/officeDocument/2006/relationships/hyperlink" Target="https://np.fmschool72.ru/olimpiadi/vsosh/shkolnii-etap/vserossiiskaya-olimpiada-shkolnikov-20232024-shkolnii-etap-italyanskii-yazik" TargetMode="External"/><Relationship Id="rId23" Type="http://schemas.openxmlformats.org/officeDocument/2006/relationships/hyperlink" Target="https://np.fmschool72.ru/olimpiadi/vsosh/shkolnii-etap/vserossiiskaya-olimpiada-shkolnikov-20232024-shkolnii-etap-pravo" TargetMode="External"/><Relationship Id="rId28" Type="http://schemas.openxmlformats.org/officeDocument/2006/relationships/hyperlink" Target="https://np.fmschool72.ru/olimpiadi/vsosh/shkolnii-etap/vserossiiskaya-olimpiada-shkolnikov-20232024-shkolnii-etap-obschestvoznanie" TargetMode="External"/><Relationship Id="rId36" Type="http://schemas.openxmlformats.org/officeDocument/2006/relationships/hyperlink" Target="https://np.fmschool72.ru/olimpiadi/vsosh/shkolnii-etap/vserossiiskaya-olimpiada-shkolnikov-20232024-shkolnii-etap-astronomiya" TargetMode="External"/><Relationship Id="rId49" Type="http://schemas.openxmlformats.org/officeDocument/2006/relationships/hyperlink" Target="https://np.fmschool72.ru/olimpiadi/vsosh/shkolnii-etap/vserossiiskaya-olimpiada-shkolnikov-20232024-shkolnii-etap-matematika" TargetMode="External"/><Relationship Id="rId10" Type="http://schemas.openxmlformats.org/officeDocument/2006/relationships/hyperlink" Target="https://np.fmschool72.ru/olimpiadi/vsosh/shkolnii-etap/vserossiiskaya-olimpiada-shkolnikov-20232024-shkolnii-etap-fizicheskaya-kultura" TargetMode="External"/><Relationship Id="rId19" Type="http://schemas.openxmlformats.org/officeDocument/2006/relationships/hyperlink" Target="https://np.fmschool72.ru/olimpiadi/vsosh/shkolnii-etap/vserossiiskaya-olimpiada-shkolnikov-20232024-shkolnii-etap-istoriya" TargetMode="External"/><Relationship Id="rId31" Type="http://schemas.openxmlformats.org/officeDocument/2006/relationships/hyperlink" Target="https://np.fmschool72.ru/olimpiadi/vsosh/shkolnii-etap/vserossiiskaya-olimpiada-shkolnikov-20232024-shkolnii-etap-russkii-yazik" TargetMode="External"/><Relationship Id="rId44" Type="http://schemas.openxmlformats.org/officeDocument/2006/relationships/hyperlink" Target="https://np.fmschool72.ru/olimpiadi/vsosh/shkolnii-etap/vserossiiskaya-olimpiada-shkolnikov-20232024-shkolnii-etap-iskusstvo-(mirovaya-hudozhestvennaya-kultura)" TargetMode="External"/><Relationship Id="rId52" Type="http://schemas.openxmlformats.org/officeDocument/2006/relationships/hyperlink" Target="https://np.fmschool72.ru/olimpiadi/vsosh/shkolnii-etap/vserossiiskaya-olimpiada-shkolnikov-20232024-shkolnii-etap-informatika" TargetMode="External"/><Relationship Id="rId4" Type="http://schemas.openxmlformats.org/officeDocument/2006/relationships/hyperlink" Target="https://np.fmschool72.ru/olimpiadi/vsosh/shkolnii-etap/vserossiiskaya-olimpiada-shkolnikov-20232024-shkolnii-etap-ekonomika" TargetMode="External"/><Relationship Id="rId9" Type="http://schemas.openxmlformats.org/officeDocument/2006/relationships/hyperlink" Target="https://np.fmschool72.ru/olimpiadi/vsosh/shkolnii-etap/vserossiiskaya-olimpiada-shkolnikov-20232024-shkolnii-etap-angliiskii-yazik" TargetMode="External"/><Relationship Id="rId14" Type="http://schemas.openxmlformats.org/officeDocument/2006/relationships/hyperlink" Target="https://np.fmschool72.ru/olimpiadi/vsosh/shkolnii-etap/vserossiiskaya-olimpiada-shkolnikov-20232024-shkolnii-etap-italyanskii-yazik" TargetMode="External"/><Relationship Id="rId22" Type="http://schemas.openxmlformats.org/officeDocument/2006/relationships/hyperlink" Target="https://np.fmschool72.ru/olimpiadi/vsosh/shkolnii-etap/vserossiiskaya-olimpiada-shkolnikov-20232024-shkolnii-etap-pravo" TargetMode="External"/><Relationship Id="rId27" Type="http://schemas.openxmlformats.org/officeDocument/2006/relationships/hyperlink" Target="https://np.fmschool72.ru/olimpiadi/vsosh/shkolnii-etap/vserossiiskaya-olimpiada-shkolnikov-20232024-shkolnii-etap-nemetskii-yazik" TargetMode="External"/><Relationship Id="rId30" Type="http://schemas.openxmlformats.org/officeDocument/2006/relationships/hyperlink" Target="https://np.fmschool72.ru/olimpiadi/vsosh/shkolnii-etap/vserossiiskaya-olimpiada-shkolnikov-20232024-shkolnii-etap-russkii-yazik" TargetMode="External"/><Relationship Id="rId35" Type="http://schemas.openxmlformats.org/officeDocument/2006/relationships/hyperlink" Target="https://np.fmschool72.ru/olimpiadi/vsosh/shkolnii-etap/vserossiiskaya-olimpiada-shkolnikov-20232024-shkolnii-etap-osnovi-bezopasnosti-zhiznedeyatelnosti" TargetMode="External"/><Relationship Id="rId43" Type="http://schemas.openxmlformats.org/officeDocument/2006/relationships/hyperlink" Target="https://np.fmschool72.ru/olimpiadi/vsosh/shkolnii-etap/vserossiiskaya-olimpiada-shkolnikov-20232024-shkolnii-etap-himiya" TargetMode="External"/><Relationship Id="rId48" Type="http://schemas.openxmlformats.org/officeDocument/2006/relationships/hyperlink" Target="https://np.fmschool72.ru/olimpiadi/vsosh/shkolnii-etap/vserossiiskaya-olimpiada-shkolnikov-20232024-shkolnii-etap-matematika" TargetMode="External"/><Relationship Id="rId8" Type="http://schemas.openxmlformats.org/officeDocument/2006/relationships/hyperlink" Target="https://np.fmschool72.ru/olimpiadi/vsosh/shkolnii-etap/vserossiiskaya-olimpiada-shkolnikov-20232024-shkolnii-etap-angliiskii-yazik" TargetMode="External"/><Relationship Id="rId51" Type="http://schemas.openxmlformats.org/officeDocument/2006/relationships/hyperlink" Target="https://np.fmschool72.ru/olimpiadi/vsosh/shkolnii-etap/vserossiiskaya-olimpiada-shkolnikov-20232024-shkolnii-etap-matematika-(7-8-9-10-11-klassi)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1832</Words>
  <Characters>10448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олимпиада уже 12 сентября</dc:title>
  <dc:subject/>
  <dc:creator>lekarevaoa</dc:creator>
  <cp:keywords/>
  <dc:description/>
  <cp:lastModifiedBy>User</cp:lastModifiedBy>
  <cp:revision>3</cp:revision>
  <dcterms:created xsi:type="dcterms:W3CDTF">2023-08-31T06:07:00Z</dcterms:created>
  <dcterms:modified xsi:type="dcterms:W3CDTF">2023-08-31T06:07:00Z</dcterms:modified>
</cp:coreProperties>
</file>