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3B" w:rsidRPr="00114BC1" w:rsidRDefault="00654D3B">
      <w:pPr>
        <w:spacing w:before="79" w:line="264" w:lineRule="auto"/>
        <w:ind w:left="950" w:right="437" w:firstLine="139"/>
        <w:jc w:val="center"/>
        <w:rPr>
          <w:b/>
          <w:color w:val="000099"/>
          <w:sz w:val="32"/>
          <w:szCs w:val="32"/>
        </w:rPr>
      </w:pPr>
      <w:bookmarkStart w:id="0" w:name="_GoBack"/>
      <w:bookmarkEnd w:id="0"/>
      <w:r w:rsidRPr="00114BC1">
        <w:rPr>
          <w:b/>
          <w:color w:val="000099"/>
          <w:sz w:val="32"/>
          <w:szCs w:val="32"/>
        </w:rPr>
        <w:t>Первый раз в пятый класс: психологическая адаптация пятиклассников</w:t>
      </w:r>
    </w:p>
    <w:p w:rsidR="00654D3B" w:rsidRPr="00114BC1" w:rsidRDefault="00654D3B">
      <w:pPr>
        <w:pStyle w:val="BodyText"/>
        <w:spacing w:before="82" w:line="288" w:lineRule="auto"/>
        <w:ind w:left="110" w:right="59"/>
        <w:jc w:val="both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Возраст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детей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пятого</w:t>
      </w:r>
      <w:r w:rsidRPr="00114BC1">
        <w:rPr>
          <w:color w:val="000099"/>
          <w:spacing w:val="50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класса</w:t>
      </w:r>
      <w:r w:rsidRPr="00114BC1">
        <w:rPr>
          <w:color w:val="000099"/>
          <w:spacing w:val="50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можно</w:t>
      </w:r>
      <w:r w:rsidRPr="00114BC1">
        <w:rPr>
          <w:color w:val="000099"/>
          <w:spacing w:val="50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назвать</w:t>
      </w:r>
      <w:r w:rsidRPr="00114BC1">
        <w:rPr>
          <w:color w:val="000099"/>
          <w:spacing w:val="50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переходным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от</w:t>
      </w:r>
      <w:r w:rsidRPr="00114BC1">
        <w:rPr>
          <w:color w:val="000099"/>
          <w:spacing w:val="1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младшего</w:t>
      </w:r>
      <w:r w:rsidRPr="00114BC1">
        <w:rPr>
          <w:color w:val="000099"/>
          <w:spacing w:val="6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школьного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</w:t>
      </w:r>
      <w:r w:rsidRPr="00114BC1">
        <w:rPr>
          <w:color w:val="000099"/>
          <w:spacing w:val="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младшему</w:t>
      </w:r>
      <w:r w:rsidRPr="00114BC1">
        <w:rPr>
          <w:color w:val="000099"/>
          <w:spacing w:val="6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подростковому.</w:t>
      </w:r>
    </w:p>
    <w:p w:rsidR="00654D3B" w:rsidRPr="00114BC1" w:rsidRDefault="00654D3B">
      <w:pPr>
        <w:spacing w:line="288" w:lineRule="auto"/>
        <w:ind w:left="110" w:right="45"/>
        <w:jc w:val="both"/>
        <w:rPr>
          <w:i/>
          <w:color w:val="000099"/>
          <w:sz w:val="28"/>
          <w:szCs w:val="28"/>
        </w:rPr>
      </w:pPr>
      <w:r w:rsidRPr="00114BC1">
        <w:rPr>
          <w:i/>
          <w:color w:val="000099"/>
          <w:sz w:val="28"/>
          <w:szCs w:val="28"/>
        </w:rPr>
        <w:t>Психологически</w:t>
      </w:r>
      <w:r w:rsidRPr="00114BC1">
        <w:rPr>
          <w:i/>
          <w:color w:val="000099"/>
          <w:spacing w:val="1"/>
          <w:sz w:val="28"/>
          <w:szCs w:val="28"/>
        </w:rPr>
        <w:t xml:space="preserve"> </w:t>
      </w:r>
      <w:r w:rsidRPr="00114BC1">
        <w:rPr>
          <w:i/>
          <w:color w:val="000099"/>
          <w:sz w:val="28"/>
          <w:szCs w:val="28"/>
        </w:rPr>
        <w:t>этот</w:t>
      </w:r>
      <w:r w:rsidRPr="00114BC1">
        <w:rPr>
          <w:i/>
          <w:color w:val="000099"/>
          <w:spacing w:val="1"/>
          <w:sz w:val="28"/>
          <w:szCs w:val="28"/>
        </w:rPr>
        <w:t xml:space="preserve"> </w:t>
      </w:r>
      <w:r w:rsidRPr="00114BC1">
        <w:rPr>
          <w:i/>
          <w:color w:val="000099"/>
          <w:sz w:val="28"/>
          <w:szCs w:val="28"/>
        </w:rPr>
        <w:t>возраст</w:t>
      </w:r>
      <w:r w:rsidRPr="00114BC1">
        <w:rPr>
          <w:i/>
          <w:color w:val="000099"/>
          <w:spacing w:val="1"/>
          <w:sz w:val="28"/>
          <w:szCs w:val="28"/>
        </w:rPr>
        <w:t xml:space="preserve"> </w:t>
      </w:r>
      <w:r w:rsidRPr="00114BC1">
        <w:rPr>
          <w:i/>
          <w:color w:val="000099"/>
          <w:sz w:val="28"/>
          <w:szCs w:val="28"/>
        </w:rPr>
        <w:t>связан</w:t>
      </w:r>
      <w:r w:rsidRPr="00114BC1">
        <w:rPr>
          <w:i/>
          <w:color w:val="000099"/>
          <w:spacing w:val="1"/>
          <w:sz w:val="28"/>
          <w:szCs w:val="28"/>
        </w:rPr>
        <w:t xml:space="preserve"> </w:t>
      </w:r>
      <w:r w:rsidRPr="00114BC1">
        <w:rPr>
          <w:i/>
          <w:color w:val="000099"/>
          <w:sz w:val="28"/>
          <w:szCs w:val="28"/>
        </w:rPr>
        <w:t>с</w:t>
      </w:r>
      <w:r w:rsidRPr="00114BC1">
        <w:rPr>
          <w:i/>
          <w:color w:val="000099"/>
          <w:spacing w:val="1"/>
          <w:sz w:val="28"/>
          <w:szCs w:val="28"/>
        </w:rPr>
        <w:t xml:space="preserve"> </w:t>
      </w:r>
      <w:r w:rsidRPr="00114BC1">
        <w:rPr>
          <w:i/>
          <w:color w:val="000099"/>
          <w:sz w:val="28"/>
          <w:szCs w:val="28"/>
        </w:rPr>
        <w:t>постепенным</w:t>
      </w:r>
      <w:r w:rsidRPr="00114BC1">
        <w:rPr>
          <w:i/>
          <w:color w:val="000099"/>
          <w:spacing w:val="1"/>
          <w:sz w:val="28"/>
          <w:szCs w:val="28"/>
        </w:rPr>
        <w:t xml:space="preserve"> </w:t>
      </w:r>
      <w:r w:rsidRPr="00114BC1">
        <w:rPr>
          <w:i/>
          <w:color w:val="000099"/>
          <w:sz w:val="28"/>
          <w:szCs w:val="28"/>
        </w:rPr>
        <w:t>обретением</w:t>
      </w:r>
      <w:r w:rsidRPr="00114BC1">
        <w:rPr>
          <w:i/>
          <w:color w:val="000099"/>
          <w:spacing w:val="1"/>
          <w:sz w:val="28"/>
          <w:szCs w:val="28"/>
        </w:rPr>
        <w:t xml:space="preserve"> </w:t>
      </w:r>
      <w:r w:rsidRPr="00114BC1">
        <w:rPr>
          <w:b/>
          <w:i/>
          <w:color w:val="000099"/>
          <w:sz w:val="28"/>
          <w:szCs w:val="28"/>
        </w:rPr>
        <w:t>чувства</w:t>
      </w:r>
      <w:r w:rsidRPr="00114BC1">
        <w:rPr>
          <w:b/>
          <w:i/>
          <w:color w:val="000099"/>
          <w:spacing w:val="1"/>
          <w:sz w:val="28"/>
          <w:szCs w:val="28"/>
        </w:rPr>
        <w:t xml:space="preserve"> </w:t>
      </w:r>
      <w:r w:rsidRPr="00114BC1">
        <w:rPr>
          <w:b/>
          <w:i/>
          <w:color w:val="000099"/>
          <w:sz w:val="28"/>
          <w:szCs w:val="28"/>
        </w:rPr>
        <w:t>взрослости</w:t>
      </w:r>
      <w:r w:rsidRPr="00114BC1">
        <w:rPr>
          <w:i/>
          <w:color w:val="000099"/>
          <w:sz w:val="28"/>
          <w:szCs w:val="28"/>
        </w:rPr>
        <w:t>—главного</w:t>
      </w:r>
      <w:r w:rsidRPr="00114BC1">
        <w:rPr>
          <w:i/>
          <w:color w:val="000099"/>
          <w:spacing w:val="1"/>
          <w:sz w:val="28"/>
          <w:szCs w:val="28"/>
        </w:rPr>
        <w:t xml:space="preserve"> </w:t>
      </w:r>
      <w:r w:rsidRPr="00114BC1">
        <w:rPr>
          <w:i/>
          <w:color w:val="000099"/>
          <w:sz w:val="28"/>
          <w:szCs w:val="28"/>
        </w:rPr>
        <w:t>личностного</w:t>
      </w:r>
      <w:r w:rsidRPr="00114BC1">
        <w:rPr>
          <w:i/>
          <w:color w:val="000099"/>
          <w:spacing w:val="1"/>
          <w:sz w:val="28"/>
          <w:szCs w:val="28"/>
        </w:rPr>
        <w:t xml:space="preserve"> </w:t>
      </w:r>
      <w:r w:rsidRPr="00114BC1">
        <w:rPr>
          <w:i/>
          <w:color w:val="000099"/>
          <w:sz w:val="28"/>
          <w:szCs w:val="28"/>
        </w:rPr>
        <w:t>новообразования</w:t>
      </w:r>
      <w:r w:rsidRPr="00114BC1">
        <w:rPr>
          <w:i/>
          <w:color w:val="000099"/>
          <w:spacing w:val="12"/>
          <w:sz w:val="28"/>
          <w:szCs w:val="28"/>
        </w:rPr>
        <w:t xml:space="preserve"> </w:t>
      </w:r>
      <w:r w:rsidRPr="00114BC1">
        <w:rPr>
          <w:i/>
          <w:color w:val="000099"/>
          <w:sz w:val="28"/>
          <w:szCs w:val="28"/>
        </w:rPr>
        <w:t>младшего</w:t>
      </w:r>
      <w:r w:rsidRPr="00114BC1">
        <w:rPr>
          <w:i/>
          <w:color w:val="000099"/>
          <w:spacing w:val="17"/>
          <w:sz w:val="28"/>
          <w:szCs w:val="28"/>
        </w:rPr>
        <w:t xml:space="preserve"> </w:t>
      </w:r>
      <w:r w:rsidRPr="00114BC1">
        <w:rPr>
          <w:i/>
          <w:color w:val="000099"/>
          <w:sz w:val="28"/>
          <w:szCs w:val="28"/>
        </w:rPr>
        <w:t>подростка</w:t>
      </w:r>
    </w:p>
    <w:p w:rsidR="00654D3B" w:rsidRPr="00114BC1" w:rsidRDefault="00654D3B">
      <w:pPr>
        <w:pStyle w:val="Heading1"/>
        <w:spacing w:line="288" w:lineRule="auto"/>
        <w:ind w:left="1819" w:hanging="1316"/>
        <w:jc w:val="left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Возрастные</w:t>
      </w:r>
      <w:r w:rsidRPr="00114BC1">
        <w:rPr>
          <w:color w:val="000099"/>
          <w:spacing w:val="20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психологические</w:t>
      </w:r>
      <w:r w:rsidRPr="00114BC1">
        <w:rPr>
          <w:color w:val="000099"/>
          <w:spacing w:val="18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особенности</w:t>
      </w:r>
      <w:r w:rsidRPr="00114BC1">
        <w:rPr>
          <w:color w:val="000099"/>
          <w:spacing w:val="-52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пятиклассников.</w:t>
      </w:r>
    </w:p>
    <w:p w:rsidR="00654D3B" w:rsidRPr="00114BC1" w:rsidRDefault="00654D3B" w:rsidP="00114BC1">
      <w:pPr>
        <w:pStyle w:val="ListParagraph"/>
        <w:numPr>
          <w:ilvl w:val="0"/>
          <w:numId w:val="7"/>
        </w:numPr>
        <w:tabs>
          <w:tab w:val="left" w:pos="250"/>
        </w:tabs>
        <w:spacing w:before="2" w:line="276" w:lineRule="auto"/>
        <w:ind w:right="48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потребность</w:t>
      </w:r>
      <w:r w:rsidRPr="00114BC1">
        <w:rPr>
          <w:color w:val="000099"/>
          <w:spacing w:val="4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</w:t>
      </w:r>
      <w:r w:rsidRPr="00114BC1">
        <w:rPr>
          <w:color w:val="000099"/>
          <w:spacing w:val="43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достойном</w:t>
      </w:r>
      <w:r w:rsidRPr="00114BC1">
        <w:rPr>
          <w:color w:val="000099"/>
          <w:spacing w:val="4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положении</w:t>
      </w:r>
      <w:r w:rsidRPr="00114BC1">
        <w:rPr>
          <w:color w:val="000099"/>
          <w:spacing w:val="40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</w:t>
      </w:r>
      <w:r w:rsidRPr="00114BC1">
        <w:rPr>
          <w:color w:val="000099"/>
          <w:spacing w:val="43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коллективе</w:t>
      </w:r>
      <w:r w:rsidRPr="00114BC1">
        <w:rPr>
          <w:color w:val="000099"/>
          <w:spacing w:val="-47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сверстников,</w:t>
      </w:r>
      <w:r w:rsidRPr="00114BC1">
        <w:rPr>
          <w:color w:val="000099"/>
          <w:spacing w:val="3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</w:t>
      </w:r>
      <w:r w:rsidRPr="00114BC1">
        <w:rPr>
          <w:color w:val="000099"/>
          <w:spacing w:val="-2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семье;</w:t>
      </w:r>
    </w:p>
    <w:p w:rsidR="00654D3B" w:rsidRPr="00114BC1" w:rsidRDefault="00654D3B" w:rsidP="00114BC1">
      <w:pPr>
        <w:pStyle w:val="ListParagraph"/>
        <w:numPr>
          <w:ilvl w:val="0"/>
          <w:numId w:val="7"/>
        </w:numPr>
        <w:tabs>
          <w:tab w:val="left" w:pos="250"/>
        </w:tabs>
        <w:spacing w:before="11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повышенная</w:t>
      </w:r>
      <w:r w:rsidRPr="00114BC1">
        <w:rPr>
          <w:color w:val="000099"/>
          <w:spacing w:val="-3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утомляемость;</w:t>
      </w:r>
    </w:p>
    <w:p w:rsidR="00654D3B" w:rsidRPr="00114BC1" w:rsidRDefault="00654D3B" w:rsidP="00114BC1">
      <w:pPr>
        <w:pStyle w:val="ListParagraph"/>
        <w:numPr>
          <w:ilvl w:val="0"/>
          <w:numId w:val="7"/>
        </w:numPr>
        <w:tabs>
          <w:tab w:val="left" w:pos="250"/>
        </w:tabs>
        <w:spacing w:before="52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стремление</w:t>
      </w:r>
      <w:r w:rsidRPr="00114BC1">
        <w:rPr>
          <w:color w:val="000099"/>
          <w:spacing w:val="-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обзавестись</w:t>
      </w:r>
      <w:r w:rsidRPr="00114BC1">
        <w:rPr>
          <w:color w:val="000099"/>
          <w:spacing w:val="-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верным другом;</w:t>
      </w:r>
    </w:p>
    <w:p w:rsidR="00654D3B" w:rsidRPr="00114BC1" w:rsidRDefault="00654D3B" w:rsidP="00114BC1">
      <w:pPr>
        <w:pStyle w:val="ListParagraph"/>
        <w:numPr>
          <w:ilvl w:val="0"/>
          <w:numId w:val="7"/>
        </w:numPr>
        <w:tabs>
          <w:tab w:val="left" w:pos="250"/>
        </w:tabs>
        <w:spacing w:before="52" w:line="276" w:lineRule="auto"/>
        <w:ind w:right="47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стремление</w:t>
      </w:r>
      <w:r w:rsidRPr="00114BC1">
        <w:rPr>
          <w:color w:val="000099"/>
          <w:spacing w:val="20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избежать</w:t>
      </w:r>
      <w:r w:rsidRPr="00114BC1">
        <w:rPr>
          <w:color w:val="000099"/>
          <w:spacing w:val="22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изоляции,</w:t>
      </w:r>
      <w:r w:rsidRPr="00114BC1">
        <w:rPr>
          <w:color w:val="000099"/>
          <w:spacing w:val="25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как</w:t>
      </w:r>
      <w:r w:rsidRPr="00114BC1">
        <w:rPr>
          <w:color w:val="000099"/>
          <w:spacing w:val="2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</w:t>
      </w:r>
      <w:r w:rsidRPr="00114BC1">
        <w:rPr>
          <w:color w:val="000099"/>
          <w:spacing w:val="2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классе,</w:t>
      </w:r>
      <w:r w:rsidRPr="00114BC1">
        <w:rPr>
          <w:color w:val="000099"/>
          <w:spacing w:val="25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так</w:t>
      </w:r>
      <w:r w:rsidRPr="00114BC1">
        <w:rPr>
          <w:color w:val="000099"/>
          <w:spacing w:val="16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и</w:t>
      </w:r>
      <w:r w:rsidRPr="00114BC1">
        <w:rPr>
          <w:color w:val="000099"/>
          <w:spacing w:val="2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</w:t>
      </w:r>
      <w:r w:rsidRPr="00114BC1">
        <w:rPr>
          <w:color w:val="000099"/>
          <w:spacing w:val="-47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малом</w:t>
      </w:r>
      <w:r w:rsidRPr="00114BC1">
        <w:rPr>
          <w:color w:val="000099"/>
          <w:spacing w:val="-2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коллективе;</w:t>
      </w:r>
    </w:p>
    <w:p w:rsidR="00654D3B" w:rsidRPr="00114BC1" w:rsidRDefault="00654D3B" w:rsidP="00114BC1">
      <w:pPr>
        <w:pStyle w:val="ListParagraph"/>
        <w:numPr>
          <w:ilvl w:val="0"/>
          <w:numId w:val="7"/>
        </w:numPr>
        <w:tabs>
          <w:tab w:val="left" w:pos="250"/>
        </w:tabs>
        <w:spacing w:before="12" w:line="288" w:lineRule="auto"/>
        <w:ind w:right="38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повышенный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интерес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вопросу о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“соотношении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сил”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</w:t>
      </w:r>
      <w:r w:rsidRPr="00114BC1">
        <w:rPr>
          <w:color w:val="000099"/>
          <w:spacing w:val="-47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классе;</w:t>
      </w:r>
    </w:p>
    <w:p w:rsidR="00654D3B" w:rsidRPr="00114BC1" w:rsidRDefault="00654D3B" w:rsidP="00114BC1">
      <w:pPr>
        <w:pStyle w:val="ListParagraph"/>
        <w:numPr>
          <w:ilvl w:val="0"/>
          <w:numId w:val="7"/>
        </w:numPr>
        <w:tabs>
          <w:tab w:val="left" w:pos="250"/>
        </w:tabs>
        <w:spacing w:before="6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стремление отмежеваться</w:t>
      </w:r>
      <w:r w:rsidRPr="00114BC1">
        <w:rPr>
          <w:color w:val="000099"/>
          <w:spacing w:val="-2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от</w:t>
      </w:r>
      <w:r w:rsidRPr="00114BC1">
        <w:rPr>
          <w:color w:val="000099"/>
          <w:spacing w:val="-2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всего</w:t>
      </w:r>
      <w:r w:rsidRPr="00114BC1">
        <w:rPr>
          <w:color w:val="000099"/>
          <w:spacing w:val="-5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подчеркнуто</w:t>
      </w:r>
      <w:r w:rsidRPr="00114BC1">
        <w:rPr>
          <w:color w:val="000099"/>
          <w:spacing w:val="-6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детского;</w:t>
      </w:r>
    </w:p>
    <w:p w:rsidR="00654D3B" w:rsidRPr="00114BC1" w:rsidRDefault="00654D3B" w:rsidP="00114BC1">
      <w:pPr>
        <w:pStyle w:val="ListParagraph"/>
        <w:numPr>
          <w:ilvl w:val="0"/>
          <w:numId w:val="7"/>
        </w:numPr>
        <w:tabs>
          <w:tab w:val="left" w:pos="250"/>
        </w:tabs>
        <w:spacing w:before="47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отсутствие</w:t>
      </w:r>
      <w:r w:rsidRPr="00114BC1">
        <w:rPr>
          <w:color w:val="000099"/>
          <w:spacing w:val="-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авторитета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возраста;</w:t>
      </w:r>
    </w:p>
    <w:p w:rsidR="00654D3B" w:rsidRPr="00114BC1" w:rsidRDefault="00654D3B" w:rsidP="00114BC1">
      <w:pPr>
        <w:pStyle w:val="ListParagraph"/>
        <w:numPr>
          <w:ilvl w:val="0"/>
          <w:numId w:val="7"/>
        </w:numPr>
        <w:tabs>
          <w:tab w:val="left" w:pos="250"/>
        </w:tabs>
        <w:spacing w:before="53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отвращение</w:t>
      </w:r>
      <w:r w:rsidRPr="00114BC1">
        <w:rPr>
          <w:color w:val="000099"/>
          <w:spacing w:val="-5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</w:t>
      </w:r>
      <w:r w:rsidRPr="00114BC1">
        <w:rPr>
          <w:color w:val="000099"/>
          <w:spacing w:val="-3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необоснованным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запретам;</w:t>
      </w:r>
    </w:p>
    <w:p w:rsidR="00654D3B" w:rsidRPr="00114BC1" w:rsidRDefault="00654D3B" w:rsidP="00114BC1">
      <w:pPr>
        <w:pStyle w:val="ListParagraph"/>
        <w:numPr>
          <w:ilvl w:val="0"/>
          <w:numId w:val="7"/>
        </w:numPr>
        <w:tabs>
          <w:tab w:val="left" w:pos="250"/>
        </w:tabs>
        <w:spacing w:before="52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восприимчивость</w:t>
      </w:r>
      <w:r w:rsidRPr="00114BC1">
        <w:rPr>
          <w:color w:val="000099"/>
          <w:spacing w:val="-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</w:t>
      </w:r>
      <w:r w:rsidRPr="00114BC1">
        <w:rPr>
          <w:color w:val="000099"/>
          <w:spacing w:val="-5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промахам</w:t>
      </w:r>
      <w:r w:rsidRPr="00114BC1">
        <w:rPr>
          <w:color w:val="000099"/>
          <w:spacing w:val="-6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учителей,</w:t>
      </w:r>
      <w:r w:rsidRPr="00114BC1">
        <w:rPr>
          <w:color w:val="000099"/>
          <w:spacing w:val="-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родителей;</w:t>
      </w:r>
    </w:p>
    <w:p w:rsidR="00654D3B" w:rsidRPr="00114BC1" w:rsidRDefault="00654D3B" w:rsidP="00114BC1">
      <w:pPr>
        <w:pStyle w:val="ListParagraph"/>
        <w:numPr>
          <w:ilvl w:val="0"/>
          <w:numId w:val="7"/>
        </w:numPr>
        <w:tabs>
          <w:tab w:val="left" w:pos="250"/>
        </w:tabs>
        <w:spacing w:before="47" w:line="288" w:lineRule="auto"/>
        <w:ind w:right="45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переоценка</w:t>
      </w:r>
      <w:r w:rsidRPr="00114BC1">
        <w:rPr>
          <w:color w:val="000099"/>
          <w:spacing w:val="9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своих</w:t>
      </w:r>
      <w:r w:rsidRPr="00114BC1">
        <w:rPr>
          <w:color w:val="000099"/>
          <w:spacing w:val="8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возможностей,</w:t>
      </w:r>
      <w:r w:rsidRPr="00114BC1">
        <w:rPr>
          <w:color w:val="000099"/>
          <w:spacing w:val="10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реализация</w:t>
      </w:r>
      <w:r w:rsidRPr="00114BC1">
        <w:rPr>
          <w:color w:val="000099"/>
          <w:spacing w:val="6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которых</w:t>
      </w:r>
      <w:r w:rsidRPr="00114BC1">
        <w:rPr>
          <w:color w:val="000099"/>
          <w:spacing w:val="-47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предполагается в</w:t>
      </w:r>
      <w:r w:rsidRPr="00114BC1">
        <w:rPr>
          <w:color w:val="000099"/>
          <w:spacing w:val="2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отдаленном</w:t>
      </w:r>
      <w:r w:rsidRPr="00114BC1">
        <w:rPr>
          <w:color w:val="000099"/>
          <w:spacing w:val="3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будущем;</w:t>
      </w:r>
    </w:p>
    <w:p w:rsidR="00654D3B" w:rsidRPr="00114BC1" w:rsidRDefault="00654D3B" w:rsidP="00114BC1">
      <w:pPr>
        <w:pStyle w:val="ListParagraph"/>
        <w:numPr>
          <w:ilvl w:val="0"/>
          <w:numId w:val="7"/>
        </w:numPr>
        <w:tabs>
          <w:tab w:val="left" w:pos="250"/>
        </w:tabs>
        <w:spacing w:before="6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отсутствие</w:t>
      </w:r>
      <w:r w:rsidRPr="00114BC1">
        <w:rPr>
          <w:color w:val="000099"/>
          <w:spacing w:val="-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адаптации</w:t>
      </w:r>
      <w:r w:rsidRPr="00114BC1">
        <w:rPr>
          <w:color w:val="000099"/>
          <w:spacing w:val="-2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</w:t>
      </w:r>
      <w:r w:rsidRPr="00114BC1">
        <w:rPr>
          <w:color w:val="000099"/>
          <w:spacing w:val="-3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неудачам;</w:t>
      </w:r>
    </w:p>
    <w:p w:rsidR="00654D3B" w:rsidRPr="00114BC1" w:rsidRDefault="00654D3B" w:rsidP="00114BC1">
      <w:pPr>
        <w:pStyle w:val="ListParagraph"/>
        <w:numPr>
          <w:ilvl w:val="0"/>
          <w:numId w:val="7"/>
        </w:numPr>
        <w:tabs>
          <w:tab w:val="left" w:pos="250"/>
        </w:tabs>
        <w:spacing w:before="52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ярко</w:t>
      </w:r>
      <w:r w:rsidRPr="00114BC1">
        <w:rPr>
          <w:color w:val="000099"/>
          <w:spacing w:val="-7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выраженная</w:t>
      </w:r>
      <w:r w:rsidRPr="00114BC1">
        <w:rPr>
          <w:color w:val="000099"/>
          <w:spacing w:val="-3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эмоциональность;</w:t>
      </w:r>
    </w:p>
    <w:p w:rsidR="00654D3B" w:rsidRPr="00114BC1" w:rsidRDefault="00654D3B" w:rsidP="00114BC1">
      <w:pPr>
        <w:pStyle w:val="ListParagraph"/>
        <w:numPr>
          <w:ilvl w:val="0"/>
          <w:numId w:val="7"/>
        </w:numPr>
        <w:tabs>
          <w:tab w:val="left" w:pos="250"/>
        </w:tabs>
        <w:spacing w:before="47" w:line="288" w:lineRule="auto"/>
        <w:ind w:right="1212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требовательность к соответствию слова делу;</w:t>
      </w:r>
      <w:r w:rsidRPr="00114BC1">
        <w:rPr>
          <w:color w:val="000099"/>
          <w:spacing w:val="-48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повышенный</w:t>
      </w:r>
      <w:r w:rsidRPr="00114BC1">
        <w:rPr>
          <w:color w:val="000099"/>
          <w:spacing w:val="-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интерес</w:t>
      </w:r>
      <w:r w:rsidRPr="00114BC1">
        <w:rPr>
          <w:color w:val="000099"/>
          <w:spacing w:val="-2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 спорту.</w:t>
      </w:r>
    </w:p>
    <w:p w:rsidR="00654D3B" w:rsidRPr="00114BC1" w:rsidRDefault="00654D3B">
      <w:pPr>
        <w:pStyle w:val="BodyText"/>
        <w:spacing w:before="82" w:line="288" w:lineRule="auto"/>
        <w:ind w:left="110" w:right="43"/>
        <w:jc w:val="both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 xml:space="preserve">          Переход из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младшей школы в</w:t>
      </w:r>
      <w:r w:rsidRPr="00114BC1">
        <w:rPr>
          <w:color w:val="000099"/>
          <w:spacing w:val="50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среднюю</w:t>
      </w:r>
      <w:r w:rsidRPr="00114BC1">
        <w:rPr>
          <w:color w:val="000099"/>
          <w:spacing w:val="50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—</w:t>
      </w:r>
      <w:r w:rsidRPr="00114BC1">
        <w:rPr>
          <w:color w:val="000099"/>
          <w:spacing w:val="50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важный момент</w:t>
      </w:r>
      <w:r w:rsidRPr="00114BC1">
        <w:rPr>
          <w:color w:val="000099"/>
          <w:spacing w:val="-47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жизни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школьника.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пятом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классе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для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детей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многое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оказывается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новым: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учителя,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форма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обучения,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которая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средней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школе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становится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предметной,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а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иногда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и</w:t>
      </w:r>
      <w:r w:rsidRPr="00114BC1">
        <w:rPr>
          <w:color w:val="000099"/>
          <w:spacing w:val="-47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одноклассники.</w:t>
      </w:r>
    </w:p>
    <w:p w:rsidR="00654D3B" w:rsidRPr="00114BC1" w:rsidRDefault="00654D3B">
      <w:pPr>
        <w:spacing w:line="288" w:lineRule="auto"/>
        <w:ind w:right="102"/>
        <w:jc w:val="both"/>
        <w:rPr>
          <w:color w:val="000099"/>
          <w:spacing w:val="1"/>
          <w:sz w:val="28"/>
          <w:szCs w:val="28"/>
        </w:rPr>
      </w:pPr>
      <w:r w:rsidRPr="00114BC1">
        <w:rPr>
          <w:color w:val="000099"/>
          <w:sz w:val="28"/>
          <w:szCs w:val="28"/>
        </w:rPr>
        <w:t xml:space="preserve">            Пятиклассникам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школе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i/>
          <w:color w:val="000099"/>
          <w:sz w:val="28"/>
          <w:szCs w:val="28"/>
        </w:rPr>
        <w:t>и</w:t>
      </w:r>
      <w:r w:rsidRPr="00114BC1">
        <w:rPr>
          <w:i/>
          <w:color w:val="000099"/>
          <w:spacing w:val="50"/>
          <w:sz w:val="28"/>
          <w:szCs w:val="28"/>
        </w:rPr>
        <w:t xml:space="preserve"> </w:t>
      </w:r>
      <w:r w:rsidRPr="00114BC1">
        <w:rPr>
          <w:i/>
          <w:color w:val="000099"/>
          <w:sz w:val="28"/>
          <w:szCs w:val="28"/>
        </w:rPr>
        <w:t>интересно,</w:t>
      </w:r>
      <w:r w:rsidRPr="00114BC1">
        <w:rPr>
          <w:i/>
          <w:color w:val="000099"/>
          <w:spacing w:val="50"/>
          <w:sz w:val="28"/>
          <w:szCs w:val="28"/>
        </w:rPr>
        <w:t xml:space="preserve"> </w:t>
      </w:r>
      <w:r w:rsidRPr="00114BC1">
        <w:rPr>
          <w:i/>
          <w:color w:val="000099"/>
          <w:sz w:val="28"/>
          <w:szCs w:val="28"/>
        </w:rPr>
        <w:t>и</w:t>
      </w:r>
      <w:r w:rsidRPr="00114BC1">
        <w:rPr>
          <w:i/>
          <w:color w:val="000099"/>
          <w:spacing w:val="50"/>
          <w:sz w:val="28"/>
          <w:szCs w:val="28"/>
        </w:rPr>
        <w:t xml:space="preserve"> </w:t>
      </w:r>
      <w:r w:rsidRPr="00114BC1">
        <w:rPr>
          <w:i/>
          <w:color w:val="000099"/>
          <w:sz w:val="28"/>
          <w:szCs w:val="28"/>
        </w:rPr>
        <w:t>тревожно</w:t>
      </w:r>
      <w:r w:rsidRPr="00114BC1">
        <w:rPr>
          <w:color w:val="000099"/>
          <w:sz w:val="28"/>
          <w:szCs w:val="28"/>
        </w:rPr>
        <w:t>:</w:t>
      </w:r>
      <w:r w:rsidRPr="00114BC1">
        <w:rPr>
          <w:color w:val="000099"/>
          <w:spacing w:val="1"/>
          <w:sz w:val="28"/>
          <w:szCs w:val="28"/>
        </w:rPr>
        <w:t xml:space="preserve"> </w:t>
      </w:r>
    </w:p>
    <w:p w:rsidR="00654D3B" w:rsidRPr="00114BC1" w:rsidRDefault="00654D3B">
      <w:pPr>
        <w:spacing w:line="288" w:lineRule="auto"/>
        <w:ind w:right="102"/>
        <w:jc w:val="both"/>
        <w:rPr>
          <w:color w:val="000099"/>
          <w:sz w:val="28"/>
          <w:szCs w:val="28"/>
        </w:rPr>
      </w:pPr>
      <w:r w:rsidRPr="00114BC1">
        <w:rPr>
          <w:color w:val="000099"/>
          <w:spacing w:val="1"/>
          <w:sz w:val="28"/>
          <w:szCs w:val="28"/>
        </w:rPr>
        <w:t xml:space="preserve">    </w:t>
      </w:r>
      <w:r w:rsidRPr="00114BC1">
        <w:rPr>
          <w:color w:val="000099"/>
          <w:sz w:val="28"/>
          <w:szCs w:val="28"/>
        </w:rPr>
        <w:t>им</w:t>
      </w:r>
      <w:r w:rsidRPr="00114BC1">
        <w:rPr>
          <w:color w:val="000099"/>
          <w:spacing w:val="20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  <w:u w:val="single"/>
        </w:rPr>
        <w:t>хочется</w:t>
      </w:r>
      <w:r w:rsidRPr="00114BC1">
        <w:rPr>
          <w:color w:val="000099"/>
          <w:spacing w:val="16"/>
          <w:sz w:val="28"/>
          <w:szCs w:val="28"/>
          <w:u w:val="single"/>
        </w:rPr>
        <w:t xml:space="preserve"> </w:t>
      </w:r>
      <w:r w:rsidRPr="00114BC1">
        <w:rPr>
          <w:color w:val="000099"/>
          <w:sz w:val="28"/>
          <w:szCs w:val="28"/>
          <w:u w:val="single"/>
        </w:rPr>
        <w:t>быть:</w:t>
      </w:r>
    </w:p>
    <w:p w:rsidR="00654D3B" w:rsidRPr="00114BC1" w:rsidRDefault="00654D3B">
      <w:pPr>
        <w:pStyle w:val="ListParagraph"/>
        <w:numPr>
          <w:ilvl w:val="0"/>
          <w:numId w:val="2"/>
        </w:numPr>
        <w:tabs>
          <w:tab w:val="left" w:pos="240"/>
        </w:tabs>
        <w:spacing w:line="226" w:lineRule="exact"/>
        <w:jc w:val="both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активными,</w:t>
      </w:r>
      <w:r w:rsidRPr="00114BC1">
        <w:rPr>
          <w:color w:val="000099"/>
          <w:spacing w:val="6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умными</w:t>
      </w:r>
      <w:r w:rsidRPr="00114BC1">
        <w:rPr>
          <w:color w:val="000099"/>
          <w:spacing w:val="45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и</w:t>
      </w:r>
      <w:r w:rsidRPr="00114BC1">
        <w:rPr>
          <w:color w:val="000099"/>
          <w:spacing w:val="53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независимыми,</w:t>
      </w:r>
    </w:p>
    <w:p w:rsidR="00654D3B" w:rsidRPr="00114BC1" w:rsidRDefault="00654D3B">
      <w:pPr>
        <w:tabs>
          <w:tab w:val="left" w:pos="961"/>
        </w:tabs>
        <w:spacing w:before="43"/>
        <w:ind w:left="110"/>
        <w:jc w:val="both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-нужными</w:t>
      </w:r>
      <w:r w:rsidRPr="00114BC1">
        <w:rPr>
          <w:color w:val="000099"/>
          <w:spacing w:val="43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и</w:t>
      </w:r>
      <w:r w:rsidRPr="00114BC1">
        <w:rPr>
          <w:color w:val="000099"/>
          <w:spacing w:val="4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успешными,</w:t>
      </w:r>
    </w:p>
    <w:p w:rsidR="00654D3B" w:rsidRPr="00114BC1" w:rsidRDefault="00654D3B">
      <w:pPr>
        <w:tabs>
          <w:tab w:val="left" w:pos="971"/>
        </w:tabs>
        <w:spacing w:before="44" w:line="288" w:lineRule="auto"/>
        <w:ind w:right="53"/>
        <w:jc w:val="both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 xml:space="preserve">   -хочется,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чтобы новый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учитель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оценил и</w:t>
      </w:r>
      <w:r w:rsidRPr="00114BC1">
        <w:rPr>
          <w:color w:val="000099"/>
          <w:spacing w:val="50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увидел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все</w:t>
      </w:r>
      <w:r w:rsidRPr="00114BC1">
        <w:rPr>
          <w:color w:val="000099"/>
          <w:spacing w:val="2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самое</w:t>
      </w:r>
      <w:r w:rsidRPr="00114BC1">
        <w:rPr>
          <w:color w:val="000099"/>
          <w:spacing w:val="2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лучшее</w:t>
      </w:r>
      <w:r w:rsidRPr="00114BC1">
        <w:rPr>
          <w:color w:val="000099"/>
          <w:spacing w:val="22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</w:t>
      </w:r>
      <w:r w:rsidRPr="00114BC1">
        <w:rPr>
          <w:color w:val="000099"/>
          <w:spacing w:val="26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них.</w:t>
      </w:r>
    </w:p>
    <w:p w:rsidR="00654D3B" w:rsidRPr="00114BC1" w:rsidRDefault="00654D3B">
      <w:pPr>
        <w:pStyle w:val="BodyText"/>
        <w:spacing w:before="9"/>
        <w:rPr>
          <w:color w:val="000099"/>
          <w:sz w:val="28"/>
          <w:szCs w:val="28"/>
        </w:rPr>
      </w:pPr>
    </w:p>
    <w:p w:rsidR="00654D3B" w:rsidRPr="00114BC1" w:rsidRDefault="00654D3B">
      <w:pPr>
        <w:spacing w:line="288" w:lineRule="auto"/>
        <w:ind w:left="110"/>
        <w:rPr>
          <w:i/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 xml:space="preserve">          Важно,</w:t>
      </w:r>
      <w:r w:rsidRPr="00114BC1">
        <w:rPr>
          <w:color w:val="000099"/>
          <w:spacing w:val="36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чтобы</w:t>
      </w:r>
      <w:r w:rsidRPr="00114BC1">
        <w:rPr>
          <w:color w:val="000099"/>
          <w:spacing w:val="32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у</w:t>
      </w:r>
      <w:r w:rsidRPr="00114BC1">
        <w:rPr>
          <w:color w:val="000099"/>
          <w:spacing w:val="28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пятиклассников</w:t>
      </w:r>
      <w:r w:rsidRPr="00114BC1">
        <w:rPr>
          <w:color w:val="000099"/>
          <w:spacing w:val="33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были</w:t>
      </w:r>
      <w:r w:rsidRPr="00114BC1">
        <w:rPr>
          <w:color w:val="000099"/>
          <w:spacing w:val="31"/>
          <w:sz w:val="28"/>
          <w:szCs w:val="28"/>
        </w:rPr>
        <w:t xml:space="preserve"> </w:t>
      </w:r>
      <w:r w:rsidRPr="00114BC1">
        <w:rPr>
          <w:i/>
          <w:color w:val="000099"/>
          <w:sz w:val="28"/>
          <w:szCs w:val="28"/>
        </w:rPr>
        <w:t>сформированы</w:t>
      </w:r>
      <w:r w:rsidRPr="00114BC1">
        <w:rPr>
          <w:i/>
          <w:color w:val="000099"/>
          <w:spacing w:val="-47"/>
          <w:sz w:val="28"/>
          <w:szCs w:val="28"/>
        </w:rPr>
        <w:t xml:space="preserve"> </w:t>
      </w:r>
      <w:r w:rsidRPr="00114BC1">
        <w:rPr>
          <w:i/>
          <w:color w:val="000099"/>
          <w:sz w:val="28"/>
          <w:szCs w:val="28"/>
        </w:rPr>
        <w:t>умения</w:t>
      </w:r>
      <w:r w:rsidRPr="00114BC1">
        <w:rPr>
          <w:i/>
          <w:color w:val="000099"/>
          <w:spacing w:val="19"/>
          <w:sz w:val="28"/>
          <w:szCs w:val="28"/>
        </w:rPr>
        <w:t xml:space="preserve"> </w:t>
      </w:r>
      <w:r w:rsidRPr="00114BC1">
        <w:rPr>
          <w:i/>
          <w:color w:val="000099"/>
          <w:sz w:val="28"/>
          <w:szCs w:val="28"/>
        </w:rPr>
        <w:t>и</w:t>
      </w:r>
      <w:r w:rsidRPr="00114BC1">
        <w:rPr>
          <w:i/>
          <w:color w:val="000099"/>
          <w:spacing w:val="11"/>
          <w:sz w:val="28"/>
          <w:szCs w:val="28"/>
        </w:rPr>
        <w:t xml:space="preserve"> </w:t>
      </w:r>
      <w:r w:rsidRPr="00114BC1">
        <w:rPr>
          <w:i/>
          <w:color w:val="000099"/>
          <w:sz w:val="28"/>
          <w:szCs w:val="28"/>
        </w:rPr>
        <w:t>навыки,</w:t>
      </w:r>
      <w:r w:rsidRPr="00114BC1">
        <w:rPr>
          <w:i/>
          <w:color w:val="000099"/>
          <w:spacing w:val="14"/>
          <w:sz w:val="28"/>
          <w:szCs w:val="28"/>
        </w:rPr>
        <w:t xml:space="preserve"> </w:t>
      </w:r>
      <w:r w:rsidRPr="00114BC1">
        <w:rPr>
          <w:i/>
          <w:color w:val="000099"/>
          <w:sz w:val="28"/>
          <w:szCs w:val="28"/>
        </w:rPr>
        <w:t>определяющие,</w:t>
      </w:r>
      <w:r w:rsidRPr="00114BC1">
        <w:rPr>
          <w:i/>
          <w:color w:val="000099"/>
          <w:spacing w:val="13"/>
          <w:sz w:val="28"/>
          <w:szCs w:val="28"/>
        </w:rPr>
        <w:t xml:space="preserve"> </w:t>
      </w:r>
      <w:r w:rsidRPr="00114BC1">
        <w:rPr>
          <w:i/>
          <w:color w:val="000099"/>
          <w:sz w:val="28"/>
          <w:szCs w:val="28"/>
        </w:rPr>
        <w:t>успешность</w:t>
      </w:r>
      <w:r w:rsidRPr="00114BC1">
        <w:rPr>
          <w:i/>
          <w:color w:val="000099"/>
          <w:spacing w:val="10"/>
          <w:sz w:val="28"/>
          <w:szCs w:val="28"/>
        </w:rPr>
        <w:t xml:space="preserve"> </w:t>
      </w:r>
      <w:r w:rsidRPr="00114BC1">
        <w:rPr>
          <w:i/>
          <w:color w:val="000099"/>
          <w:sz w:val="28"/>
          <w:szCs w:val="28"/>
        </w:rPr>
        <w:t>адаптации:</w:t>
      </w:r>
    </w:p>
    <w:p w:rsidR="00654D3B" w:rsidRPr="00114BC1" w:rsidRDefault="00654D3B" w:rsidP="00114BC1">
      <w:pPr>
        <w:pStyle w:val="ListParagraph"/>
        <w:numPr>
          <w:ilvl w:val="0"/>
          <w:numId w:val="5"/>
        </w:numPr>
        <w:tabs>
          <w:tab w:val="left" w:pos="240"/>
          <w:tab w:val="left" w:pos="1299"/>
          <w:tab w:val="left" w:pos="2689"/>
          <w:tab w:val="left" w:pos="4118"/>
          <w:tab w:val="left" w:pos="5244"/>
        </w:tabs>
        <w:spacing w:before="5" w:line="288" w:lineRule="auto"/>
        <w:ind w:right="48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умение</w:t>
      </w:r>
      <w:r w:rsidRPr="00114BC1">
        <w:rPr>
          <w:color w:val="000099"/>
          <w:sz w:val="28"/>
          <w:szCs w:val="28"/>
        </w:rPr>
        <w:tab/>
        <w:t>осознавать</w:t>
      </w:r>
      <w:r w:rsidRPr="00114BC1">
        <w:rPr>
          <w:color w:val="000099"/>
          <w:sz w:val="28"/>
          <w:szCs w:val="28"/>
        </w:rPr>
        <w:tab/>
        <w:t>требования</w:t>
      </w:r>
      <w:r w:rsidRPr="00114BC1">
        <w:rPr>
          <w:color w:val="000099"/>
          <w:sz w:val="28"/>
          <w:szCs w:val="28"/>
        </w:rPr>
        <w:tab/>
        <w:t>учителя</w:t>
      </w:r>
      <w:r w:rsidRPr="00114BC1">
        <w:rPr>
          <w:color w:val="000099"/>
          <w:sz w:val="28"/>
          <w:szCs w:val="28"/>
        </w:rPr>
        <w:tab/>
      </w:r>
      <w:r w:rsidRPr="00114BC1">
        <w:rPr>
          <w:color w:val="000099"/>
          <w:spacing w:val="-2"/>
          <w:sz w:val="28"/>
          <w:szCs w:val="28"/>
        </w:rPr>
        <w:t>и</w:t>
      </w:r>
      <w:r w:rsidRPr="00114BC1">
        <w:rPr>
          <w:color w:val="000099"/>
          <w:spacing w:val="-47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соответствовать</w:t>
      </w:r>
      <w:r w:rsidRPr="00114BC1">
        <w:rPr>
          <w:color w:val="000099"/>
          <w:spacing w:val="1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им;</w:t>
      </w:r>
    </w:p>
    <w:p w:rsidR="00654D3B" w:rsidRPr="00114BC1" w:rsidRDefault="00654D3B" w:rsidP="00114BC1">
      <w:pPr>
        <w:pStyle w:val="ListParagraph"/>
        <w:numPr>
          <w:ilvl w:val="0"/>
          <w:numId w:val="5"/>
        </w:numPr>
        <w:tabs>
          <w:tab w:val="left" w:pos="240"/>
        </w:tabs>
        <w:spacing w:before="5" w:line="276" w:lineRule="auto"/>
        <w:ind w:right="56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умение</w:t>
      </w:r>
      <w:r w:rsidRPr="00114BC1">
        <w:rPr>
          <w:color w:val="000099"/>
          <w:spacing w:val="10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устанавливать</w:t>
      </w:r>
      <w:r w:rsidRPr="00114BC1">
        <w:rPr>
          <w:color w:val="000099"/>
          <w:spacing w:val="50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межличностные</w:t>
      </w:r>
      <w:r w:rsidRPr="00114BC1">
        <w:rPr>
          <w:color w:val="000099"/>
          <w:spacing w:val="10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отношения</w:t>
      </w:r>
      <w:r w:rsidRPr="00114BC1">
        <w:rPr>
          <w:color w:val="000099"/>
          <w:spacing w:val="1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</w:t>
      </w:r>
      <w:r w:rsidRPr="00114BC1">
        <w:rPr>
          <w:color w:val="000099"/>
          <w:spacing w:val="-47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педагогами;</w:t>
      </w:r>
    </w:p>
    <w:p w:rsidR="00654D3B" w:rsidRPr="00114BC1" w:rsidRDefault="00654D3B" w:rsidP="00114BC1">
      <w:pPr>
        <w:pStyle w:val="ListParagraph"/>
        <w:numPr>
          <w:ilvl w:val="0"/>
          <w:numId w:val="5"/>
        </w:numPr>
        <w:tabs>
          <w:tab w:val="left" w:pos="240"/>
        </w:tabs>
        <w:spacing w:before="9" w:line="288" w:lineRule="auto"/>
        <w:ind w:right="55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умение</w:t>
      </w:r>
      <w:r w:rsidRPr="00114BC1">
        <w:rPr>
          <w:color w:val="000099"/>
          <w:spacing w:val="2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принимать</w:t>
      </w:r>
      <w:r w:rsidRPr="00114BC1">
        <w:rPr>
          <w:color w:val="000099"/>
          <w:spacing w:val="78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и</w:t>
      </w:r>
      <w:r w:rsidRPr="00114BC1">
        <w:rPr>
          <w:color w:val="000099"/>
          <w:spacing w:val="75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соблюдать</w:t>
      </w:r>
      <w:r w:rsidRPr="00114BC1">
        <w:rPr>
          <w:color w:val="000099"/>
          <w:spacing w:val="7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правила</w:t>
      </w:r>
      <w:r w:rsidRPr="00114BC1">
        <w:rPr>
          <w:color w:val="000099"/>
          <w:spacing w:val="73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жизни</w:t>
      </w:r>
      <w:r w:rsidRPr="00114BC1">
        <w:rPr>
          <w:color w:val="000099"/>
          <w:spacing w:val="76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класса</w:t>
      </w:r>
      <w:r w:rsidRPr="00114BC1">
        <w:rPr>
          <w:color w:val="000099"/>
          <w:spacing w:val="-47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и</w:t>
      </w:r>
      <w:r w:rsidRPr="00114BC1">
        <w:rPr>
          <w:color w:val="000099"/>
          <w:spacing w:val="19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школы;</w:t>
      </w:r>
    </w:p>
    <w:p w:rsidR="00654D3B" w:rsidRPr="00114BC1" w:rsidRDefault="00654D3B" w:rsidP="00114BC1">
      <w:pPr>
        <w:pStyle w:val="ListParagraph"/>
        <w:numPr>
          <w:ilvl w:val="0"/>
          <w:numId w:val="5"/>
        </w:numPr>
        <w:tabs>
          <w:tab w:val="left" w:pos="240"/>
          <w:tab w:val="left" w:pos="1198"/>
          <w:tab w:val="left" w:pos="2281"/>
          <w:tab w:val="left" w:pos="2699"/>
          <w:tab w:val="left" w:pos="4022"/>
          <w:tab w:val="left" w:pos="5263"/>
        </w:tabs>
        <w:spacing w:before="5" w:line="288" w:lineRule="auto"/>
        <w:ind w:right="48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навыки общения</w:t>
      </w:r>
      <w:r w:rsidRPr="00114BC1">
        <w:rPr>
          <w:color w:val="000099"/>
          <w:sz w:val="28"/>
          <w:szCs w:val="28"/>
        </w:rPr>
        <w:tab/>
        <w:t>и достойного поведения </w:t>
      </w:r>
      <w:r w:rsidRPr="00114BC1">
        <w:rPr>
          <w:color w:val="000099"/>
          <w:spacing w:val="-3"/>
          <w:sz w:val="28"/>
          <w:szCs w:val="28"/>
        </w:rPr>
        <w:t>с</w:t>
      </w:r>
      <w:r w:rsidRPr="00114BC1">
        <w:rPr>
          <w:color w:val="000099"/>
          <w:spacing w:val="-47"/>
          <w:sz w:val="28"/>
          <w:szCs w:val="28"/>
        </w:rPr>
        <w:t xml:space="preserve">  </w:t>
      </w:r>
      <w:r w:rsidRPr="00114BC1">
        <w:rPr>
          <w:color w:val="000099"/>
          <w:sz w:val="28"/>
          <w:szCs w:val="28"/>
        </w:rPr>
        <w:t>одноклассниками;</w:t>
      </w:r>
    </w:p>
    <w:p w:rsidR="00654D3B" w:rsidRPr="00114BC1" w:rsidRDefault="00654D3B" w:rsidP="00114BC1">
      <w:pPr>
        <w:pStyle w:val="ListParagraph"/>
        <w:numPr>
          <w:ilvl w:val="0"/>
          <w:numId w:val="5"/>
        </w:numPr>
        <w:tabs>
          <w:tab w:val="left" w:pos="240"/>
          <w:tab w:val="left" w:pos="1198"/>
          <w:tab w:val="left" w:pos="2281"/>
          <w:tab w:val="left" w:pos="2699"/>
          <w:tab w:val="left" w:pos="4022"/>
          <w:tab w:val="left" w:pos="5263"/>
        </w:tabs>
        <w:spacing w:before="5" w:line="288" w:lineRule="auto"/>
        <w:ind w:right="48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навыки</w:t>
      </w:r>
      <w:r w:rsidRPr="00114BC1">
        <w:rPr>
          <w:color w:val="000099"/>
          <w:spacing w:val="5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уверенного</w:t>
      </w:r>
      <w:r w:rsidRPr="00114BC1">
        <w:rPr>
          <w:color w:val="000099"/>
          <w:spacing w:val="43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поведения;</w:t>
      </w:r>
    </w:p>
    <w:p w:rsidR="00654D3B" w:rsidRPr="00114BC1" w:rsidRDefault="00654D3B" w:rsidP="00114BC1">
      <w:pPr>
        <w:pStyle w:val="ListParagraph"/>
        <w:numPr>
          <w:ilvl w:val="0"/>
          <w:numId w:val="5"/>
        </w:numPr>
        <w:tabs>
          <w:tab w:val="left" w:pos="240"/>
          <w:tab w:val="left" w:pos="1198"/>
          <w:tab w:val="left" w:pos="2281"/>
          <w:tab w:val="left" w:pos="2699"/>
          <w:tab w:val="left" w:pos="4022"/>
          <w:tab w:val="left" w:pos="5263"/>
        </w:tabs>
        <w:spacing w:before="5" w:line="288" w:lineRule="auto"/>
        <w:ind w:right="48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навыки</w:t>
      </w:r>
      <w:r w:rsidRPr="00114BC1">
        <w:rPr>
          <w:color w:val="000099"/>
          <w:spacing w:val="59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совместной</w:t>
      </w:r>
      <w:r w:rsidRPr="00114BC1">
        <w:rPr>
          <w:color w:val="000099"/>
          <w:spacing w:val="60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(коллективной)</w:t>
      </w:r>
      <w:r w:rsidRPr="00114BC1">
        <w:rPr>
          <w:color w:val="000099"/>
          <w:spacing w:val="65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деятельности;</w:t>
      </w:r>
    </w:p>
    <w:p w:rsidR="00654D3B" w:rsidRPr="00114BC1" w:rsidRDefault="00654D3B" w:rsidP="00114BC1">
      <w:pPr>
        <w:pStyle w:val="ListParagraph"/>
        <w:numPr>
          <w:ilvl w:val="0"/>
          <w:numId w:val="5"/>
        </w:numPr>
        <w:tabs>
          <w:tab w:val="left" w:pos="240"/>
          <w:tab w:val="left" w:pos="1217"/>
          <w:tab w:val="left" w:pos="3162"/>
          <w:tab w:val="left" w:pos="4260"/>
        </w:tabs>
        <w:spacing w:before="49" w:line="288" w:lineRule="auto"/>
        <w:ind w:right="59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навыки</w:t>
      </w:r>
      <w:r w:rsidRPr="00114BC1">
        <w:rPr>
          <w:color w:val="000099"/>
          <w:sz w:val="28"/>
          <w:szCs w:val="28"/>
        </w:rPr>
        <w:tab/>
        <w:t>самостоятельного решения</w:t>
      </w:r>
      <w:r w:rsidRPr="00114BC1">
        <w:rPr>
          <w:color w:val="000099"/>
          <w:sz w:val="28"/>
          <w:szCs w:val="28"/>
        </w:rPr>
        <w:tab/>
        <w:t>конфликтов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мирным</w:t>
      </w:r>
      <w:r w:rsidRPr="00114BC1">
        <w:rPr>
          <w:color w:val="000099"/>
          <w:spacing w:val="9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путем;</w:t>
      </w:r>
    </w:p>
    <w:p w:rsidR="00654D3B" w:rsidRPr="00114BC1" w:rsidRDefault="00654D3B" w:rsidP="00114BC1">
      <w:pPr>
        <w:pStyle w:val="ListParagraph"/>
        <w:numPr>
          <w:ilvl w:val="0"/>
          <w:numId w:val="5"/>
        </w:numPr>
        <w:tabs>
          <w:tab w:val="left" w:pos="240"/>
          <w:tab w:val="left" w:pos="1217"/>
          <w:tab w:val="left" w:pos="3162"/>
          <w:tab w:val="left" w:pos="4260"/>
        </w:tabs>
        <w:spacing w:before="49" w:line="288" w:lineRule="auto"/>
        <w:ind w:right="59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навыки</w:t>
      </w:r>
      <w:r w:rsidRPr="00114BC1">
        <w:rPr>
          <w:color w:val="000099"/>
          <w:spacing w:val="49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самоподдержки;</w:t>
      </w:r>
    </w:p>
    <w:p w:rsidR="00654D3B" w:rsidRPr="00114BC1" w:rsidRDefault="00654D3B" w:rsidP="00114BC1">
      <w:pPr>
        <w:pStyle w:val="ListParagraph"/>
        <w:numPr>
          <w:ilvl w:val="0"/>
          <w:numId w:val="5"/>
        </w:numPr>
        <w:tabs>
          <w:tab w:val="left" w:pos="240"/>
        </w:tabs>
        <w:spacing w:before="48" w:line="288" w:lineRule="auto"/>
        <w:ind w:right="62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навыки</w:t>
      </w:r>
      <w:r w:rsidRPr="00114BC1">
        <w:rPr>
          <w:color w:val="000099"/>
          <w:spacing w:val="50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адекватной</w:t>
      </w:r>
      <w:r w:rsidRPr="00114BC1">
        <w:rPr>
          <w:color w:val="000099"/>
          <w:spacing w:val="5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оценки   собственных   возможностей</w:t>
      </w:r>
      <w:r w:rsidRPr="00114BC1">
        <w:rPr>
          <w:color w:val="000099"/>
          <w:spacing w:val="-47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и</w:t>
      </w:r>
      <w:r w:rsidRPr="00114BC1">
        <w:rPr>
          <w:color w:val="000099"/>
          <w:spacing w:val="20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способностей.</w:t>
      </w:r>
    </w:p>
    <w:p w:rsidR="00654D3B" w:rsidRPr="00114BC1" w:rsidRDefault="00654D3B">
      <w:pPr>
        <w:pStyle w:val="BodyText"/>
        <w:spacing w:before="3"/>
        <w:rPr>
          <w:color w:val="000099"/>
          <w:sz w:val="28"/>
          <w:szCs w:val="28"/>
        </w:rPr>
      </w:pPr>
    </w:p>
    <w:p w:rsidR="00654D3B" w:rsidRPr="00114BC1" w:rsidRDefault="00654D3B">
      <w:pPr>
        <w:spacing w:line="288" w:lineRule="auto"/>
        <w:ind w:left="830" w:right="41"/>
        <w:jc w:val="both"/>
        <w:rPr>
          <w:b/>
          <w:i/>
          <w:color w:val="000099"/>
          <w:sz w:val="28"/>
          <w:szCs w:val="28"/>
        </w:rPr>
      </w:pPr>
      <w:r w:rsidRPr="00114BC1">
        <w:rPr>
          <w:b/>
          <w:i/>
          <w:color w:val="000099"/>
          <w:sz w:val="28"/>
          <w:szCs w:val="28"/>
        </w:rPr>
        <w:t>Успешность адаптации пятиклассника зависит</w:t>
      </w:r>
      <w:r w:rsidRPr="00114BC1">
        <w:rPr>
          <w:b/>
          <w:i/>
          <w:color w:val="000099"/>
          <w:spacing w:val="1"/>
          <w:sz w:val="28"/>
          <w:szCs w:val="28"/>
        </w:rPr>
        <w:t xml:space="preserve"> </w:t>
      </w:r>
      <w:r w:rsidRPr="00114BC1">
        <w:rPr>
          <w:b/>
          <w:i/>
          <w:color w:val="000099"/>
          <w:sz w:val="28"/>
          <w:szCs w:val="28"/>
        </w:rPr>
        <w:t>не только от интеллектуальной готовности, но</w:t>
      </w:r>
      <w:r w:rsidRPr="00114BC1">
        <w:rPr>
          <w:b/>
          <w:i/>
          <w:color w:val="000099"/>
          <w:spacing w:val="1"/>
          <w:sz w:val="28"/>
          <w:szCs w:val="28"/>
        </w:rPr>
        <w:t xml:space="preserve"> </w:t>
      </w:r>
      <w:r w:rsidRPr="00114BC1">
        <w:rPr>
          <w:b/>
          <w:i/>
          <w:color w:val="000099"/>
          <w:sz w:val="28"/>
          <w:szCs w:val="28"/>
        </w:rPr>
        <w:t>и</w:t>
      </w:r>
      <w:r w:rsidRPr="00114BC1">
        <w:rPr>
          <w:b/>
          <w:i/>
          <w:color w:val="000099"/>
          <w:spacing w:val="-1"/>
          <w:sz w:val="28"/>
          <w:szCs w:val="28"/>
        </w:rPr>
        <w:t xml:space="preserve"> </w:t>
      </w:r>
      <w:r w:rsidRPr="00114BC1">
        <w:rPr>
          <w:b/>
          <w:i/>
          <w:color w:val="000099"/>
          <w:sz w:val="28"/>
          <w:szCs w:val="28"/>
        </w:rPr>
        <w:t>от</w:t>
      </w:r>
      <w:r w:rsidRPr="00114BC1">
        <w:rPr>
          <w:b/>
          <w:i/>
          <w:color w:val="000099"/>
          <w:spacing w:val="-6"/>
          <w:sz w:val="28"/>
          <w:szCs w:val="28"/>
        </w:rPr>
        <w:t xml:space="preserve"> </w:t>
      </w:r>
      <w:r w:rsidRPr="00114BC1">
        <w:rPr>
          <w:b/>
          <w:i/>
          <w:color w:val="000099"/>
          <w:sz w:val="28"/>
          <w:szCs w:val="28"/>
        </w:rPr>
        <w:t>того, насколько:</w:t>
      </w:r>
    </w:p>
    <w:p w:rsidR="00654D3B" w:rsidRPr="00114BC1" w:rsidRDefault="00654D3B">
      <w:pPr>
        <w:pStyle w:val="ListParagraph"/>
        <w:tabs>
          <w:tab w:val="left" w:pos="1283"/>
          <w:tab w:val="left" w:pos="2178"/>
          <w:tab w:val="left" w:pos="3607"/>
          <w:tab w:val="left" w:pos="4341"/>
        </w:tabs>
        <w:spacing w:line="288" w:lineRule="auto"/>
        <w:ind w:left="978" w:right="48" w:firstLine="0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-хорошо пятиклассник умеет налаживать</w:t>
      </w:r>
      <w:r w:rsidRPr="00114BC1">
        <w:rPr>
          <w:color w:val="000099"/>
          <w:spacing w:val="-47"/>
          <w:sz w:val="28"/>
          <w:szCs w:val="28"/>
        </w:rPr>
        <w:t xml:space="preserve">  </w:t>
      </w:r>
      <w:r w:rsidRPr="00114BC1">
        <w:rPr>
          <w:color w:val="000099"/>
          <w:sz w:val="28"/>
          <w:szCs w:val="28"/>
        </w:rPr>
        <w:t>отношения,</w:t>
      </w:r>
    </w:p>
    <w:p w:rsidR="00654D3B" w:rsidRPr="00114BC1" w:rsidRDefault="00654D3B">
      <w:pPr>
        <w:pStyle w:val="ListParagraph"/>
        <w:numPr>
          <w:ilvl w:val="1"/>
          <w:numId w:val="1"/>
        </w:numPr>
        <w:tabs>
          <w:tab w:val="left" w:pos="1057"/>
        </w:tabs>
        <w:ind w:left="1056" w:hanging="121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общаться</w:t>
      </w:r>
      <w:r w:rsidRPr="00114BC1">
        <w:rPr>
          <w:color w:val="000099"/>
          <w:spacing w:val="2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</w:t>
      </w:r>
      <w:r w:rsidRPr="00114BC1">
        <w:rPr>
          <w:color w:val="000099"/>
          <w:spacing w:val="29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одноклассниками</w:t>
      </w:r>
      <w:r w:rsidRPr="00114BC1">
        <w:rPr>
          <w:color w:val="000099"/>
          <w:spacing w:val="4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и</w:t>
      </w:r>
      <w:r w:rsidRPr="00114BC1">
        <w:rPr>
          <w:color w:val="000099"/>
          <w:spacing w:val="4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педагогами,</w:t>
      </w:r>
    </w:p>
    <w:p w:rsidR="00654D3B" w:rsidRPr="00114BC1" w:rsidRDefault="00654D3B">
      <w:pPr>
        <w:pStyle w:val="ListParagraph"/>
        <w:numPr>
          <w:ilvl w:val="1"/>
          <w:numId w:val="1"/>
        </w:numPr>
        <w:tabs>
          <w:tab w:val="left" w:pos="1076"/>
        </w:tabs>
        <w:spacing w:before="41"/>
        <w:ind w:left="1075" w:hanging="130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соблюдать</w:t>
      </w:r>
      <w:r w:rsidRPr="00114BC1">
        <w:rPr>
          <w:color w:val="000099"/>
          <w:spacing w:val="63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школьные</w:t>
      </w:r>
      <w:r w:rsidRPr="00114BC1">
        <w:rPr>
          <w:color w:val="000099"/>
          <w:spacing w:val="50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правила,</w:t>
      </w:r>
    </w:p>
    <w:p w:rsidR="00654D3B" w:rsidRPr="00114BC1" w:rsidRDefault="00654D3B">
      <w:pPr>
        <w:pStyle w:val="ListParagraph"/>
        <w:numPr>
          <w:ilvl w:val="1"/>
          <w:numId w:val="1"/>
        </w:numPr>
        <w:tabs>
          <w:tab w:val="left" w:pos="1067"/>
        </w:tabs>
        <w:spacing w:before="44"/>
        <w:ind w:left="1066" w:hanging="126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ориентироваться</w:t>
      </w:r>
      <w:r w:rsidRPr="00114BC1">
        <w:rPr>
          <w:color w:val="000099"/>
          <w:spacing w:val="1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</w:t>
      </w:r>
      <w:r w:rsidRPr="00114BC1">
        <w:rPr>
          <w:color w:val="000099"/>
          <w:spacing w:val="2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новых</w:t>
      </w:r>
      <w:r w:rsidRPr="00114BC1">
        <w:rPr>
          <w:color w:val="000099"/>
          <w:spacing w:val="22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ситуациях.</w:t>
      </w:r>
    </w:p>
    <w:p w:rsidR="00654D3B" w:rsidRPr="00114BC1" w:rsidRDefault="00654D3B">
      <w:pPr>
        <w:pStyle w:val="BodyText"/>
        <w:spacing w:before="7"/>
        <w:rPr>
          <w:color w:val="000099"/>
          <w:sz w:val="28"/>
          <w:szCs w:val="28"/>
        </w:rPr>
      </w:pPr>
    </w:p>
    <w:p w:rsidR="00654D3B" w:rsidRPr="00114BC1" w:rsidRDefault="00654D3B">
      <w:pPr>
        <w:pStyle w:val="BodyText"/>
        <w:spacing w:line="288" w:lineRule="auto"/>
        <w:ind w:left="110" w:right="49"/>
        <w:jc w:val="both"/>
        <w:rPr>
          <w:i/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Ситуация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адаптации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вызывает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у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многих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пятиклассников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повышенную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i/>
          <w:color w:val="000099"/>
          <w:sz w:val="28"/>
          <w:szCs w:val="28"/>
        </w:rPr>
        <w:t>тревожность,</w:t>
      </w:r>
      <w:r w:rsidRPr="00114BC1">
        <w:rPr>
          <w:i/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как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школьную,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так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и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личностную,</w:t>
      </w:r>
      <w:r w:rsidRPr="00114BC1">
        <w:rPr>
          <w:color w:val="000099"/>
          <w:spacing w:val="1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а</w:t>
      </w:r>
      <w:r w:rsidRPr="00114BC1">
        <w:rPr>
          <w:color w:val="000099"/>
          <w:spacing w:val="7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зачастую</w:t>
      </w:r>
      <w:r w:rsidRPr="00114BC1">
        <w:rPr>
          <w:color w:val="000099"/>
          <w:spacing w:val="13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и</w:t>
      </w:r>
      <w:r w:rsidRPr="00114BC1">
        <w:rPr>
          <w:color w:val="000099"/>
          <w:spacing w:val="12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появление</w:t>
      </w:r>
      <w:r w:rsidRPr="00114BC1">
        <w:rPr>
          <w:color w:val="000099"/>
          <w:spacing w:val="12"/>
          <w:sz w:val="28"/>
          <w:szCs w:val="28"/>
        </w:rPr>
        <w:t xml:space="preserve"> </w:t>
      </w:r>
      <w:r w:rsidRPr="00114BC1">
        <w:rPr>
          <w:i/>
          <w:color w:val="000099"/>
          <w:sz w:val="28"/>
          <w:szCs w:val="28"/>
        </w:rPr>
        <w:t>страхов.</w:t>
      </w:r>
    </w:p>
    <w:p w:rsidR="00654D3B" w:rsidRPr="00114BC1" w:rsidRDefault="00654D3B">
      <w:pPr>
        <w:pStyle w:val="Heading1"/>
        <w:ind w:left="0"/>
        <w:jc w:val="both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 xml:space="preserve">              </w:t>
      </w:r>
    </w:p>
    <w:p w:rsidR="00654D3B" w:rsidRPr="00114BC1" w:rsidRDefault="00654D3B">
      <w:pPr>
        <w:pStyle w:val="Heading1"/>
        <w:ind w:left="0"/>
        <w:jc w:val="both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 xml:space="preserve">              Признаки</w:t>
      </w:r>
      <w:r w:rsidRPr="00114BC1">
        <w:rPr>
          <w:color w:val="000099"/>
          <w:spacing w:val="-3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успешной</w:t>
      </w:r>
      <w:r w:rsidRPr="00114BC1">
        <w:rPr>
          <w:color w:val="000099"/>
          <w:spacing w:val="-3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адаптации:</w:t>
      </w:r>
    </w:p>
    <w:p w:rsidR="00654D3B" w:rsidRPr="00114BC1" w:rsidRDefault="00654D3B" w:rsidP="00114BC1">
      <w:pPr>
        <w:pStyle w:val="ListParagraph"/>
        <w:numPr>
          <w:ilvl w:val="0"/>
          <w:numId w:val="9"/>
        </w:numPr>
        <w:tabs>
          <w:tab w:val="left" w:pos="255"/>
        </w:tabs>
        <w:spacing w:before="48"/>
        <w:jc w:val="both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удовлетворенность</w:t>
      </w:r>
      <w:r w:rsidRPr="00114BC1">
        <w:rPr>
          <w:color w:val="000099"/>
          <w:spacing w:val="-7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ребенка</w:t>
      </w:r>
      <w:r w:rsidRPr="00114BC1">
        <w:rPr>
          <w:color w:val="000099"/>
          <w:spacing w:val="-9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процессом</w:t>
      </w:r>
      <w:r w:rsidRPr="00114BC1">
        <w:rPr>
          <w:color w:val="000099"/>
          <w:spacing w:val="-5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обучения;</w:t>
      </w:r>
    </w:p>
    <w:p w:rsidR="00654D3B" w:rsidRPr="00114BC1" w:rsidRDefault="00654D3B" w:rsidP="00114BC1">
      <w:pPr>
        <w:pStyle w:val="ListParagraph"/>
        <w:numPr>
          <w:ilvl w:val="0"/>
          <w:numId w:val="9"/>
        </w:numPr>
        <w:tabs>
          <w:tab w:val="left" w:pos="250"/>
        </w:tabs>
        <w:spacing w:before="47"/>
        <w:jc w:val="both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ребенок</w:t>
      </w:r>
      <w:r w:rsidRPr="00114BC1">
        <w:rPr>
          <w:color w:val="000099"/>
          <w:spacing w:val="-2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легко</w:t>
      </w:r>
      <w:r w:rsidRPr="00114BC1">
        <w:rPr>
          <w:color w:val="000099"/>
          <w:spacing w:val="-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справляется</w:t>
      </w:r>
      <w:r w:rsidRPr="00114BC1">
        <w:rPr>
          <w:color w:val="000099"/>
          <w:spacing w:val="-2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</w:t>
      </w:r>
      <w:r w:rsidRPr="00114BC1">
        <w:rPr>
          <w:color w:val="000099"/>
          <w:spacing w:val="-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программой;</w:t>
      </w:r>
    </w:p>
    <w:p w:rsidR="00654D3B" w:rsidRPr="00114BC1" w:rsidRDefault="00654D3B" w:rsidP="00114BC1">
      <w:pPr>
        <w:pStyle w:val="ListParagraph"/>
        <w:numPr>
          <w:ilvl w:val="0"/>
          <w:numId w:val="9"/>
        </w:numPr>
        <w:tabs>
          <w:tab w:val="left" w:pos="250"/>
        </w:tabs>
        <w:spacing w:before="52" w:line="288" w:lineRule="auto"/>
        <w:ind w:right="41"/>
        <w:jc w:val="both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степень самостоятельности ребенка при выполнении им учебных</w:t>
      </w:r>
      <w:r w:rsidRPr="00114BC1">
        <w:rPr>
          <w:color w:val="000099"/>
          <w:spacing w:val="-42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заданий, готовность прибегнуть к помощи взрослого лишь ПОСЛЕ</w:t>
      </w:r>
      <w:r w:rsidRPr="00114BC1">
        <w:rPr>
          <w:color w:val="000099"/>
          <w:spacing w:val="-42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попыток</w:t>
      </w:r>
      <w:r w:rsidRPr="00114BC1">
        <w:rPr>
          <w:color w:val="000099"/>
          <w:spacing w:val="-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выполнить задание</w:t>
      </w:r>
      <w:r w:rsidRPr="00114BC1">
        <w:rPr>
          <w:color w:val="000099"/>
          <w:spacing w:val="-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самому;</w:t>
      </w:r>
    </w:p>
    <w:p w:rsidR="00654D3B" w:rsidRPr="00114BC1" w:rsidRDefault="00654D3B" w:rsidP="00114BC1">
      <w:pPr>
        <w:pStyle w:val="ListParagraph"/>
        <w:numPr>
          <w:ilvl w:val="0"/>
          <w:numId w:val="9"/>
        </w:numPr>
        <w:tabs>
          <w:tab w:val="left" w:pos="250"/>
        </w:tabs>
        <w:spacing w:before="8" w:line="300" w:lineRule="auto"/>
        <w:ind w:right="38"/>
        <w:jc w:val="both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удовлетворенность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межличностными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отношениями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</w:t>
      </w:r>
      <w:r w:rsidRPr="00114BC1">
        <w:rPr>
          <w:color w:val="000099"/>
          <w:spacing w:val="-47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одноклассниками</w:t>
      </w:r>
      <w:r w:rsidRPr="00114BC1">
        <w:rPr>
          <w:color w:val="000099"/>
          <w:spacing w:val="-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и</w:t>
      </w:r>
      <w:r w:rsidRPr="00114BC1">
        <w:rPr>
          <w:color w:val="000099"/>
          <w:spacing w:val="5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учителем.</w:t>
      </w:r>
    </w:p>
    <w:p w:rsidR="00654D3B" w:rsidRPr="00114BC1" w:rsidRDefault="00654D3B">
      <w:pPr>
        <w:pStyle w:val="ListParagraph"/>
        <w:tabs>
          <w:tab w:val="left" w:pos="250"/>
        </w:tabs>
        <w:spacing w:before="8" w:line="300" w:lineRule="auto"/>
        <w:ind w:left="110" w:right="38" w:firstLine="0"/>
        <w:jc w:val="both"/>
        <w:rPr>
          <w:color w:val="000099"/>
          <w:sz w:val="28"/>
          <w:szCs w:val="28"/>
        </w:rPr>
      </w:pPr>
    </w:p>
    <w:p w:rsidR="00654D3B" w:rsidRPr="00114BC1" w:rsidRDefault="00654D3B">
      <w:pPr>
        <w:pStyle w:val="Heading1"/>
        <w:ind w:left="0" w:right="479"/>
        <w:jc w:val="left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 xml:space="preserve">                Возможные</w:t>
      </w:r>
      <w:r w:rsidRPr="00114BC1">
        <w:rPr>
          <w:color w:val="000099"/>
          <w:spacing w:val="-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проблемы</w:t>
      </w:r>
      <w:r w:rsidRPr="00114BC1">
        <w:rPr>
          <w:color w:val="000099"/>
          <w:spacing w:val="5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пятиклассников:</w:t>
      </w:r>
    </w:p>
    <w:p w:rsidR="00654D3B" w:rsidRPr="00114BC1" w:rsidRDefault="00654D3B" w:rsidP="00114BC1">
      <w:pPr>
        <w:pStyle w:val="ListParagraph"/>
        <w:numPr>
          <w:ilvl w:val="0"/>
          <w:numId w:val="11"/>
        </w:numPr>
        <w:tabs>
          <w:tab w:val="left" w:pos="250"/>
        </w:tabs>
        <w:spacing w:before="169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очень</w:t>
      </w:r>
      <w:r w:rsidRPr="00114BC1">
        <w:rPr>
          <w:color w:val="000099"/>
          <w:spacing w:val="-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много</w:t>
      </w:r>
      <w:r w:rsidRPr="00114BC1">
        <w:rPr>
          <w:color w:val="000099"/>
          <w:spacing w:val="-7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разных</w:t>
      </w:r>
      <w:r w:rsidRPr="00114BC1">
        <w:rPr>
          <w:color w:val="000099"/>
          <w:spacing w:val="-3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учителей;</w:t>
      </w:r>
    </w:p>
    <w:p w:rsidR="00654D3B" w:rsidRPr="00114BC1" w:rsidRDefault="00654D3B" w:rsidP="00114BC1">
      <w:pPr>
        <w:pStyle w:val="ListParagraph"/>
        <w:numPr>
          <w:ilvl w:val="0"/>
          <w:numId w:val="11"/>
        </w:numPr>
        <w:tabs>
          <w:tab w:val="left" w:pos="250"/>
        </w:tabs>
        <w:spacing w:before="57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непривычное</w:t>
      </w:r>
      <w:r w:rsidRPr="00114BC1">
        <w:rPr>
          <w:color w:val="000099"/>
          <w:spacing w:val="-7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расписание;</w:t>
      </w:r>
    </w:p>
    <w:p w:rsidR="00654D3B" w:rsidRPr="00114BC1" w:rsidRDefault="00654D3B" w:rsidP="00114BC1">
      <w:pPr>
        <w:pStyle w:val="ListParagraph"/>
        <w:numPr>
          <w:ilvl w:val="0"/>
          <w:numId w:val="11"/>
        </w:numPr>
        <w:tabs>
          <w:tab w:val="left" w:pos="250"/>
        </w:tabs>
        <w:spacing w:before="53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много</w:t>
      </w:r>
      <w:r w:rsidRPr="00114BC1">
        <w:rPr>
          <w:color w:val="000099"/>
          <w:spacing w:val="-8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новых</w:t>
      </w:r>
      <w:r w:rsidRPr="00114BC1">
        <w:rPr>
          <w:color w:val="000099"/>
          <w:spacing w:val="-3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кабинетов;</w:t>
      </w:r>
    </w:p>
    <w:p w:rsidR="00654D3B" w:rsidRPr="00114BC1" w:rsidRDefault="00654D3B" w:rsidP="00114BC1">
      <w:pPr>
        <w:pStyle w:val="ListParagraph"/>
        <w:numPr>
          <w:ilvl w:val="0"/>
          <w:numId w:val="11"/>
        </w:numPr>
        <w:tabs>
          <w:tab w:val="left" w:pos="250"/>
        </w:tabs>
        <w:spacing w:before="58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новые</w:t>
      </w:r>
      <w:r w:rsidRPr="00114BC1">
        <w:rPr>
          <w:color w:val="000099"/>
          <w:spacing w:val="-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дети</w:t>
      </w:r>
      <w:r w:rsidRPr="00114BC1">
        <w:rPr>
          <w:color w:val="000099"/>
          <w:spacing w:val="-3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</w:t>
      </w:r>
      <w:r w:rsidRPr="00114BC1">
        <w:rPr>
          <w:color w:val="000099"/>
          <w:spacing w:val="-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классе;</w:t>
      </w:r>
    </w:p>
    <w:p w:rsidR="00654D3B" w:rsidRPr="00114BC1" w:rsidRDefault="00654D3B" w:rsidP="00114BC1">
      <w:pPr>
        <w:pStyle w:val="ListParagraph"/>
        <w:numPr>
          <w:ilvl w:val="0"/>
          <w:numId w:val="11"/>
        </w:numPr>
        <w:tabs>
          <w:tab w:val="left" w:pos="250"/>
        </w:tabs>
        <w:spacing w:before="57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новый</w:t>
      </w:r>
      <w:r w:rsidRPr="00114BC1">
        <w:rPr>
          <w:color w:val="000099"/>
          <w:spacing w:val="-5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классный</w:t>
      </w:r>
      <w:r w:rsidRPr="00114BC1">
        <w:rPr>
          <w:color w:val="000099"/>
          <w:spacing w:val="-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руководитель;</w:t>
      </w:r>
    </w:p>
    <w:p w:rsidR="00654D3B" w:rsidRPr="00114BC1" w:rsidRDefault="00654D3B" w:rsidP="00114BC1">
      <w:pPr>
        <w:pStyle w:val="ListParagraph"/>
        <w:numPr>
          <w:ilvl w:val="0"/>
          <w:numId w:val="11"/>
        </w:numPr>
        <w:tabs>
          <w:tab w:val="left" w:pos="250"/>
        </w:tabs>
        <w:spacing w:before="53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проблемы</w:t>
      </w:r>
      <w:r w:rsidRPr="00114BC1">
        <w:rPr>
          <w:color w:val="000099"/>
          <w:spacing w:val="-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со</w:t>
      </w:r>
      <w:r w:rsidRPr="00114BC1">
        <w:rPr>
          <w:color w:val="000099"/>
          <w:spacing w:val="-7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старшеклассниками;</w:t>
      </w:r>
    </w:p>
    <w:p w:rsidR="00654D3B" w:rsidRPr="00114BC1" w:rsidRDefault="00654D3B" w:rsidP="00114BC1">
      <w:pPr>
        <w:pStyle w:val="ListParagraph"/>
        <w:numPr>
          <w:ilvl w:val="0"/>
          <w:numId w:val="11"/>
        </w:numPr>
        <w:tabs>
          <w:tab w:val="left" w:pos="250"/>
        </w:tabs>
        <w:spacing w:before="57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возросший</w:t>
      </w:r>
      <w:r w:rsidRPr="00114BC1">
        <w:rPr>
          <w:color w:val="000099"/>
          <w:spacing w:val="-5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темп</w:t>
      </w:r>
      <w:r w:rsidRPr="00114BC1">
        <w:rPr>
          <w:color w:val="000099"/>
          <w:spacing w:val="-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работы;</w:t>
      </w:r>
    </w:p>
    <w:p w:rsidR="00654D3B" w:rsidRPr="00114BC1" w:rsidRDefault="00654D3B" w:rsidP="00114BC1">
      <w:pPr>
        <w:pStyle w:val="ListParagraph"/>
        <w:numPr>
          <w:ilvl w:val="0"/>
          <w:numId w:val="11"/>
        </w:numPr>
        <w:tabs>
          <w:tab w:val="left" w:pos="250"/>
        </w:tabs>
        <w:spacing w:before="58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возросший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объем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школьных</w:t>
      </w:r>
      <w:r w:rsidRPr="00114BC1">
        <w:rPr>
          <w:color w:val="000099"/>
          <w:spacing w:val="-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работ</w:t>
      </w:r>
      <w:r w:rsidRPr="00114BC1">
        <w:rPr>
          <w:color w:val="000099"/>
          <w:spacing w:val="-2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 классе</w:t>
      </w:r>
      <w:r w:rsidRPr="00114BC1">
        <w:rPr>
          <w:color w:val="000099"/>
          <w:spacing w:val="-3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и дома;</w:t>
      </w:r>
    </w:p>
    <w:p w:rsidR="00654D3B" w:rsidRPr="00114BC1" w:rsidRDefault="00654D3B" w:rsidP="00114BC1">
      <w:pPr>
        <w:pStyle w:val="ListParagraph"/>
        <w:numPr>
          <w:ilvl w:val="0"/>
          <w:numId w:val="11"/>
        </w:numPr>
        <w:tabs>
          <w:tab w:val="left" w:pos="250"/>
        </w:tabs>
        <w:spacing w:before="52" w:line="288" w:lineRule="auto"/>
        <w:ind w:right="836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рассогласованность,</w:t>
      </w:r>
      <w:r w:rsidRPr="00114BC1">
        <w:rPr>
          <w:color w:val="000099"/>
          <w:spacing w:val="-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даже</w:t>
      </w:r>
      <w:r w:rsidRPr="00114BC1">
        <w:rPr>
          <w:color w:val="000099"/>
          <w:spacing w:val="30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противоречивость</w:t>
      </w:r>
      <w:r w:rsidRPr="00114BC1">
        <w:rPr>
          <w:color w:val="000099"/>
          <w:spacing w:val="-47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требований</w:t>
      </w:r>
      <w:r w:rsidRPr="00114BC1">
        <w:rPr>
          <w:color w:val="000099"/>
          <w:spacing w:val="-2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отдельных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педагогов;</w:t>
      </w:r>
    </w:p>
    <w:p w:rsidR="00654D3B" w:rsidRPr="00114BC1" w:rsidRDefault="00654D3B" w:rsidP="00114BC1">
      <w:pPr>
        <w:pStyle w:val="ListParagraph"/>
        <w:numPr>
          <w:ilvl w:val="0"/>
          <w:numId w:val="11"/>
        </w:numPr>
        <w:tabs>
          <w:tab w:val="left" w:pos="250"/>
        </w:tabs>
        <w:spacing w:before="2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ослабление</w:t>
      </w:r>
      <w:r w:rsidRPr="00114BC1">
        <w:rPr>
          <w:color w:val="000099"/>
          <w:spacing w:val="-6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или</w:t>
      </w:r>
      <w:r w:rsidRPr="00114BC1">
        <w:rPr>
          <w:color w:val="000099"/>
          <w:spacing w:val="-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отсутствие</w:t>
      </w:r>
      <w:r w:rsidRPr="00114BC1">
        <w:rPr>
          <w:color w:val="000099"/>
          <w:spacing w:val="-5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контроля;</w:t>
      </w:r>
    </w:p>
    <w:p w:rsidR="00654D3B" w:rsidRPr="00114BC1" w:rsidRDefault="00654D3B" w:rsidP="00114BC1">
      <w:pPr>
        <w:pStyle w:val="ListParagraph"/>
        <w:numPr>
          <w:ilvl w:val="0"/>
          <w:numId w:val="11"/>
        </w:numPr>
        <w:tabs>
          <w:tab w:val="left" w:pos="250"/>
        </w:tabs>
        <w:spacing w:before="53" w:line="288" w:lineRule="auto"/>
        <w:ind w:right="173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необходимость</w:t>
      </w:r>
      <w:r w:rsidRPr="00114BC1">
        <w:rPr>
          <w:color w:val="000099"/>
          <w:spacing w:val="-5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на</w:t>
      </w:r>
      <w:r w:rsidRPr="00114BC1">
        <w:rPr>
          <w:color w:val="000099"/>
          <w:spacing w:val="-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каждом</w:t>
      </w:r>
      <w:r w:rsidRPr="00114BC1">
        <w:rPr>
          <w:color w:val="000099"/>
          <w:spacing w:val="-2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уроке</w:t>
      </w:r>
      <w:r w:rsidRPr="00114BC1">
        <w:rPr>
          <w:color w:val="000099"/>
          <w:spacing w:val="-6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приспосабливаться</w:t>
      </w:r>
      <w:r w:rsidRPr="00114BC1">
        <w:rPr>
          <w:color w:val="000099"/>
          <w:spacing w:val="-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</w:t>
      </w:r>
      <w:r w:rsidRPr="00114BC1">
        <w:rPr>
          <w:color w:val="000099"/>
          <w:spacing w:val="-47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своеобразному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темпу, особенностям речи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учителей;</w:t>
      </w:r>
    </w:p>
    <w:p w:rsidR="00654D3B" w:rsidRPr="00114BC1" w:rsidRDefault="00654D3B" w:rsidP="00114BC1">
      <w:pPr>
        <w:pStyle w:val="ListParagraph"/>
        <w:numPr>
          <w:ilvl w:val="0"/>
          <w:numId w:val="11"/>
        </w:numPr>
        <w:tabs>
          <w:tab w:val="left" w:pos="250"/>
        </w:tabs>
        <w:spacing w:before="3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несамостоятельность</w:t>
      </w:r>
      <w:r w:rsidRPr="00114BC1">
        <w:rPr>
          <w:color w:val="000099"/>
          <w:spacing w:val="-3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</w:t>
      </w:r>
      <w:r w:rsidRPr="00114BC1">
        <w:rPr>
          <w:color w:val="000099"/>
          <w:spacing w:val="-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работе</w:t>
      </w:r>
      <w:r w:rsidRPr="00114BC1">
        <w:rPr>
          <w:color w:val="000099"/>
          <w:spacing w:val="-2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</w:t>
      </w:r>
      <w:r w:rsidRPr="00114BC1">
        <w:rPr>
          <w:color w:val="000099"/>
          <w:spacing w:val="-5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текстами;</w:t>
      </w:r>
    </w:p>
    <w:p w:rsidR="00654D3B" w:rsidRPr="00114BC1" w:rsidRDefault="00654D3B" w:rsidP="00114BC1">
      <w:pPr>
        <w:pStyle w:val="ListParagraph"/>
        <w:numPr>
          <w:ilvl w:val="0"/>
          <w:numId w:val="11"/>
        </w:numPr>
        <w:tabs>
          <w:tab w:val="left" w:pos="250"/>
        </w:tabs>
        <w:spacing w:before="53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слабое</w:t>
      </w:r>
      <w:r w:rsidRPr="00114BC1">
        <w:rPr>
          <w:color w:val="000099"/>
          <w:spacing w:val="-6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развитие</w:t>
      </w:r>
      <w:r w:rsidRPr="00114BC1">
        <w:rPr>
          <w:color w:val="000099"/>
          <w:spacing w:val="-5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навыков</w:t>
      </w:r>
      <w:r w:rsidRPr="00114BC1">
        <w:rPr>
          <w:color w:val="000099"/>
          <w:spacing w:val="-2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самостоятельной</w:t>
      </w:r>
      <w:r w:rsidRPr="00114BC1">
        <w:rPr>
          <w:color w:val="000099"/>
          <w:spacing w:val="-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работы;</w:t>
      </w:r>
    </w:p>
    <w:p w:rsidR="00654D3B" w:rsidRPr="00114BC1" w:rsidRDefault="00654D3B" w:rsidP="00114BC1">
      <w:pPr>
        <w:pStyle w:val="ListParagraph"/>
        <w:numPr>
          <w:ilvl w:val="0"/>
          <w:numId w:val="11"/>
        </w:numPr>
        <w:tabs>
          <w:tab w:val="left" w:pos="250"/>
        </w:tabs>
        <w:spacing w:before="58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своеобразие</w:t>
      </w:r>
      <w:r w:rsidRPr="00114BC1">
        <w:rPr>
          <w:color w:val="000099"/>
          <w:spacing w:val="-6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подросткового</w:t>
      </w:r>
      <w:r w:rsidRPr="00114BC1">
        <w:rPr>
          <w:color w:val="000099"/>
          <w:spacing w:val="-7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возраста.</w:t>
      </w:r>
    </w:p>
    <w:p w:rsidR="00654D3B" w:rsidRPr="00114BC1" w:rsidRDefault="00654D3B">
      <w:pPr>
        <w:pStyle w:val="BodyText"/>
        <w:spacing w:before="1"/>
        <w:rPr>
          <w:color w:val="000099"/>
          <w:sz w:val="28"/>
          <w:szCs w:val="28"/>
        </w:rPr>
      </w:pPr>
    </w:p>
    <w:p w:rsidR="00654D3B" w:rsidRPr="00114BC1" w:rsidRDefault="00654D3B">
      <w:pPr>
        <w:pStyle w:val="Heading1"/>
        <w:ind w:right="479"/>
        <w:jc w:val="left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 xml:space="preserve">         Признаки дезадаптации:</w:t>
      </w:r>
    </w:p>
    <w:p w:rsidR="00654D3B" w:rsidRPr="00114BC1" w:rsidRDefault="00654D3B" w:rsidP="00114BC1">
      <w:pPr>
        <w:pStyle w:val="ListParagraph"/>
        <w:numPr>
          <w:ilvl w:val="0"/>
          <w:numId w:val="13"/>
        </w:numPr>
        <w:tabs>
          <w:tab w:val="left" w:pos="269"/>
        </w:tabs>
        <w:spacing w:before="52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усталый,</w:t>
      </w:r>
      <w:r w:rsidRPr="00114BC1">
        <w:rPr>
          <w:color w:val="000099"/>
          <w:spacing w:val="-2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утомлённый</w:t>
      </w:r>
      <w:r w:rsidRPr="00114BC1">
        <w:rPr>
          <w:color w:val="000099"/>
          <w:spacing w:val="-5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внешний</w:t>
      </w:r>
      <w:r w:rsidRPr="00114BC1">
        <w:rPr>
          <w:color w:val="000099"/>
          <w:spacing w:val="-5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вид</w:t>
      </w:r>
      <w:r w:rsidRPr="00114BC1">
        <w:rPr>
          <w:color w:val="000099"/>
          <w:spacing w:val="-5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ребёнка.</w:t>
      </w:r>
    </w:p>
    <w:p w:rsidR="00654D3B" w:rsidRPr="00114BC1" w:rsidRDefault="00654D3B" w:rsidP="00114BC1">
      <w:pPr>
        <w:pStyle w:val="ListParagraph"/>
        <w:numPr>
          <w:ilvl w:val="0"/>
          <w:numId w:val="13"/>
        </w:numPr>
        <w:tabs>
          <w:tab w:val="left" w:pos="269"/>
        </w:tabs>
        <w:spacing w:before="56" w:line="276" w:lineRule="auto"/>
        <w:ind w:right="116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нежелание</w:t>
      </w:r>
      <w:r w:rsidRPr="00114BC1">
        <w:rPr>
          <w:color w:val="000099"/>
          <w:spacing w:val="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ребёнка</w:t>
      </w:r>
      <w:r w:rsidRPr="00114BC1">
        <w:rPr>
          <w:color w:val="000099"/>
          <w:spacing w:val="7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делиться</w:t>
      </w:r>
      <w:r w:rsidRPr="00114BC1">
        <w:rPr>
          <w:color w:val="000099"/>
          <w:spacing w:val="5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своими</w:t>
      </w:r>
      <w:r w:rsidRPr="00114BC1">
        <w:rPr>
          <w:color w:val="000099"/>
          <w:spacing w:val="5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впечатлениями</w:t>
      </w:r>
      <w:r w:rsidRPr="00114BC1">
        <w:rPr>
          <w:color w:val="000099"/>
          <w:spacing w:val="5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о</w:t>
      </w:r>
      <w:r w:rsidRPr="00114BC1">
        <w:rPr>
          <w:color w:val="000099"/>
          <w:spacing w:val="-47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проведённом</w:t>
      </w:r>
      <w:r w:rsidRPr="00114BC1">
        <w:rPr>
          <w:color w:val="000099"/>
          <w:spacing w:val="3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дне.</w:t>
      </w:r>
    </w:p>
    <w:p w:rsidR="00654D3B" w:rsidRPr="00114BC1" w:rsidRDefault="00654D3B" w:rsidP="00114BC1">
      <w:pPr>
        <w:pStyle w:val="ListParagraph"/>
        <w:numPr>
          <w:ilvl w:val="0"/>
          <w:numId w:val="13"/>
        </w:numPr>
        <w:tabs>
          <w:tab w:val="left" w:pos="269"/>
        </w:tabs>
        <w:spacing w:before="11" w:line="276" w:lineRule="auto"/>
        <w:ind w:right="118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стремление</w:t>
      </w:r>
      <w:r w:rsidRPr="00114BC1">
        <w:rPr>
          <w:color w:val="000099"/>
          <w:spacing w:val="10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отвлечь</w:t>
      </w:r>
      <w:r w:rsidRPr="00114BC1">
        <w:rPr>
          <w:color w:val="000099"/>
          <w:spacing w:val="1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взрослого</w:t>
      </w:r>
      <w:r w:rsidRPr="00114BC1">
        <w:rPr>
          <w:color w:val="000099"/>
          <w:spacing w:val="9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от</w:t>
      </w:r>
      <w:r w:rsidRPr="00114BC1">
        <w:rPr>
          <w:color w:val="000099"/>
          <w:spacing w:val="10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школьных</w:t>
      </w:r>
      <w:r w:rsidRPr="00114BC1">
        <w:rPr>
          <w:color w:val="000099"/>
          <w:spacing w:val="12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событий,</w:t>
      </w:r>
      <w:r w:rsidRPr="00114BC1">
        <w:rPr>
          <w:color w:val="000099"/>
          <w:spacing w:val="-47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переключить внимание</w:t>
      </w:r>
      <w:r w:rsidRPr="00114BC1">
        <w:rPr>
          <w:color w:val="000099"/>
          <w:spacing w:val="-2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на</w:t>
      </w:r>
      <w:r w:rsidRPr="00114BC1">
        <w:rPr>
          <w:color w:val="000099"/>
          <w:spacing w:val="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другие</w:t>
      </w:r>
      <w:r w:rsidRPr="00114BC1">
        <w:rPr>
          <w:color w:val="000099"/>
          <w:spacing w:val="-2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темы.</w:t>
      </w:r>
    </w:p>
    <w:p w:rsidR="00654D3B" w:rsidRPr="00114BC1" w:rsidRDefault="00654D3B" w:rsidP="00114BC1">
      <w:pPr>
        <w:pStyle w:val="ListParagraph"/>
        <w:numPr>
          <w:ilvl w:val="0"/>
          <w:numId w:val="13"/>
        </w:numPr>
        <w:tabs>
          <w:tab w:val="left" w:pos="269"/>
        </w:tabs>
        <w:spacing w:before="18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нежелания</w:t>
      </w:r>
      <w:r w:rsidRPr="00114BC1">
        <w:rPr>
          <w:color w:val="000099"/>
          <w:spacing w:val="-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выполнять</w:t>
      </w:r>
      <w:r w:rsidRPr="00114BC1">
        <w:rPr>
          <w:color w:val="000099"/>
          <w:spacing w:val="-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домашние</w:t>
      </w:r>
      <w:r w:rsidRPr="00114BC1">
        <w:rPr>
          <w:color w:val="000099"/>
          <w:spacing w:val="-5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задания.</w:t>
      </w:r>
    </w:p>
    <w:p w:rsidR="00654D3B" w:rsidRPr="00114BC1" w:rsidRDefault="00654D3B" w:rsidP="00114BC1">
      <w:pPr>
        <w:pStyle w:val="ListParagraph"/>
        <w:numPr>
          <w:ilvl w:val="0"/>
          <w:numId w:val="13"/>
        </w:numPr>
        <w:tabs>
          <w:tab w:val="left" w:pos="269"/>
        </w:tabs>
        <w:spacing w:before="56" w:line="276" w:lineRule="auto"/>
        <w:ind w:right="118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негативные</w:t>
      </w:r>
      <w:r w:rsidRPr="00114BC1">
        <w:rPr>
          <w:color w:val="000099"/>
          <w:spacing w:val="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характеристики</w:t>
      </w:r>
      <w:r w:rsidRPr="00114BC1">
        <w:rPr>
          <w:color w:val="000099"/>
          <w:spacing w:val="5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</w:t>
      </w:r>
      <w:r w:rsidRPr="00114BC1">
        <w:rPr>
          <w:color w:val="000099"/>
          <w:spacing w:val="7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адрес</w:t>
      </w:r>
      <w:r w:rsidRPr="00114BC1">
        <w:rPr>
          <w:color w:val="000099"/>
          <w:spacing w:val="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школы,</w:t>
      </w:r>
      <w:r w:rsidRPr="00114BC1">
        <w:rPr>
          <w:color w:val="000099"/>
          <w:spacing w:val="9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учителей,</w:t>
      </w:r>
      <w:r w:rsidRPr="00114BC1">
        <w:rPr>
          <w:color w:val="000099"/>
          <w:spacing w:val="-47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одноклассников.</w:t>
      </w:r>
    </w:p>
    <w:p w:rsidR="00654D3B" w:rsidRPr="00114BC1" w:rsidRDefault="00654D3B" w:rsidP="00114BC1">
      <w:pPr>
        <w:pStyle w:val="ListParagraph"/>
        <w:numPr>
          <w:ilvl w:val="0"/>
          <w:numId w:val="13"/>
        </w:numPr>
        <w:tabs>
          <w:tab w:val="left" w:pos="269"/>
        </w:tabs>
        <w:spacing w:before="11" w:line="276" w:lineRule="auto"/>
        <w:ind w:right="110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жалобы</w:t>
      </w:r>
      <w:r w:rsidRPr="00114BC1">
        <w:rPr>
          <w:color w:val="000099"/>
          <w:spacing w:val="49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на</w:t>
      </w:r>
      <w:r w:rsidRPr="00114BC1">
        <w:rPr>
          <w:color w:val="000099"/>
          <w:spacing w:val="47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те</w:t>
      </w:r>
      <w:r w:rsidRPr="00114BC1">
        <w:rPr>
          <w:color w:val="000099"/>
          <w:spacing w:val="47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или</w:t>
      </w:r>
      <w:r w:rsidRPr="00114BC1">
        <w:rPr>
          <w:color w:val="000099"/>
          <w:spacing w:val="48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иные</w:t>
      </w:r>
      <w:r w:rsidRPr="00114BC1">
        <w:rPr>
          <w:color w:val="000099"/>
          <w:spacing w:val="47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события,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связанные</w:t>
      </w:r>
      <w:r w:rsidRPr="00114BC1">
        <w:rPr>
          <w:color w:val="000099"/>
          <w:spacing w:val="47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со</w:t>
      </w:r>
      <w:r w:rsidRPr="00114BC1">
        <w:rPr>
          <w:color w:val="000099"/>
          <w:spacing w:val="-47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школой.</w:t>
      </w:r>
    </w:p>
    <w:p w:rsidR="00654D3B" w:rsidRPr="00114BC1" w:rsidRDefault="00654D3B" w:rsidP="00114BC1">
      <w:pPr>
        <w:pStyle w:val="ListParagraph"/>
        <w:numPr>
          <w:ilvl w:val="0"/>
          <w:numId w:val="13"/>
        </w:numPr>
        <w:tabs>
          <w:tab w:val="left" w:pos="269"/>
        </w:tabs>
        <w:spacing w:before="11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беспокойный</w:t>
      </w:r>
      <w:r w:rsidRPr="00114BC1">
        <w:rPr>
          <w:color w:val="000099"/>
          <w:spacing w:val="-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сон.</w:t>
      </w:r>
    </w:p>
    <w:p w:rsidR="00654D3B" w:rsidRPr="00114BC1" w:rsidRDefault="00654D3B" w:rsidP="00114BC1">
      <w:pPr>
        <w:pStyle w:val="ListParagraph"/>
        <w:numPr>
          <w:ilvl w:val="0"/>
          <w:numId w:val="13"/>
        </w:numPr>
        <w:tabs>
          <w:tab w:val="left" w:pos="269"/>
        </w:tabs>
        <w:spacing w:before="57" w:line="276" w:lineRule="auto"/>
        <w:ind w:right="993"/>
        <w:rPr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трудности</w:t>
      </w:r>
      <w:r w:rsidRPr="00114BC1">
        <w:rPr>
          <w:color w:val="000099"/>
          <w:spacing w:val="-5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утреннего</w:t>
      </w:r>
      <w:r w:rsidRPr="00114BC1">
        <w:rPr>
          <w:color w:val="000099"/>
          <w:spacing w:val="-12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пробуждения,</w:t>
      </w:r>
      <w:r w:rsidRPr="00114BC1">
        <w:rPr>
          <w:color w:val="000099"/>
          <w:spacing w:val="-6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вялость.</w:t>
      </w:r>
      <w:r w:rsidRPr="00114BC1">
        <w:rPr>
          <w:color w:val="000099"/>
          <w:spacing w:val="-47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постоянные</w:t>
      </w:r>
      <w:r w:rsidRPr="00114BC1">
        <w:rPr>
          <w:color w:val="000099"/>
          <w:spacing w:val="-6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жалобы</w:t>
      </w:r>
      <w:r w:rsidRPr="00114BC1">
        <w:rPr>
          <w:color w:val="000099"/>
          <w:spacing w:val="-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на плохое</w:t>
      </w:r>
      <w:r w:rsidRPr="00114BC1">
        <w:rPr>
          <w:color w:val="000099"/>
          <w:spacing w:val="-6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самочувствие.</w:t>
      </w:r>
    </w:p>
    <w:p w:rsidR="00654D3B" w:rsidRPr="00114BC1" w:rsidRDefault="00654D3B">
      <w:pPr>
        <w:pStyle w:val="ListParagraph"/>
        <w:tabs>
          <w:tab w:val="left" w:pos="250"/>
        </w:tabs>
        <w:spacing w:before="8" w:line="300" w:lineRule="auto"/>
        <w:ind w:left="110" w:right="38" w:firstLine="0"/>
        <w:jc w:val="both"/>
        <w:rPr>
          <w:color w:val="000099"/>
          <w:sz w:val="28"/>
          <w:szCs w:val="28"/>
        </w:rPr>
      </w:pPr>
    </w:p>
    <w:p w:rsidR="00654D3B" w:rsidRPr="00114BC1" w:rsidRDefault="00654D3B">
      <w:pPr>
        <w:spacing w:before="79" w:line="264" w:lineRule="auto"/>
        <w:ind w:left="950" w:right="437" w:firstLine="139"/>
        <w:jc w:val="center"/>
        <w:rPr>
          <w:b/>
          <w:color w:val="000099"/>
          <w:sz w:val="28"/>
          <w:szCs w:val="28"/>
        </w:rPr>
      </w:pPr>
      <w:r w:rsidRPr="00114BC1">
        <w:rPr>
          <w:b/>
          <w:color w:val="000099"/>
          <w:sz w:val="28"/>
          <w:szCs w:val="28"/>
        </w:rPr>
        <w:t>Практические рекомендации</w:t>
      </w:r>
      <w:r w:rsidRPr="00114BC1">
        <w:rPr>
          <w:b/>
          <w:color w:val="000099"/>
          <w:spacing w:val="1"/>
          <w:sz w:val="28"/>
          <w:szCs w:val="28"/>
        </w:rPr>
        <w:t xml:space="preserve"> </w:t>
      </w:r>
      <w:r w:rsidRPr="00114BC1">
        <w:rPr>
          <w:b/>
          <w:color w:val="000099"/>
          <w:sz w:val="28"/>
          <w:szCs w:val="28"/>
        </w:rPr>
        <w:t>по</w:t>
      </w:r>
      <w:r w:rsidRPr="00114BC1">
        <w:rPr>
          <w:b/>
          <w:color w:val="000099"/>
          <w:spacing w:val="-14"/>
          <w:sz w:val="28"/>
          <w:szCs w:val="28"/>
        </w:rPr>
        <w:t xml:space="preserve"> </w:t>
      </w:r>
      <w:r w:rsidRPr="00114BC1">
        <w:rPr>
          <w:b/>
          <w:color w:val="000099"/>
          <w:sz w:val="28"/>
          <w:szCs w:val="28"/>
        </w:rPr>
        <w:t>взаимоотношению</w:t>
      </w:r>
      <w:r w:rsidRPr="00114BC1">
        <w:rPr>
          <w:b/>
          <w:color w:val="000099"/>
          <w:spacing w:val="-10"/>
          <w:sz w:val="28"/>
          <w:szCs w:val="28"/>
        </w:rPr>
        <w:t xml:space="preserve"> </w:t>
      </w:r>
      <w:r w:rsidRPr="00114BC1">
        <w:rPr>
          <w:b/>
          <w:color w:val="000099"/>
          <w:sz w:val="28"/>
          <w:szCs w:val="28"/>
        </w:rPr>
        <w:t>с</w:t>
      </w:r>
      <w:r w:rsidRPr="00114BC1">
        <w:rPr>
          <w:b/>
          <w:color w:val="000099"/>
          <w:spacing w:val="-13"/>
          <w:sz w:val="28"/>
          <w:szCs w:val="28"/>
        </w:rPr>
        <w:t xml:space="preserve"> </w:t>
      </w:r>
      <w:r w:rsidRPr="00114BC1">
        <w:rPr>
          <w:b/>
          <w:color w:val="000099"/>
          <w:sz w:val="28"/>
          <w:szCs w:val="28"/>
        </w:rPr>
        <w:t>детьми</w:t>
      </w:r>
    </w:p>
    <w:p w:rsidR="00654D3B" w:rsidRPr="00114BC1" w:rsidRDefault="00654D3B" w:rsidP="00114BC1">
      <w:pPr>
        <w:pStyle w:val="ListParagraph"/>
        <w:numPr>
          <w:ilvl w:val="0"/>
          <w:numId w:val="3"/>
        </w:numPr>
        <w:tabs>
          <w:tab w:val="left" w:pos="1359"/>
        </w:tabs>
        <w:ind w:left="360" w:hanging="360"/>
        <w:contextualSpacing/>
        <w:jc w:val="both"/>
        <w:rPr>
          <w:b/>
          <w:color w:val="000099"/>
          <w:sz w:val="28"/>
          <w:szCs w:val="28"/>
        </w:rPr>
      </w:pPr>
      <w:r w:rsidRPr="00114BC1">
        <w:rPr>
          <w:color w:val="000099"/>
          <w:sz w:val="28"/>
          <w:szCs w:val="28"/>
        </w:rPr>
        <w:t>Первое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условие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школьного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успеха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пятиклассника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—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b/>
          <w:color w:val="000099"/>
          <w:sz w:val="28"/>
          <w:szCs w:val="28"/>
        </w:rPr>
        <w:t>безусловное</w:t>
      </w:r>
      <w:r w:rsidRPr="00114BC1">
        <w:rPr>
          <w:b/>
          <w:color w:val="000099"/>
          <w:spacing w:val="1"/>
          <w:sz w:val="28"/>
          <w:szCs w:val="28"/>
        </w:rPr>
        <w:t xml:space="preserve"> </w:t>
      </w:r>
      <w:r w:rsidRPr="00114BC1">
        <w:rPr>
          <w:b/>
          <w:color w:val="000099"/>
          <w:sz w:val="28"/>
          <w:szCs w:val="28"/>
        </w:rPr>
        <w:t>принятие</w:t>
      </w:r>
      <w:r w:rsidRPr="00114BC1">
        <w:rPr>
          <w:b/>
          <w:color w:val="000099"/>
          <w:spacing w:val="1"/>
          <w:sz w:val="28"/>
          <w:szCs w:val="28"/>
        </w:rPr>
        <w:t xml:space="preserve"> </w:t>
      </w:r>
      <w:r w:rsidRPr="00114BC1">
        <w:rPr>
          <w:b/>
          <w:color w:val="000099"/>
          <w:sz w:val="28"/>
          <w:szCs w:val="28"/>
        </w:rPr>
        <w:t>ребенка,</w:t>
      </w:r>
      <w:r w:rsidRPr="00114BC1">
        <w:rPr>
          <w:b/>
          <w:color w:val="000099"/>
          <w:spacing w:val="1"/>
          <w:sz w:val="28"/>
          <w:szCs w:val="28"/>
        </w:rPr>
        <w:t xml:space="preserve"> </w:t>
      </w:r>
      <w:r w:rsidRPr="00114BC1">
        <w:rPr>
          <w:b/>
          <w:color w:val="000099"/>
          <w:sz w:val="28"/>
          <w:szCs w:val="28"/>
        </w:rPr>
        <w:t>несмотря</w:t>
      </w:r>
      <w:r w:rsidRPr="00114BC1">
        <w:rPr>
          <w:b/>
          <w:color w:val="000099"/>
          <w:spacing w:val="1"/>
          <w:sz w:val="28"/>
          <w:szCs w:val="28"/>
        </w:rPr>
        <w:t xml:space="preserve"> </w:t>
      </w:r>
      <w:r w:rsidRPr="00114BC1">
        <w:rPr>
          <w:b/>
          <w:color w:val="000099"/>
          <w:sz w:val="28"/>
          <w:szCs w:val="28"/>
        </w:rPr>
        <w:t>на,</w:t>
      </w:r>
      <w:r w:rsidRPr="00114BC1">
        <w:rPr>
          <w:b/>
          <w:color w:val="000099"/>
          <w:spacing w:val="1"/>
          <w:sz w:val="28"/>
          <w:szCs w:val="28"/>
        </w:rPr>
        <w:t xml:space="preserve"> </w:t>
      </w:r>
      <w:r w:rsidRPr="00114BC1">
        <w:rPr>
          <w:b/>
          <w:color w:val="000099"/>
          <w:sz w:val="28"/>
          <w:szCs w:val="28"/>
        </w:rPr>
        <w:t>те</w:t>
      </w:r>
      <w:r w:rsidRPr="00114BC1">
        <w:rPr>
          <w:b/>
          <w:color w:val="000099"/>
          <w:spacing w:val="1"/>
          <w:sz w:val="28"/>
          <w:szCs w:val="28"/>
        </w:rPr>
        <w:t xml:space="preserve"> </w:t>
      </w:r>
      <w:r w:rsidRPr="00114BC1">
        <w:rPr>
          <w:b/>
          <w:color w:val="000099"/>
          <w:sz w:val="28"/>
          <w:szCs w:val="28"/>
        </w:rPr>
        <w:t>неудачи,</w:t>
      </w:r>
      <w:r w:rsidRPr="00114BC1">
        <w:rPr>
          <w:b/>
          <w:color w:val="000099"/>
          <w:spacing w:val="1"/>
          <w:sz w:val="28"/>
          <w:szCs w:val="28"/>
        </w:rPr>
        <w:t xml:space="preserve"> </w:t>
      </w:r>
      <w:r w:rsidRPr="00114BC1">
        <w:rPr>
          <w:b/>
          <w:color w:val="000099"/>
          <w:sz w:val="28"/>
          <w:szCs w:val="28"/>
        </w:rPr>
        <w:t>с</w:t>
      </w:r>
      <w:r w:rsidRPr="00114BC1">
        <w:rPr>
          <w:b/>
          <w:color w:val="000099"/>
          <w:spacing w:val="1"/>
          <w:sz w:val="28"/>
          <w:szCs w:val="28"/>
        </w:rPr>
        <w:t xml:space="preserve"> </w:t>
      </w:r>
      <w:r w:rsidRPr="00114BC1">
        <w:rPr>
          <w:b/>
          <w:color w:val="000099"/>
          <w:sz w:val="28"/>
          <w:szCs w:val="28"/>
        </w:rPr>
        <w:t>которыми</w:t>
      </w:r>
      <w:r w:rsidRPr="00114BC1">
        <w:rPr>
          <w:b/>
          <w:color w:val="000099"/>
          <w:spacing w:val="1"/>
          <w:sz w:val="28"/>
          <w:szCs w:val="28"/>
        </w:rPr>
        <w:t xml:space="preserve"> </w:t>
      </w:r>
      <w:r w:rsidRPr="00114BC1">
        <w:rPr>
          <w:b/>
          <w:color w:val="000099"/>
          <w:sz w:val="28"/>
          <w:szCs w:val="28"/>
        </w:rPr>
        <w:t>он</w:t>
      </w:r>
      <w:r w:rsidRPr="00114BC1">
        <w:rPr>
          <w:b/>
          <w:color w:val="000099"/>
          <w:spacing w:val="1"/>
          <w:sz w:val="28"/>
          <w:szCs w:val="28"/>
        </w:rPr>
        <w:t xml:space="preserve"> </w:t>
      </w:r>
      <w:r w:rsidRPr="00114BC1">
        <w:rPr>
          <w:b/>
          <w:color w:val="000099"/>
          <w:sz w:val="28"/>
          <w:szCs w:val="28"/>
        </w:rPr>
        <w:t>уже</w:t>
      </w:r>
      <w:r w:rsidRPr="00114BC1">
        <w:rPr>
          <w:b/>
          <w:color w:val="000099"/>
          <w:spacing w:val="1"/>
          <w:sz w:val="28"/>
          <w:szCs w:val="28"/>
        </w:rPr>
        <w:t xml:space="preserve"> </w:t>
      </w:r>
      <w:r w:rsidRPr="00114BC1">
        <w:rPr>
          <w:b/>
          <w:color w:val="000099"/>
          <w:sz w:val="28"/>
          <w:szCs w:val="28"/>
        </w:rPr>
        <w:t>столкнулся</w:t>
      </w:r>
      <w:r w:rsidRPr="00114BC1">
        <w:rPr>
          <w:b/>
          <w:color w:val="000099"/>
          <w:spacing w:val="1"/>
          <w:sz w:val="28"/>
          <w:szCs w:val="28"/>
        </w:rPr>
        <w:t xml:space="preserve"> </w:t>
      </w:r>
      <w:r w:rsidRPr="00114BC1">
        <w:rPr>
          <w:b/>
          <w:color w:val="000099"/>
          <w:sz w:val="28"/>
          <w:szCs w:val="28"/>
        </w:rPr>
        <w:t>или</w:t>
      </w:r>
      <w:r w:rsidRPr="00114BC1">
        <w:rPr>
          <w:b/>
          <w:color w:val="000099"/>
          <w:spacing w:val="1"/>
          <w:sz w:val="28"/>
          <w:szCs w:val="28"/>
        </w:rPr>
        <w:t xml:space="preserve"> </w:t>
      </w:r>
      <w:r w:rsidRPr="00114BC1">
        <w:rPr>
          <w:b/>
          <w:color w:val="000099"/>
          <w:sz w:val="28"/>
          <w:szCs w:val="28"/>
        </w:rPr>
        <w:t>может</w:t>
      </w:r>
      <w:r w:rsidRPr="00114BC1">
        <w:rPr>
          <w:b/>
          <w:color w:val="000099"/>
          <w:spacing w:val="1"/>
          <w:sz w:val="28"/>
          <w:szCs w:val="28"/>
        </w:rPr>
        <w:t xml:space="preserve"> </w:t>
      </w:r>
      <w:r w:rsidRPr="00114BC1">
        <w:rPr>
          <w:b/>
          <w:color w:val="000099"/>
          <w:sz w:val="28"/>
          <w:szCs w:val="28"/>
        </w:rPr>
        <w:t>столкнуться.</w:t>
      </w:r>
    </w:p>
    <w:p w:rsidR="00654D3B" w:rsidRPr="00114BC1" w:rsidRDefault="00654D3B" w:rsidP="00114BC1">
      <w:pPr>
        <w:pStyle w:val="ListParagraph"/>
        <w:tabs>
          <w:tab w:val="left" w:pos="1359"/>
        </w:tabs>
        <w:ind w:left="360" w:hanging="360"/>
        <w:contextualSpacing/>
        <w:jc w:val="both"/>
        <w:rPr>
          <w:b/>
          <w:color w:val="000099"/>
          <w:sz w:val="28"/>
          <w:szCs w:val="28"/>
        </w:rPr>
      </w:pPr>
    </w:p>
    <w:p w:rsidR="00654D3B" w:rsidRPr="00114BC1" w:rsidRDefault="00654D3B" w:rsidP="00114BC1">
      <w:pPr>
        <w:pStyle w:val="ListParagraph"/>
        <w:numPr>
          <w:ilvl w:val="0"/>
          <w:numId w:val="3"/>
        </w:numPr>
        <w:tabs>
          <w:tab w:val="left" w:pos="1321"/>
        </w:tabs>
        <w:spacing w:before="1"/>
        <w:ind w:left="360" w:right="1" w:hanging="360"/>
        <w:contextualSpacing/>
        <w:jc w:val="both"/>
        <w:rPr>
          <w:color w:val="000099"/>
          <w:sz w:val="28"/>
          <w:szCs w:val="28"/>
        </w:rPr>
      </w:pPr>
      <w:r w:rsidRPr="00114BC1">
        <w:rPr>
          <w:b/>
          <w:color w:val="000099"/>
          <w:sz w:val="28"/>
          <w:szCs w:val="28"/>
        </w:rPr>
        <w:t>Создавайте</w:t>
      </w:r>
      <w:r w:rsidRPr="00114BC1">
        <w:rPr>
          <w:b/>
          <w:color w:val="000099"/>
          <w:spacing w:val="1"/>
          <w:sz w:val="28"/>
          <w:szCs w:val="28"/>
        </w:rPr>
        <w:t xml:space="preserve"> </w:t>
      </w:r>
      <w:r w:rsidRPr="00114BC1">
        <w:rPr>
          <w:b/>
          <w:color w:val="000099"/>
          <w:sz w:val="28"/>
          <w:szCs w:val="28"/>
        </w:rPr>
        <w:t>условия</w:t>
      </w:r>
      <w:r w:rsidRPr="00114BC1">
        <w:rPr>
          <w:b/>
          <w:color w:val="000099"/>
          <w:spacing w:val="1"/>
          <w:sz w:val="28"/>
          <w:szCs w:val="28"/>
        </w:rPr>
        <w:t xml:space="preserve"> </w:t>
      </w:r>
      <w:r w:rsidRPr="00114BC1">
        <w:rPr>
          <w:b/>
          <w:color w:val="000099"/>
          <w:sz w:val="28"/>
          <w:szCs w:val="28"/>
        </w:rPr>
        <w:t>для</w:t>
      </w:r>
      <w:r w:rsidRPr="00114BC1">
        <w:rPr>
          <w:b/>
          <w:color w:val="000099"/>
          <w:spacing w:val="1"/>
          <w:sz w:val="28"/>
          <w:szCs w:val="28"/>
        </w:rPr>
        <w:t xml:space="preserve"> </w:t>
      </w:r>
      <w:r w:rsidRPr="00114BC1">
        <w:rPr>
          <w:b/>
          <w:color w:val="000099"/>
          <w:sz w:val="28"/>
          <w:szCs w:val="28"/>
        </w:rPr>
        <w:t>развития</w:t>
      </w:r>
      <w:r w:rsidRPr="00114BC1">
        <w:rPr>
          <w:b/>
          <w:color w:val="000099"/>
          <w:spacing w:val="-55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самостоятельности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поведении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ребенка.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У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пятиклассника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непременно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должны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быть</w:t>
      </w:r>
      <w:r w:rsidRPr="00114BC1">
        <w:rPr>
          <w:color w:val="000099"/>
          <w:spacing w:val="-55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домашние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обязанности,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за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выполнение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которых он несет ответственность. Приучайте</w:t>
      </w:r>
      <w:r w:rsidRPr="00114BC1">
        <w:rPr>
          <w:color w:val="000099"/>
          <w:spacing w:val="-55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его</w:t>
      </w:r>
      <w:r w:rsidRPr="00114BC1">
        <w:rPr>
          <w:color w:val="000099"/>
          <w:spacing w:val="-6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</w:t>
      </w:r>
      <w:r w:rsidRPr="00114BC1">
        <w:rPr>
          <w:color w:val="000099"/>
          <w:spacing w:val="-3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самостоятельности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постепенно.</w:t>
      </w:r>
    </w:p>
    <w:p w:rsidR="00654D3B" w:rsidRPr="00114BC1" w:rsidRDefault="00654D3B" w:rsidP="00114BC1">
      <w:pPr>
        <w:pStyle w:val="BodyText"/>
        <w:spacing w:before="4"/>
        <w:ind w:left="360" w:hanging="360"/>
        <w:contextualSpacing/>
        <w:jc w:val="both"/>
        <w:rPr>
          <w:color w:val="000099"/>
          <w:sz w:val="28"/>
          <w:szCs w:val="28"/>
        </w:rPr>
      </w:pPr>
    </w:p>
    <w:p w:rsidR="00654D3B" w:rsidRPr="00114BC1" w:rsidRDefault="00654D3B" w:rsidP="00114BC1">
      <w:pPr>
        <w:pStyle w:val="ListParagraph"/>
        <w:numPr>
          <w:ilvl w:val="0"/>
          <w:numId w:val="3"/>
        </w:numPr>
        <w:tabs>
          <w:tab w:val="left" w:pos="1234"/>
        </w:tabs>
        <w:ind w:left="360" w:right="1" w:hanging="360"/>
        <w:contextualSpacing/>
        <w:jc w:val="both"/>
        <w:rPr>
          <w:color w:val="000099"/>
          <w:sz w:val="28"/>
          <w:szCs w:val="28"/>
        </w:rPr>
      </w:pPr>
      <w:r w:rsidRPr="00114BC1">
        <w:rPr>
          <w:b/>
          <w:color w:val="000099"/>
          <w:sz w:val="28"/>
          <w:szCs w:val="28"/>
        </w:rPr>
        <w:t>Несмотря</w:t>
      </w:r>
      <w:r w:rsidRPr="00114BC1">
        <w:rPr>
          <w:b/>
          <w:color w:val="000099"/>
          <w:spacing w:val="1"/>
          <w:sz w:val="28"/>
          <w:szCs w:val="28"/>
        </w:rPr>
        <w:t xml:space="preserve"> </w:t>
      </w:r>
      <w:r w:rsidRPr="00114BC1">
        <w:rPr>
          <w:b/>
          <w:color w:val="000099"/>
          <w:sz w:val="28"/>
          <w:szCs w:val="28"/>
        </w:rPr>
        <w:t>на</w:t>
      </w:r>
      <w:r w:rsidRPr="00114BC1">
        <w:rPr>
          <w:b/>
          <w:color w:val="000099"/>
          <w:spacing w:val="1"/>
          <w:sz w:val="28"/>
          <w:szCs w:val="28"/>
        </w:rPr>
        <w:t xml:space="preserve"> </w:t>
      </w:r>
      <w:r w:rsidRPr="00114BC1">
        <w:rPr>
          <w:b/>
          <w:color w:val="000099"/>
          <w:sz w:val="28"/>
          <w:szCs w:val="28"/>
        </w:rPr>
        <w:t>кажущуюся</w:t>
      </w:r>
      <w:r w:rsidRPr="00114BC1">
        <w:rPr>
          <w:b/>
          <w:color w:val="000099"/>
          <w:spacing w:val="1"/>
          <w:sz w:val="28"/>
          <w:szCs w:val="28"/>
        </w:rPr>
        <w:t xml:space="preserve"> </w:t>
      </w:r>
      <w:r w:rsidRPr="00114BC1">
        <w:rPr>
          <w:b/>
          <w:color w:val="000099"/>
          <w:sz w:val="28"/>
          <w:szCs w:val="28"/>
        </w:rPr>
        <w:t>взрослость,</w:t>
      </w:r>
      <w:r w:rsidRPr="00114BC1">
        <w:rPr>
          <w:b/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пятиклассник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нуждается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ненавязчивом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контроле со стороны родителей, поскольку не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всегда может сам сориентироваться в новых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требованиях</w:t>
      </w:r>
      <w:r w:rsidRPr="00114BC1">
        <w:rPr>
          <w:color w:val="000099"/>
          <w:spacing w:val="-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школьной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жизни.</w:t>
      </w:r>
    </w:p>
    <w:p w:rsidR="00654D3B" w:rsidRPr="00114BC1" w:rsidRDefault="00654D3B" w:rsidP="00114BC1">
      <w:pPr>
        <w:pStyle w:val="BodyText"/>
        <w:spacing w:before="7"/>
        <w:ind w:left="360" w:hanging="360"/>
        <w:contextualSpacing/>
        <w:jc w:val="both"/>
        <w:rPr>
          <w:color w:val="000099"/>
          <w:sz w:val="28"/>
          <w:szCs w:val="28"/>
        </w:rPr>
      </w:pPr>
    </w:p>
    <w:p w:rsidR="00654D3B" w:rsidRPr="00114BC1" w:rsidRDefault="00654D3B" w:rsidP="00114BC1">
      <w:pPr>
        <w:pStyle w:val="ListParagraph"/>
        <w:numPr>
          <w:ilvl w:val="0"/>
          <w:numId w:val="3"/>
        </w:numPr>
        <w:tabs>
          <w:tab w:val="left" w:pos="1062"/>
        </w:tabs>
        <w:ind w:left="360" w:hanging="360"/>
        <w:contextualSpacing/>
        <w:jc w:val="both"/>
        <w:rPr>
          <w:color w:val="000099"/>
          <w:sz w:val="28"/>
          <w:szCs w:val="28"/>
        </w:rPr>
      </w:pPr>
      <w:r w:rsidRPr="00114BC1">
        <w:rPr>
          <w:b/>
          <w:color w:val="000099"/>
          <w:sz w:val="28"/>
          <w:szCs w:val="28"/>
        </w:rPr>
        <w:t xml:space="preserve">Для пятиклассника учитель </w:t>
      </w:r>
      <w:r w:rsidRPr="00114BC1">
        <w:rPr>
          <w:color w:val="000099"/>
          <w:sz w:val="28"/>
          <w:szCs w:val="28"/>
        </w:rPr>
        <w:t>– уже не такой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непререкаемый авторитет, как раньше, в адрес</w:t>
      </w:r>
      <w:r w:rsidRPr="00114BC1">
        <w:rPr>
          <w:color w:val="000099"/>
          <w:spacing w:val="-55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учителей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могут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звучать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критические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замечания.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Важно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обсудить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ребенком</w:t>
      </w:r>
      <w:r w:rsidRPr="00114BC1">
        <w:rPr>
          <w:color w:val="000099"/>
          <w:spacing w:val="-55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причины его недовольства, поддерживая при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этом</w:t>
      </w:r>
      <w:r w:rsidRPr="00114BC1">
        <w:rPr>
          <w:color w:val="000099"/>
          <w:spacing w:val="-3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авторитет</w:t>
      </w:r>
      <w:r w:rsidRPr="00114BC1">
        <w:rPr>
          <w:color w:val="000099"/>
          <w:spacing w:val="4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учителя.</w:t>
      </w:r>
    </w:p>
    <w:p w:rsidR="00654D3B" w:rsidRPr="00114BC1" w:rsidRDefault="00654D3B" w:rsidP="00114BC1">
      <w:pPr>
        <w:pStyle w:val="BodyText"/>
        <w:spacing w:before="10"/>
        <w:ind w:left="360" w:hanging="360"/>
        <w:contextualSpacing/>
        <w:jc w:val="both"/>
        <w:rPr>
          <w:color w:val="000099"/>
          <w:sz w:val="28"/>
          <w:szCs w:val="28"/>
        </w:rPr>
      </w:pPr>
    </w:p>
    <w:p w:rsidR="00654D3B" w:rsidRPr="00114BC1" w:rsidRDefault="00654D3B" w:rsidP="00114BC1">
      <w:pPr>
        <w:pStyle w:val="ListParagraph"/>
        <w:numPr>
          <w:ilvl w:val="0"/>
          <w:numId w:val="3"/>
        </w:numPr>
        <w:tabs>
          <w:tab w:val="left" w:pos="1057"/>
        </w:tabs>
        <w:ind w:left="360" w:right="1" w:hanging="360"/>
        <w:contextualSpacing/>
        <w:jc w:val="both"/>
        <w:rPr>
          <w:color w:val="000099"/>
          <w:sz w:val="28"/>
          <w:szCs w:val="28"/>
        </w:rPr>
      </w:pPr>
      <w:r w:rsidRPr="00114BC1">
        <w:rPr>
          <w:b/>
          <w:color w:val="000099"/>
          <w:sz w:val="28"/>
          <w:szCs w:val="28"/>
        </w:rPr>
        <w:t>Пятикласснику уже не так интересна учеба</w:t>
      </w:r>
      <w:r w:rsidRPr="00114BC1">
        <w:rPr>
          <w:b/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сама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по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себе,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многим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школе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интересно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бывать потому, что там много друзей. Важно,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чтобы у ребенка была возможность обсудить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свои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школьные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дела,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учебу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и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отношения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друзьями в семье, с</w:t>
      </w:r>
      <w:r w:rsidRPr="00114BC1">
        <w:rPr>
          <w:color w:val="000099"/>
          <w:spacing w:val="-3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родителями.</w:t>
      </w:r>
    </w:p>
    <w:p w:rsidR="00654D3B" w:rsidRPr="00114BC1" w:rsidRDefault="00654D3B" w:rsidP="00114BC1">
      <w:pPr>
        <w:tabs>
          <w:tab w:val="left" w:pos="1057"/>
        </w:tabs>
        <w:ind w:left="360" w:right="1" w:hanging="360"/>
        <w:contextualSpacing/>
        <w:jc w:val="both"/>
        <w:rPr>
          <w:color w:val="000099"/>
          <w:sz w:val="28"/>
          <w:szCs w:val="28"/>
        </w:rPr>
      </w:pPr>
    </w:p>
    <w:p w:rsidR="00654D3B" w:rsidRPr="00114BC1" w:rsidRDefault="00654D3B" w:rsidP="00114BC1">
      <w:pPr>
        <w:pStyle w:val="ListParagraph"/>
        <w:numPr>
          <w:ilvl w:val="0"/>
          <w:numId w:val="3"/>
        </w:numPr>
        <w:tabs>
          <w:tab w:val="left" w:pos="1151"/>
        </w:tabs>
        <w:spacing w:before="228"/>
        <w:ind w:left="360" w:right="48" w:hanging="360"/>
        <w:contextualSpacing/>
        <w:jc w:val="both"/>
        <w:rPr>
          <w:color w:val="000099"/>
          <w:sz w:val="28"/>
          <w:szCs w:val="28"/>
        </w:rPr>
      </w:pPr>
      <w:r w:rsidRPr="00114BC1">
        <w:rPr>
          <w:color w:val="000099"/>
          <w:spacing w:val="1"/>
          <w:sz w:val="28"/>
          <w:szCs w:val="28"/>
        </w:rPr>
        <w:t>О</w:t>
      </w:r>
      <w:r w:rsidRPr="00114BC1">
        <w:rPr>
          <w:color w:val="000099"/>
          <w:sz w:val="28"/>
          <w:szCs w:val="28"/>
        </w:rPr>
        <w:t>бязательное</w:t>
      </w:r>
      <w:r w:rsidRPr="00114BC1">
        <w:rPr>
          <w:color w:val="000099"/>
          <w:spacing w:val="58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проявление</w:t>
      </w:r>
      <w:r w:rsidRPr="00114BC1">
        <w:rPr>
          <w:color w:val="000099"/>
          <w:spacing w:val="58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родителями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интереса к школе, классу, в котором учится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ребенок,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каждому</w:t>
      </w:r>
      <w:r w:rsidRPr="00114BC1">
        <w:rPr>
          <w:color w:val="000099"/>
          <w:spacing w:val="58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прожитому</w:t>
      </w:r>
      <w:r w:rsidRPr="00114BC1">
        <w:rPr>
          <w:color w:val="000099"/>
          <w:spacing w:val="58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им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школьному</w:t>
      </w:r>
      <w:r w:rsidRPr="00114BC1">
        <w:rPr>
          <w:color w:val="000099"/>
          <w:spacing w:val="-6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дню.</w:t>
      </w:r>
    </w:p>
    <w:p w:rsidR="00654D3B" w:rsidRPr="00114BC1" w:rsidRDefault="00654D3B" w:rsidP="00114BC1">
      <w:pPr>
        <w:pStyle w:val="ListParagraph"/>
        <w:ind w:left="360" w:hanging="360"/>
        <w:contextualSpacing/>
        <w:rPr>
          <w:color w:val="000099"/>
          <w:sz w:val="28"/>
          <w:szCs w:val="28"/>
        </w:rPr>
      </w:pPr>
    </w:p>
    <w:p w:rsidR="00654D3B" w:rsidRPr="00114BC1" w:rsidRDefault="00654D3B" w:rsidP="00114BC1">
      <w:pPr>
        <w:pStyle w:val="ListParagraph"/>
        <w:tabs>
          <w:tab w:val="left" w:pos="1151"/>
        </w:tabs>
        <w:spacing w:before="228"/>
        <w:ind w:left="360" w:right="48" w:hanging="360"/>
        <w:contextualSpacing/>
        <w:jc w:val="both"/>
        <w:rPr>
          <w:color w:val="000099"/>
          <w:sz w:val="28"/>
          <w:szCs w:val="28"/>
        </w:rPr>
      </w:pPr>
    </w:p>
    <w:p w:rsidR="00654D3B" w:rsidRPr="00114BC1" w:rsidRDefault="00654D3B" w:rsidP="00114BC1">
      <w:pPr>
        <w:pStyle w:val="ListParagraph"/>
        <w:numPr>
          <w:ilvl w:val="0"/>
          <w:numId w:val="3"/>
        </w:numPr>
        <w:tabs>
          <w:tab w:val="left" w:pos="1041"/>
        </w:tabs>
        <w:ind w:left="360" w:right="45" w:hanging="360"/>
        <w:contextualSpacing/>
        <w:jc w:val="both"/>
        <w:rPr>
          <w:color w:val="000099"/>
          <w:sz w:val="28"/>
          <w:szCs w:val="28"/>
        </w:rPr>
      </w:pPr>
      <w:r w:rsidRPr="00114BC1">
        <w:rPr>
          <w:b/>
          <w:color w:val="000099"/>
          <w:sz w:val="28"/>
          <w:szCs w:val="28"/>
        </w:rPr>
        <w:t>Учет</w:t>
      </w:r>
      <w:r w:rsidRPr="00114BC1">
        <w:rPr>
          <w:b/>
          <w:color w:val="000099"/>
          <w:spacing w:val="1"/>
          <w:sz w:val="28"/>
          <w:szCs w:val="28"/>
        </w:rPr>
        <w:t xml:space="preserve"> </w:t>
      </w:r>
      <w:r w:rsidRPr="00114BC1">
        <w:rPr>
          <w:b/>
          <w:color w:val="000099"/>
          <w:sz w:val="28"/>
          <w:szCs w:val="28"/>
        </w:rPr>
        <w:t>темперамента</w:t>
      </w:r>
      <w:r w:rsidRPr="00114BC1">
        <w:rPr>
          <w:b/>
          <w:color w:val="000099"/>
          <w:spacing w:val="1"/>
          <w:sz w:val="28"/>
          <w:szCs w:val="28"/>
        </w:rPr>
        <w:t xml:space="preserve"> </w:t>
      </w:r>
      <w:r w:rsidRPr="00114BC1">
        <w:rPr>
          <w:b/>
          <w:color w:val="000099"/>
          <w:sz w:val="28"/>
          <w:szCs w:val="28"/>
        </w:rPr>
        <w:t>ребенка</w:t>
      </w:r>
      <w:r w:rsidRPr="00114BC1">
        <w:rPr>
          <w:b/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период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адаптации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школьному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обучению.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Медлительные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и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малообщительные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дети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гораздо</w:t>
      </w:r>
      <w:r w:rsidRPr="00114BC1">
        <w:rPr>
          <w:color w:val="000099"/>
          <w:spacing w:val="58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труднее</w:t>
      </w:r>
      <w:r w:rsidRPr="00114BC1">
        <w:rPr>
          <w:color w:val="000099"/>
          <w:spacing w:val="58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привыкают</w:t>
      </w:r>
      <w:r w:rsidRPr="00114BC1">
        <w:rPr>
          <w:color w:val="000099"/>
          <w:spacing w:val="58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   классу,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быстро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теряют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нему</w:t>
      </w:r>
      <w:r w:rsidRPr="00114BC1">
        <w:rPr>
          <w:color w:val="000099"/>
          <w:spacing w:val="58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интерес,</w:t>
      </w:r>
      <w:r w:rsidRPr="00114BC1">
        <w:rPr>
          <w:color w:val="000099"/>
          <w:spacing w:val="58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если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чувствуют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со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стороны</w:t>
      </w:r>
      <w:r w:rsidRPr="00114BC1">
        <w:rPr>
          <w:color w:val="000099"/>
          <w:spacing w:val="58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взрослых</w:t>
      </w:r>
      <w:r w:rsidRPr="00114BC1">
        <w:rPr>
          <w:color w:val="000099"/>
          <w:spacing w:val="58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и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 xml:space="preserve">сверстников  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 xml:space="preserve">насилие,  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 xml:space="preserve">сарказм   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и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жестокость.</w:t>
      </w:r>
    </w:p>
    <w:p w:rsidR="00654D3B" w:rsidRPr="00114BC1" w:rsidRDefault="00654D3B" w:rsidP="00114BC1">
      <w:pPr>
        <w:pStyle w:val="ListParagraph"/>
        <w:tabs>
          <w:tab w:val="left" w:pos="1041"/>
        </w:tabs>
        <w:ind w:left="360" w:right="45" w:hanging="360"/>
        <w:contextualSpacing/>
        <w:jc w:val="both"/>
        <w:rPr>
          <w:color w:val="000099"/>
          <w:sz w:val="28"/>
          <w:szCs w:val="28"/>
        </w:rPr>
      </w:pPr>
    </w:p>
    <w:p w:rsidR="00654D3B" w:rsidRPr="00114BC1" w:rsidRDefault="00654D3B" w:rsidP="00114BC1">
      <w:pPr>
        <w:pStyle w:val="ListParagraph"/>
        <w:numPr>
          <w:ilvl w:val="0"/>
          <w:numId w:val="3"/>
        </w:numPr>
        <w:tabs>
          <w:tab w:val="left" w:pos="1002"/>
        </w:tabs>
        <w:ind w:left="360" w:right="40" w:hanging="360"/>
        <w:contextualSpacing/>
        <w:jc w:val="both"/>
        <w:rPr>
          <w:color w:val="000099"/>
          <w:sz w:val="28"/>
          <w:szCs w:val="28"/>
        </w:rPr>
      </w:pPr>
      <w:r w:rsidRPr="00114BC1">
        <w:rPr>
          <w:b/>
          <w:color w:val="000099"/>
          <w:sz w:val="28"/>
          <w:szCs w:val="28"/>
        </w:rPr>
        <w:t>Исключение</w:t>
      </w:r>
      <w:r w:rsidRPr="00114BC1">
        <w:rPr>
          <w:b/>
          <w:color w:val="000099"/>
          <w:spacing w:val="1"/>
          <w:sz w:val="28"/>
          <w:szCs w:val="28"/>
        </w:rPr>
        <w:t xml:space="preserve"> </w:t>
      </w:r>
      <w:r w:rsidRPr="00114BC1">
        <w:rPr>
          <w:b/>
          <w:color w:val="000099"/>
          <w:sz w:val="28"/>
          <w:szCs w:val="28"/>
        </w:rPr>
        <w:t>таких</w:t>
      </w:r>
      <w:r w:rsidRPr="00114BC1">
        <w:rPr>
          <w:b/>
          <w:color w:val="000099"/>
          <w:spacing w:val="1"/>
          <w:sz w:val="28"/>
          <w:szCs w:val="28"/>
        </w:rPr>
        <w:t xml:space="preserve"> </w:t>
      </w:r>
      <w:r w:rsidRPr="00114BC1">
        <w:rPr>
          <w:b/>
          <w:color w:val="000099"/>
          <w:sz w:val="28"/>
          <w:szCs w:val="28"/>
        </w:rPr>
        <w:t>мер</w:t>
      </w:r>
      <w:r w:rsidRPr="00114BC1">
        <w:rPr>
          <w:b/>
          <w:color w:val="000099"/>
          <w:spacing w:val="1"/>
          <w:sz w:val="28"/>
          <w:szCs w:val="28"/>
        </w:rPr>
        <w:t xml:space="preserve"> </w:t>
      </w:r>
      <w:r w:rsidRPr="00114BC1">
        <w:rPr>
          <w:b/>
          <w:color w:val="000099"/>
          <w:sz w:val="28"/>
          <w:szCs w:val="28"/>
        </w:rPr>
        <w:t>наказания</w:t>
      </w:r>
      <w:r w:rsidRPr="00114BC1">
        <w:rPr>
          <w:color w:val="000099"/>
          <w:sz w:val="28"/>
          <w:szCs w:val="28"/>
        </w:rPr>
        <w:t>,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как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лишение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удовольствий,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физические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и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психические</w:t>
      </w:r>
      <w:r w:rsidRPr="00114BC1">
        <w:rPr>
          <w:color w:val="000099"/>
          <w:spacing w:val="-3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наказания.</w:t>
      </w:r>
    </w:p>
    <w:p w:rsidR="00654D3B" w:rsidRPr="00114BC1" w:rsidRDefault="00654D3B" w:rsidP="00114BC1">
      <w:pPr>
        <w:pStyle w:val="BodyText"/>
        <w:spacing w:before="7"/>
        <w:ind w:left="360" w:hanging="360"/>
        <w:contextualSpacing/>
        <w:jc w:val="both"/>
        <w:rPr>
          <w:color w:val="000099"/>
          <w:sz w:val="28"/>
          <w:szCs w:val="28"/>
        </w:rPr>
      </w:pPr>
    </w:p>
    <w:p w:rsidR="00654D3B" w:rsidRPr="00114BC1" w:rsidRDefault="00654D3B" w:rsidP="00114BC1">
      <w:pPr>
        <w:pStyle w:val="ListParagraph"/>
        <w:numPr>
          <w:ilvl w:val="0"/>
          <w:numId w:val="3"/>
        </w:numPr>
        <w:tabs>
          <w:tab w:val="left" w:pos="1065"/>
          <w:tab w:val="left" w:pos="2705"/>
          <w:tab w:val="left" w:pos="4270"/>
        </w:tabs>
        <w:ind w:left="360" w:right="46" w:hanging="360"/>
        <w:contextualSpacing/>
        <w:jc w:val="both"/>
        <w:rPr>
          <w:color w:val="000099"/>
          <w:sz w:val="28"/>
          <w:szCs w:val="28"/>
        </w:rPr>
      </w:pPr>
      <w:r w:rsidRPr="00114BC1">
        <w:rPr>
          <w:b/>
          <w:color w:val="000099"/>
          <w:sz w:val="28"/>
          <w:szCs w:val="28"/>
        </w:rPr>
        <w:t>Поощрение</w:t>
      </w:r>
      <w:r w:rsidRPr="00114BC1">
        <w:rPr>
          <w:b/>
          <w:color w:val="000099"/>
          <w:spacing w:val="58"/>
          <w:sz w:val="28"/>
          <w:szCs w:val="28"/>
        </w:rPr>
        <w:t xml:space="preserve"> </w:t>
      </w:r>
      <w:r w:rsidRPr="00114BC1">
        <w:rPr>
          <w:b/>
          <w:color w:val="000099"/>
          <w:sz w:val="28"/>
          <w:szCs w:val="28"/>
        </w:rPr>
        <w:t>ребенка</w:t>
      </w:r>
      <w:r w:rsidRPr="00114BC1">
        <w:rPr>
          <w:color w:val="000099"/>
          <w:sz w:val="28"/>
          <w:szCs w:val="28"/>
        </w:rPr>
        <w:t>,</w:t>
      </w:r>
      <w:r w:rsidRPr="00114BC1">
        <w:rPr>
          <w:color w:val="000099"/>
          <w:spacing w:val="58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и</w:t>
      </w:r>
      <w:r w:rsidRPr="00114BC1">
        <w:rPr>
          <w:color w:val="000099"/>
          <w:spacing w:val="58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не</w:t>
      </w:r>
      <w:r w:rsidRPr="00114BC1">
        <w:rPr>
          <w:color w:val="000099"/>
          <w:spacing w:val="58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только</w:t>
      </w:r>
      <w:r w:rsidRPr="00114BC1">
        <w:rPr>
          <w:color w:val="000099"/>
          <w:spacing w:val="58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за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учебные</w:t>
      </w:r>
      <w:r w:rsidRPr="00114BC1">
        <w:rPr>
          <w:color w:val="000099"/>
          <w:sz w:val="28"/>
          <w:szCs w:val="28"/>
        </w:rPr>
        <w:tab/>
        <w:t>успехи.</w:t>
      </w:r>
      <w:r w:rsidRPr="00114BC1">
        <w:rPr>
          <w:color w:val="000099"/>
          <w:sz w:val="28"/>
          <w:szCs w:val="28"/>
        </w:rPr>
        <w:tab/>
        <w:t>Моральное</w:t>
      </w:r>
      <w:r w:rsidRPr="00114BC1">
        <w:rPr>
          <w:color w:val="000099"/>
          <w:spacing w:val="1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стимулирование</w:t>
      </w:r>
      <w:r w:rsidRPr="00114BC1">
        <w:rPr>
          <w:color w:val="000099"/>
          <w:spacing w:val="-3"/>
          <w:sz w:val="28"/>
          <w:szCs w:val="28"/>
        </w:rPr>
        <w:t xml:space="preserve"> </w:t>
      </w:r>
      <w:r w:rsidRPr="00114BC1">
        <w:rPr>
          <w:color w:val="000099"/>
          <w:sz w:val="28"/>
          <w:szCs w:val="28"/>
        </w:rPr>
        <w:t>достижений ребенка.</w:t>
      </w:r>
    </w:p>
    <w:p w:rsidR="00654D3B" w:rsidRPr="00114BC1" w:rsidRDefault="00654D3B" w:rsidP="00114BC1">
      <w:pPr>
        <w:pStyle w:val="BodyText"/>
        <w:spacing w:before="10"/>
        <w:ind w:left="360" w:hanging="360"/>
        <w:contextualSpacing/>
        <w:jc w:val="both"/>
        <w:rPr>
          <w:color w:val="000099"/>
          <w:sz w:val="28"/>
          <w:szCs w:val="28"/>
        </w:rPr>
      </w:pPr>
    </w:p>
    <w:p w:rsidR="00654D3B" w:rsidRPr="00114BC1" w:rsidRDefault="00654D3B" w:rsidP="00114BC1">
      <w:pPr>
        <w:pStyle w:val="ListParagraph"/>
        <w:numPr>
          <w:ilvl w:val="0"/>
          <w:numId w:val="3"/>
        </w:numPr>
        <w:tabs>
          <w:tab w:val="left" w:pos="1089"/>
        </w:tabs>
        <w:spacing w:before="1"/>
        <w:ind w:left="360" w:right="38" w:hanging="360"/>
        <w:contextualSpacing/>
        <w:jc w:val="both"/>
        <w:rPr>
          <w:color w:val="000099"/>
          <w:sz w:val="28"/>
          <w:szCs w:val="28"/>
        </w:rPr>
      </w:pPr>
      <w:r w:rsidRPr="00114BC1">
        <w:tab/>
      </w:r>
      <w:r w:rsidRPr="00114BC1">
        <w:rPr>
          <w:b/>
          <w:color w:val="000099"/>
          <w:sz w:val="28"/>
          <w:szCs w:val="28"/>
        </w:rPr>
        <w:t xml:space="preserve">Основными помощниками родителей в сложных ситуациях являются терпение, внимание и понимание. </w:t>
      </w:r>
      <w:r w:rsidRPr="00114BC1">
        <w:rPr>
          <w:color w:val="000099"/>
          <w:sz w:val="28"/>
          <w:szCs w:val="28"/>
        </w:rPr>
        <w:t xml:space="preserve">  Постарайтесь создать благоприятный климат в семье для ребенка.</w:t>
      </w:r>
    </w:p>
    <w:sectPr w:rsidR="00654D3B" w:rsidRPr="00114BC1" w:rsidSect="00114BC1">
      <w:pgSz w:w="11910" w:h="16840"/>
      <w:pgMar w:top="240" w:right="570" w:bottom="1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3D0"/>
    <w:multiLevelType w:val="multilevel"/>
    <w:tmpl w:val="5712ADBE"/>
    <w:lvl w:ilvl="0">
      <w:numFmt w:val="bullet"/>
      <w:lvlText w:val=""/>
      <w:lvlJc w:val="left"/>
      <w:pPr>
        <w:ind w:left="393" w:hanging="130"/>
      </w:pPr>
    </w:lvl>
    <w:lvl w:ilvl="1">
      <w:numFmt w:val="bullet"/>
      <w:lvlText w:val="-"/>
      <w:lvlJc w:val="left"/>
      <w:pPr>
        <w:ind w:left="830" w:hanging="303"/>
      </w:pPr>
      <w:rPr>
        <w:rFonts w:ascii="Times New Roman" w:hAnsi="Times New Roman"/>
        <w:sz w:val="20"/>
      </w:rPr>
    </w:lvl>
    <w:lvl w:ilvl="2">
      <w:numFmt w:val="bullet"/>
      <w:lvlText w:val="•"/>
      <w:lvlJc w:val="left"/>
      <w:pPr>
        <w:ind w:left="1347" w:hanging="303"/>
      </w:pPr>
    </w:lvl>
    <w:lvl w:ilvl="3">
      <w:numFmt w:val="bullet"/>
      <w:lvlText w:val="•"/>
      <w:lvlJc w:val="left"/>
      <w:pPr>
        <w:ind w:left="1854" w:hanging="303"/>
      </w:pPr>
    </w:lvl>
    <w:lvl w:ilvl="4">
      <w:numFmt w:val="bullet"/>
      <w:lvlText w:val="•"/>
      <w:lvlJc w:val="left"/>
      <w:pPr>
        <w:ind w:left="2361" w:hanging="303"/>
      </w:pPr>
    </w:lvl>
    <w:lvl w:ilvl="5">
      <w:numFmt w:val="bullet"/>
      <w:lvlText w:val="•"/>
      <w:lvlJc w:val="left"/>
      <w:pPr>
        <w:ind w:left="2868" w:hanging="303"/>
      </w:pPr>
    </w:lvl>
    <w:lvl w:ilvl="6">
      <w:numFmt w:val="bullet"/>
      <w:lvlText w:val="•"/>
      <w:lvlJc w:val="left"/>
      <w:pPr>
        <w:ind w:left="3375" w:hanging="303"/>
      </w:pPr>
    </w:lvl>
    <w:lvl w:ilvl="7">
      <w:numFmt w:val="bullet"/>
      <w:lvlText w:val="•"/>
      <w:lvlJc w:val="left"/>
      <w:pPr>
        <w:ind w:left="3882" w:hanging="303"/>
      </w:pPr>
    </w:lvl>
    <w:lvl w:ilvl="8">
      <w:numFmt w:val="bullet"/>
      <w:lvlText w:val="•"/>
      <w:lvlJc w:val="left"/>
      <w:pPr>
        <w:ind w:left="4389" w:hanging="303"/>
      </w:pPr>
    </w:lvl>
  </w:abstractNum>
  <w:abstractNum w:abstractNumId="1">
    <w:nsid w:val="0F3770C9"/>
    <w:multiLevelType w:val="multilevel"/>
    <w:tmpl w:val="5712ADBE"/>
    <w:lvl w:ilvl="0">
      <w:numFmt w:val="bullet"/>
      <w:lvlText w:val=""/>
      <w:lvlJc w:val="left"/>
      <w:pPr>
        <w:ind w:left="393" w:hanging="130"/>
      </w:pPr>
    </w:lvl>
    <w:lvl w:ilvl="1">
      <w:numFmt w:val="bullet"/>
      <w:lvlText w:val="-"/>
      <w:lvlJc w:val="left"/>
      <w:pPr>
        <w:ind w:left="830" w:hanging="303"/>
      </w:pPr>
      <w:rPr>
        <w:rFonts w:ascii="Times New Roman" w:hAnsi="Times New Roman"/>
        <w:sz w:val="20"/>
      </w:rPr>
    </w:lvl>
    <w:lvl w:ilvl="2">
      <w:numFmt w:val="bullet"/>
      <w:lvlText w:val="•"/>
      <w:lvlJc w:val="left"/>
      <w:pPr>
        <w:ind w:left="1347" w:hanging="303"/>
      </w:pPr>
    </w:lvl>
    <w:lvl w:ilvl="3">
      <w:numFmt w:val="bullet"/>
      <w:lvlText w:val="•"/>
      <w:lvlJc w:val="left"/>
      <w:pPr>
        <w:ind w:left="1854" w:hanging="303"/>
      </w:pPr>
    </w:lvl>
    <w:lvl w:ilvl="4">
      <w:numFmt w:val="bullet"/>
      <w:lvlText w:val="•"/>
      <w:lvlJc w:val="left"/>
      <w:pPr>
        <w:ind w:left="2361" w:hanging="303"/>
      </w:pPr>
    </w:lvl>
    <w:lvl w:ilvl="5">
      <w:numFmt w:val="bullet"/>
      <w:lvlText w:val="•"/>
      <w:lvlJc w:val="left"/>
      <w:pPr>
        <w:ind w:left="2868" w:hanging="303"/>
      </w:pPr>
    </w:lvl>
    <w:lvl w:ilvl="6">
      <w:numFmt w:val="bullet"/>
      <w:lvlText w:val="•"/>
      <w:lvlJc w:val="left"/>
      <w:pPr>
        <w:ind w:left="3375" w:hanging="303"/>
      </w:pPr>
    </w:lvl>
    <w:lvl w:ilvl="7">
      <w:numFmt w:val="bullet"/>
      <w:lvlText w:val="•"/>
      <w:lvlJc w:val="left"/>
      <w:pPr>
        <w:ind w:left="3882" w:hanging="303"/>
      </w:pPr>
    </w:lvl>
    <w:lvl w:ilvl="8">
      <w:numFmt w:val="bullet"/>
      <w:lvlText w:val="•"/>
      <w:lvlJc w:val="left"/>
      <w:pPr>
        <w:ind w:left="4389" w:hanging="303"/>
      </w:pPr>
    </w:lvl>
  </w:abstractNum>
  <w:abstractNum w:abstractNumId="2">
    <w:nsid w:val="14907B85"/>
    <w:multiLevelType w:val="multilevel"/>
    <w:tmpl w:val="5712ADBE"/>
    <w:lvl w:ilvl="0">
      <w:numFmt w:val="bullet"/>
      <w:lvlText w:val=""/>
      <w:lvlJc w:val="left"/>
      <w:pPr>
        <w:ind w:left="393" w:hanging="130"/>
      </w:pPr>
    </w:lvl>
    <w:lvl w:ilvl="1">
      <w:numFmt w:val="bullet"/>
      <w:lvlText w:val="-"/>
      <w:lvlJc w:val="left"/>
      <w:pPr>
        <w:ind w:left="830" w:hanging="303"/>
      </w:pPr>
      <w:rPr>
        <w:rFonts w:ascii="Times New Roman" w:hAnsi="Times New Roman"/>
        <w:sz w:val="20"/>
      </w:rPr>
    </w:lvl>
    <w:lvl w:ilvl="2">
      <w:numFmt w:val="bullet"/>
      <w:lvlText w:val="•"/>
      <w:lvlJc w:val="left"/>
      <w:pPr>
        <w:ind w:left="1347" w:hanging="303"/>
      </w:pPr>
    </w:lvl>
    <w:lvl w:ilvl="3">
      <w:numFmt w:val="bullet"/>
      <w:lvlText w:val="•"/>
      <w:lvlJc w:val="left"/>
      <w:pPr>
        <w:ind w:left="1854" w:hanging="303"/>
      </w:pPr>
    </w:lvl>
    <w:lvl w:ilvl="4">
      <w:numFmt w:val="bullet"/>
      <w:lvlText w:val="•"/>
      <w:lvlJc w:val="left"/>
      <w:pPr>
        <w:ind w:left="2361" w:hanging="303"/>
      </w:pPr>
    </w:lvl>
    <w:lvl w:ilvl="5">
      <w:numFmt w:val="bullet"/>
      <w:lvlText w:val="•"/>
      <w:lvlJc w:val="left"/>
      <w:pPr>
        <w:ind w:left="2868" w:hanging="303"/>
      </w:pPr>
    </w:lvl>
    <w:lvl w:ilvl="6">
      <w:numFmt w:val="bullet"/>
      <w:lvlText w:val="•"/>
      <w:lvlJc w:val="left"/>
      <w:pPr>
        <w:ind w:left="3375" w:hanging="303"/>
      </w:pPr>
    </w:lvl>
    <w:lvl w:ilvl="7">
      <w:numFmt w:val="bullet"/>
      <w:lvlText w:val="•"/>
      <w:lvlJc w:val="left"/>
      <w:pPr>
        <w:ind w:left="3882" w:hanging="303"/>
      </w:pPr>
    </w:lvl>
    <w:lvl w:ilvl="8">
      <w:numFmt w:val="bullet"/>
      <w:lvlText w:val="•"/>
      <w:lvlJc w:val="left"/>
      <w:pPr>
        <w:ind w:left="4389" w:hanging="303"/>
      </w:pPr>
    </w:lvl>
  </w:abstractNum>
  <w:abstractNum w:abstractNumId="3">
    <w:nsid w:val="170148DE"/>
    <w:multiLevelType w:val="multilevel"/>
    <w:tmpl w:val="5712ADBE"/>
    <w:lvl w:ilvl="0">
      <w:numFmt w:val="bullet"/>
      <w:lvlText w:val=""/>
      <w:lvlJc w:val="left"/>
      <w:pPr>
        <w:ind w:left="393" w:hanging="130"/>
      </w:pPr>
    </w:lvl>
    <w:lvl w:ilvl="1">
      <w:numFmt w:val="bullet"/>
      <w:lvlText w:val="-"/>
      <w:lvlJc w:val="left"/>
      <w:pPr>
        <w:ind w:left="830" w:hanging="303"/>
      </w:pPr>
      <w:rPr>
        <w:rFonts w:ascii="Times New Roman" w:hAnsi="Times New Roman"/>
        <w:sz w:val="20"/>
      </w:rPr>
    </w:lvl>
    <w:lvl w:ilvl="2">
      <w:numFmt w:val="bullet"/>
      <w:lvlText w:val="•"/>
      <w:lvlJc w:val="left"/>
      <w:pPr>
        <w:ind w:left="1347" w:hanging="303"/>
      </w:pPr>
    </w:lvl>
    <w:lvl w:ilvl="3">
      <w:numFmt w:val="bullet"/>
      <w:lvlText w:val="•"/>
      <w:lvlJc w:val="left"/>
      <w:pPr>
        <w:ind w:left="1854" w:hanging="303"/>
      </w:pPr>
    </w:lvl>
    <w:lvl w:ilvl="4">
      <w:numFmt w:val="bullet"/>
      <w:lvlText w:val="•"/>
      <w:lvlJc w:val="left"/>
      <w:pPr>
        <w:ind w:left="2361" w:hanging="303"/>
      </w:pPr>
    </w:lvl>
    <w:lvl w:ilvl="5">
      <w:numFmt w:val="bullet"/>
      <w:lvlText w:val="•"/>
      <w:lvlJc w:val="left"/>
      <w:pPr>
        <w:ind w:left="2868" w:hanging="303"/>
      </w:pPr>
    </w:lvl>
    <w:lvl w:ilvl="6">
      <w:numFmt w:val="bullet"/>
      <w:lvlText w:val="•"/>
      <w:lvlJc w:val="left"/>
      <w:pPr>
        <w:ind w:left="3375" w:hanging="303"/>
      </w:pPr>
    </w:lvl>
    <w:lvl w:ilvl="7">
      <w:numFmt w:val="bullet"/>
      <w:lvlText w:val="•"/>
      <w:lvlJc w:val="left"/>
      <w:pPr>
        <w:ind w:left="3882" w:hanging="303"/>
      </w:pPr>
    </w:lvl>
    <w:lvl w:ilvl="8">
      <w:numFmt w:val="bullet"/>
      <w:lvlText w:val="•"/>
      <w:lvlJc w:val="left"/>
      <w:pPr>
        <w:ind w:left="4389" w:hanging="303"/>
      </w:pPr>
    </w:lvl>
  </w:abstractNum>
  <w:abstractNum w:abstractNumId="4">
    <w:nsid w:val="1C146BA3"/>
    <w:multiLevelType w:val="multilevel"/>
    <w:tmpl w:val="11101252"/>
    <w:lvl w:ilvl="0">
      <w:start w:val="1"/>
      <w:numFmt w:val="bullet"/>
      <w:lvlText w:val=""/>
      <w:lvlJc w:val="left"/>
      <w:pPr>
        <w:tabs>
          <w:tab w:val="num" w:pos="623"/>
        </w:tabs>
        <w:ind w:left="623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830" w:hanging="303"/>
      </w:pPr>
      <w:rPr>
        <w:rFonts w:ascii="Times New Roman" w:hAnsi="Times New Roman"/>
        <w:sz w:val="20"/>
      </w:rPr>
    </w:lvl>
    <w:lvl w:ilvl="2">
      <w:numFmt w:val="bullet"/>
      <w:lvlText w:val="•"/>
      <w:lvlJc w:val="left"/>
      <w:pPr>
        <w:ind w:left="1347" w:hanging="303"/>
      </w:pPr>
    </w:lvl>
    <w:lvl w:ilvl="3">
      <w:numFmt w:val="bullet"/>
      <w:lvlText w:val="•"/>
      <w:lvlJc w:val="left"/>
      <w:pPr>
        <w:ind w:left="1854" w:hanging="303"/>
      </w:pPr>
    </w:lvl>
    <w:lvl w:ilvl="4">
      <w:numFmt w:val="bullet"/>
      <w:lvlText w:val="•"/>
      <w:lvlJc w:val="left"/>
      <w:pPr>
        <w:ind w:left="2361" w:hanging="303"/>
      </w:pPr>
    </w:lvl>
    <w:lvl w:ilvl="5">
      <w:numFmt w:val="bullet"/>
      <w:lvlText w:val="•"/>
      <w:lvlJc w:val="left"/>
      <w:pPr>
        <w:ind w:left="2868" w:hanging="303"/>
      </w:pPr>
    </w:lvl>
    <w:lvl w:ilvl="6">
      <w:numFmt w:val="bullet"/>
      <w:lvlText w:val="•"/>
      <w:lvlJc w:val="left"/>
      <w:pPr>
        <w:ind w:left="3375" w:hanging="303"/>
      </w:pPr>
    </w:lvl>
    <w:lvl w:ilvl="7">
      <w:numFmt w:val="bullet"/>
      <w:lvlText w:val="•"/>
      <w:lvlJc w:val="left"/>
      <w:pPr>
        <w:ind w:left="3882" w:hanging="303"/>
      </w:pPr>
    </w:lvl>
    <w:lvl w:ilvl="8">
      <w:numFmt w:val="bullet"/>
      <w:lvlText w:val="•"/>
      <w:lvlJc w:val="left"/>
      <w:pPr>
        <w:ind w:left="4389" w:hanging="303"/>
      </w:pPr>
    </w:lvl>
  </w:abstractNum>
  <w:abstractNum w:abstractNumId="5">
    <w:nsid w:val="34F976E6"/>
    <w:multiLevelType w:val="multilevel"/>
    <w:tmpl w:val="5AB0AD2C"/>
    <w:lvl w:ilvl="0">
      <w:start w:val="1"/>
      <w:numFmt w:val="bullet"/>
      <w:lvlText w:val=""/>
      <w:lvlJc w:val="left"/>
      <w:pPr>
        <w:tabs>
          <w:tab w:val="num" w:pos="623"/>
        </w:tabs>
        <w:ind w:left="623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830" w:hanging="303"/>
      </w:pPr>
      <w:rPr>
        <w:rFonts w:ascii="Times New Roman" w:hAnsi="Times New Roman"/>
        <w:sz w:val="20"/>
      </w:rPr>
    </w:lvl>
    <w:lvl w:ilvl="2">
      <w:numFmt w:val="bullet"/>
      <w:lvlText w:val="•"/>
      <w:lvlJc w:val="left"/>
      <w:pPr>
        <w:ind w:left="1347" w:hanging="303"/>
      </w:pPr>
    </w:lvl>
    <w:lvl w:ilvl="3">
      <w:numFmt w:val="bullet"/>
      <w:lvlText w:val="•"/>
      <w:lvlJc w:val="left"/>
      <w:pPr>
        <w:ind w:left="1854" w:hanging="303"/>
      </w:pPr>
    </w:lvl>
    <w:lvl w:ilvl="4">
      <w:numFmt w:val="bullet"/>
      <w:lvlText w:val="•"/>
      <w:lvlJc w:val="left"/>
      <w:pPr>
        <w:ind w:left="2361" w:hanging="303"/>
      </w:pPr>
    </w:lvl>
    <w:lvl w:ilvl="5">
      <w:numFmt w:val="bullet"/>
      <w:lvlText w:val="•"/>
      <w:lvlJc w:val="left"/>
      <w:pPr>
        <w:ind w:left="2868" w:hanging="303"/>
      </w:pPr>
    </w:lvl>
    <w:lvl w:ilvl="6">
      <w:numFmt w:val="bullet"/>
      <w:lvlText w:val="•"/>
      <w:lvlJc w:val="left"/>
      <w:pPr>
        <w:ind w:left="3375" w:hanging="303"/>
      </w:pPr>
    </w:lvl>
    <w:lvl w:ilvl="7">
      <w:numFmt w:val="bullet"/>
      <w:lvlText w:val="•"/>
      <w:lvlJc w:val="left"/>
      <w:pPr>
        <w:ind w:left="3882" w:hanging="303"/>
      </w:pPr>
    </w:lvl>
    <w:lvl w:ilvl="8">
      <w:numFmt w:val="bullet"/>
      <w:lvlText w:val="•"/>
      <w:lvlJc w:val="left"/>
      <w:pPr>
        <w:ind w:left="4389" w:hanging="303"/>
      </w:pPr>
    </w:lvl>
  </w:abstractNum>
  <w:abstractNum w:abstractNumId="6">
    <w:nsid w:val="40832E46"/>
    <w:multiLevelType w:val="multilevel"/>
    <w:tmpl w:val="5712ADBE"/>
    <w:lvl w:ilvl="0">
      <w:numFmt w:val="bullet"/>
      <w:lvlText w:val=""/>
      <w:lvlJc w:val="left"/>
      <w:pPr>
        <w:ind w:left="393" w:hanging="130"/>
      </w:pPr>
    </w:lvl>
    <w:lvl w:ilvl="1">
      <w:numFmt w:val="bullet"/>
      <w:lvlText w:val="-"/>
      <w:lvlJc w:val="left"/>
      <w:pPr>
        <w:ind w:left="830" w:hanging="303"/>
      </w:pPr>
      <w:rPr>
        <w:rFonts w:ascii="Times New Roman" w:hAnsi="Times New Roman"/>
        <w:sz w:val="20"/>
      </w:rPr>
    </w:lvl>
    <w:lvl w:ilvl="2">
      <w:numFmt w:val="bullet"/>
      <w:lvlText w:val="•"/>
      <w:lvlJc w:val="left"/>
      <w:pPr>
        <w:ind w:left="1347" w:hanging="303"/>
      </w:pPr>
    </w:lvl>
    <w:lvl w:ilvl="3">
      <w:numFmt w:val="bullet"/>
      <w:lvlText w:val="•"/>
      <w:lvlJc w:val="left"/>
      <w:pPr>
        <w:ind w:left="1854" w:hanging="303"/>
      </w:pPr>
    </w:lvl>
    <w:lvl w:ilvl="4">
      <w:numFmt w:val="bullet"/>
      <w:lvlText w:val="•"/>
      <w:lvlJc w:val="left"/>
      <w:pPr>
        <w:ind w:left="2361" w:hanging="303"/>
      </w:pPr>
    </w:lvl>
    <w:lvl w:ilvl="5">
      <w:numFmt w:val="bullet"/>
      <w:lvlText w:val="•"/>
      <w:lvlJc w:val="left"/>
      <w:pPr>
        <w:ind w:left="2868" w:hanging="303"/>
      </w:pPr>
    </w:lvl>
    <w:lvl w:ilvl="6">
      <w:numFmt w:val="bullet"/>
      <w:lvlText w:val="•"/>
      <w:lvlJc w:val="left"/>
      <w:pPr>
        <w:ind w:left="3375" w:hanging="303"/>
      </w:pPr>
    </w:lvl>
    <w:lvl w:ilvl="7">
      <w:numFmt w:val="bullet"/>
      <w:lvlText w:val="•"/>
      <w:lvlJc w:val="left"/>
      <w:pPr>
        <w:ind w:left="3882" w:hanging="303"/>
      </w:pPr>
    </w:lvl>
    <w:lvl w:ilvl="8">
      <w:numFmt w:val="bullet"/>
      <w:lvlText w:val="•"/>
      <w:lvlJc w:val="left"/>
      <w:pPr>
        <w:ind w:left="4389" w:hanging="303"/>
      </w:pPr>
    </w:lvl>
  </w:abstractNum>
  <w:abstractNum w:abstractNumId="7">
    <w:nsid w:val="42073EEC"/>
    <w:multiLevelType w:val="multilevel"/>
    <w:tmpl w:val="5712ADBE"/>
    <w:lvl w:ilvl="0">
      <w:numFmt w:val="bullet"/>
      <w:lvlText w:val=""/>
      <w:lvlJc w:val="left"/>
      <w:pPr>
        <w:ind w:left="393" w:hanging="130"/>
      </w:pPr>
    </w:lvl>
    <w:lvl w:ilvl="1">
      <w:numFmt w:val="bullet"/>
      <w:lvlText w:val="-"/>
      <w:lvlJc w:val="left"/>
      <w:pPr>
        <w:ind w:left="830" w:hanging="303"/>
      </w:pPr>
      <w:rPr>
        <w:rFonts w:ascii="Times New Roman" w:hAnsi="Times New Roman"/>
        <w:sz w:val="20"/>
      </w:rPr>
    </w:lvl>
    <w:lvl w:ilvl="2">
      <w:numFmt w:val="bullet"/>
      <w:lvlText w:val="•"/>
      <w:lvlJc w:val="left"/>
      <w:pPr>
        <w:ind w:left="1347" w:hanging="303"/>
      </w:pPr>
    </w:lvl>
    <w:lvl w:ilvl="3">
      <w:numFmt w:val="bullet"/>
      <w:lvlText w:val="•"/>
      <w:lvlJc w:val="left"/>
      <w:pPr>
        <w:ind w:left="1854" w:hanging="303"/>
      </w:pPr>
    </w:lvl>
    <w:lvl w:ilvl="4">
      <w:numFmt w:val="bullet"/>
      <w:lvlText w:val="•"/>
      <w:lvlJc w:val="left"/>
      <w:pPr>
        <w:ind w:left="2361" w:hanging="303"/>
      </w:pPr>
    </w:lvl>
    <w:lvl w:ilvl="5">
      <w:numFmt w:val="bullet"/>
      <w:lvlText w:val="•"/>
      <w:lvlJc w:val="left"/>
      <w:pPr>
        <w:ind w:left="2868" w:hanging="303"/>
      </w:pPr>
    </w:lvl>
    <w:lvl w:ilvl="6">
      <w:numFmt w:val="bullet"/>
      <w:lvlText w:val="•"/>
      <w:lvlJc w:val="left"/>
      <w:pPr>
        <w:ind w:left="3375" w:hanging="303"/>
      </w:pPr>
    </w:lvl>
    <w:lvl w:ilvl="7">
      <w:numFmt w:val="bullet"/>
      <w:lvlText w:val="•"/>
      <w:lvlJc w:val="left"/>
      <w:pPr>
        <w:ind w:left="3882" w:hanging="303"/>
      </w:pPr>
    </w:lvl>
    <w:lvl w:ilvl="8">
      <w:numFmt w:val="bullet"/>
      <w:lvlText w:val="•"/>
      <w:lvlJc w:val="left"/>
      <w:pPr>
        <w:ind w:left="4389" w:hanging="303"/>
      </w:pPr>
    </w:lvl>
  </w:abstractNum>
  <w:abstractNum w:abstractNumId="8">
    <w:nsid w:val="5D820CDE"/>
    <w:multiLevelType w:val="multilevel"/>
    <w:tmpl w:val="C7D4B648"/>
    <w:lvl w:ilvl="0">
      <w:start w:val="1"/>
      <w:numFmt w:val="bullet"/>
      <w:lvlText w:val=""/>
      <w:lvlJc w:val="left"/>
      <w:pPr>
        <w:tabs>
          <w:tab w:val="num" w:pos="623"/>
        </w:tabs>
        <w:ind w:left="623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830" w:hanging="303"/>
      </w:pPr>
      <w:rPr>
        <w:rFonts w:ascii="Times New Roman" w:hAnsi="Times New Roman"/>
        <w:sz w:val="20"/>
      </w:rPr>
    </w:lvl>
    <w:lvl w:ilvl="2">
      <w:numFmt w:val="bullet"/>
      <w:lvlText w:val="•"/>
      <w:lvlJc w:val="left"/>
      <w:pPr>
        <w:ind w:left="1347" w:hanging="303"/>
      </w:pPr>
    </w:lvl>
    <w:lvl w:ilvl="3">
      <w:numFmt w:val="bullet"/>
      <w:lvlText w:val="•"/>
      <w:lvlJc w:val="left"/>
      <w:pPr>
        <w:ind w:left="1854" w:hanging="303"/>
      </w:pPr>
    </w:lvl>
    <w:lvl w:ilvl="4">
      <w:numFmt w:val="bullet"/>
      <w:lvlText w:val="•"/>
      <w:lvlJc w:val="left"/>
      <w:pPr>
        <w:ind w:left="2361" w:hanging="303"/>
      </w:pPr>
    </w:lvl>
    <w:lvl w:ilvl="5">
      <w:numFmt w:val="bullet"/>
      <w:lvlText w:val="•"/>
      <w:lvlJc w:val="left"/>
      <w:pPr>
        <w:ind w:left="2868" w:hanging="303"/>
      </w:pPr>
    </w:lvl>
    <w:lvl w:ilvl="6">
      <w:numFmt w:val="bullet"/>
      <w:lvlText w:val="•"/>
      <w:lvlJc w:val="left"/>
      <w:pPr>
        <w:ind w:left="3375" w:hanging="303"/>
      </w:pPr>
    </w:lvl>
    <w:lvl w:ilvl="7">
      <w:numFmt w:val="bullet"/>
      <w:lvlText w:val="•"/>
      <w:lvlJc w:val="left"/>
      <w:pPr>
        <w:ind w:left="3882" w:hanging="303"/>
      </w:pPr>
    </w:lvl>
    <w:lvl w:ilvl="8">
      <w:numFmt w:val="bullet"/>
      <w:lvlText w:val="•"/>
      <w:lvlJc w:val="left"/>
      <w:pPr>
        <w:ind w:left="4389" w:hanging="303"/>
      </w:pPr>
    </w:lvl>
  </w:abstractNum>
  <w:abstractNum w:abstractNumId="9">
    <w:nsid w:val="63921FDF"/>
    <w:multiLevelType w:val="multilevel"/>
    <w:tmpl w:val="BE2E9898"/>
    <w:lvl w:ilvl="0">
      <w:start w:val="1"/>
      <w:numFmt w:val="bullet"/>
      <w:lvlText w:val=""/>
      <w:lvlJc w:val="left"/>
      <w:pPr>
        <w:tabs>
          <w:tab w:val="num" w:pos="623"/>
        </w:tabs>
        <w:ind w:left="623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830" w:hanging="303"/>
      </w:pPr>
      <w:rPr>
        <w:rFonts w:ascii="Times New Roman" w:hAnsi="Times New Roman"/>
        <w:sz w:val="20"/>
      </w:rPr>
    </w:lvl>
    <w:lvl w:ilvl="2">
      <w:numFmt w:val="bullet"/>
      <w:lvlText w:val="•"/>
      <w:lvlJc w:val="left"/>
      <w:pPr>
        <w:ind w:left="1347" w:hanging="303"/>
      </w:pPr>
    </w:lvl>
    <w:lvl w:ilvl="3">
      <w:numFmt w:val="bullet"/>
      <w:lvlText w:val="•"/>
      <w:lvlJc w:val="left"/>
      <w:pPr>
        <w:ind w:left="1854" w:hanging="303"/>
      </w:pPr>
    </w:lvl>
    <w:lvl w:ilvl="4">
      <w:numFmt w:val="bullet"/>
      <w:lvlText w:val="•"/>
      <w:lvlJc w:val="left"/>
      <w:pPr>
        <w:ind w:left="2361" w:hanging="303"/>
      </w:pPr>
    </w:lvl>
    <w:lvl w:ilvl="5">
      <w:numFmt w:val="bullet"/>
      <w:lvlText w:val="•"/>
      <w:lvlJc w:val="left"/>
      <w:pPr>
        <w:ind w:left="2868" w:hanging="303"/>
      </w:pPr>
    </w:lvl>
    <w:lvl w:ilvl="6">
      <w:numFmt w:val="bullet"/>
      <w:lvlText w:val="•"/>
      <w:lvlJc w:val="left"/>
      <w:pPr>
        <w:ind w:left="3375" w:hanging="303"/>
      </w:pPr>
    </w:lvl>
    <w:lvl w:ilvl="7">
      <w:numFmt w:val="bullet"/>
      <w:lvlText w:val="•"/>
      <w:lvlJc w:val="left"/>
      <w:pPr>
        <w:ind w:left="3882" w:hanging="303"/>
      </w:pPr>
    </w:lvl>
    <w:lvl w:ilvl="8">
      <w:numFmt w:val="bullet"/>
      <w:lvlText w:val="•"/>
      <w:lvlJc w:val="left"/>
      <w:pPr>
        <w:ind w:left="4389" w:hanging="303"/>
      </w:pPr>
    </w:lvl>
  </w:abstractNum>
  <w:abstractNum w:abstractNumId="10">
    <w:nsid w:val="65FF223B"/>
    <w:multiLevelType w:val="multilevel"/>
    <w:tmpl w:val="D062B54C"/>
    <w:lvl w:ilvl="0">
      <w:numFmt w:val="bullet"/>
      <w:lvlText w:val="-"/>
      <w:lvlJc w:val="left"/>
      <w:pPr>
        <w:ind w:left="240" w:hanging="130"/>
      </w:pPr>
      <w:rPr>
        <w:rFonts w:ascii="Times New Roman" w:hAnsi="Times New Roman"/>
        <w:sz w:val="20"/>
      </w:rPr>
    </w:lvl>
    <w:lvl w:ilvl="1">
      <w:numFmt w:val="bullet"/>
      <w:lvlText w:val="-"/>
      <w:lvlJc w:val="left"/>
      <w:pPr>
        <w:ind w:left="830" w:hanging="130"/>
      </w:pPr>
      <w:rPr>
        <w:rFonts w:ascii="Times New Roman" w:hAnsi="Times New Roman"/>
        <w:sz w:val="20"/>
      </w:rPr>
    </w:lvl>
    <w:lvl w:ilvl="2">
      <w:numFmt w:val="bullet"/>
      <w:lvlText w:val="•"/>
      <w:lvlJc w:val="left"/>
      <w:pPr>
        <w:ind w:left="1347" w:hanging="130"/>
      </w:pPr>
    </w:lvl>
    <w:lvl w:ilvl="3">
      <w:numFmt w:val="bullet"/>
      <w:lvlText w:val="•"/>
      <w:lvlJc w:val="left"/>
      <w:pPr>
        <w:ind w:left="1854" w:hanging="130"/>
      </w:pPr>
    </w:lvl>
    <w:lvl w:ilvl="4">
      <w:numFmt w:val="bullet"/>
      <w:lvlText w:val="•"/>
      <w:lvlJc w:val="left"/>
      <w:pPr>
        <w:ind w:left="2361" w:hanging="130"/>
      </w:pPr>
    </w:lvl>
    <w:lvl w:ilvl="5">
      <w:numFmt w:val="bullet"/>
      <w:lvlText w:val="•"/>
      <w:lvlJc w:val="left"/>
      <w:pPr>
        <w:ind w:left="2868" w:hanging="130"/>
      </w:pPr>
    </w:lvl>
    <w:lvl w:ilvl="6">
      <w:numFmt w:val="bullet"/>
      <w:lvlText w:val="•"/>
      <w:lvlJc w:val="left"/>
      <w:pPr>
        <w:ind w:left="3375" w:hanging="130"/>
      </w:pPr>
    </w:lvl>
    <w:lvl w:ilvl="7">
      <w:numFmt w:val="bullet"/>
      <w:lvlText w:val="•"/>
      <w:lvlJc w:val="left"/>
      <w:pPr>
        <w:ind w:left="3882" w:hanging="130"/>
      </w:pPr>
    </w:lvl>
    <w:lvl w:ilvl="8">
      <w:numFmt w:val="bullet"/>
      <w:lvlText w:val="•"/>
      <w:lvlJc w:val="left"/>
      <w:pPr>
        <w:ind w:left="4389" w:hanging="130"/>
      </w:pPr>
    </w:lvl>
  </w:abstractNum>
  <w:abstractNum w:abstractNumId="11">
    <w:nsid w:val="6E760163"/>
    <w:multiLevelType w:val="multilevel"/>
    <w:tmpl w:val="AF78075E"/>
    <w:lvl w:ilvl="0">
      <w:start w:val="1"/>
      <w:numFmt w:val="decimal"/>
      <w:lvlText w:val="%1."/>
      <w:lvlJc w:val="left"/>
      <w:pPr>
        <w:ind w:left="1152" w:hanging="567"/>
      </w:pPr>
      <w:rPr>
        <w:rFonts w:cs="Times New Roman"/>
      </w:rPr>
    </w:lvl>
    <w:lvl w:ilvl="1">
      <w:numFmt w:val="bullet"/>
      <w:lvlText w:val="•"/>
      <w:lvlJc w:val="left"/>
      <w:pPr>
        <w:ind w:left="1619" w:hanging="567"/>
      </w:pPr>
    </w:lvl>
    <w:lvl w:ilvl="2">
      <w:numFmt w:val="bullet"/>
      <w:lvlText w:val="•"/>
      <w:lvlJc w:val="left"/>
      <w:pPr>
        <w:ind w:left="2079" w:hanging="567"/>
      </w:pPr>
    </w:lvl>
    <w:lvl w:ilvl="3">
      <w:numFmt w:val="bullet"/>
      <w:lvlText w:val="•"/>
      <w:lvlJc w:val="left"/>
      <w:pPr>
        <w:ind w:left="2539" w:hanging="567"/>
      </w:pPr>
    </w:lvl>
    <w:lvl w:ilvl="4">
      <w:numFmt w:val="bullet"/>
      <w:lvlText w:val="•"/>
      <w:lvlJc w:val="left"/>
      <w:pPr>
        <w:ind w:left="2998" w:hanging="567"/>
      </w:pPr>
    </w:lvl>
    <w:lvl w:ilvl="5">
      <w:numFmt w:val="bullet"/>
      <w:lvlText w:val="•"/>
      <w:lvlJc w:val="left"/>
      <w:pPr>
        <w:ind w:left="3458" w:hanging="567"/>
      </w:pPr>
    </w:lvl>
    <w:lvl w:ilvl="6">
      <w:numFmt w:val="bullet"/>
      <w:lvlText w:val="•"/>
      <w:lvlJc w:val="left"/>
      <w:pPr>
        <w:ind w:left="3918" w:hanging="567"/>
      </w:pPr>
    </w:lvl>
    <w:lvl w:ilvl="7">
      <w:numFmt w:val="bullet"/>
      <w:lvlText w:val="•"/>
      <w:lvlJc w:val="left"/>
      <w:pPr>
        <w:ind w:left="4377" w:hanging="567"/>
      </w:pPr>
    </w:lvl>
    <w:lvl w:ilvl="8">
      <w:numFmt w:val="bullet"/>
      <w:lvlText w:val="•"/>
      <w:lvlJc w:val="left"/>
      <w:pPr>
        <w:ind w:left="4837" w:hanging="567"/>
      </w:pPr>
    </w:lvl>
  </w:abstractNum>
  <w:abstractNum w:abstractNumId="12">
    <w:nsid w:val="7EB70700"/>
    <w:multiLevelType w:val="multilevel"/>
    <w:tmpl w:val="7B1E91AA"/>
    <w:lvl w:ilvl="0">
      <w:start w:val="1"/>
      <w:numFmt w:val="bullet"/>
      <w:lvlText w:val=""/>
      <w:lvlJc w:val="left"/>
      <w:pPr>
        <w:tabs>
          <w:tab w:val="num" w:pos="623"/>
        </w:tabs>
        <w:ind w:left="623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830" w:hanging="303"/>
      </w:pPr>
      <w:rPr>
        <w:rFonts w:ascii="Times New Roman" w:hAnsi="Times New Roman"/>
        <w:sz w:val="20"/>
      </w:rPr>
    </w:lvl>
    <w:lvl w:ilvl="2">
      <w:numFmt w:val="bullet"/>
      <w:lvlText w:val="•"/>
      <w:lvlJc w:val="left"/>
      <w:pPr>
        <w:ind w:left="1347" w:hanging="303"/>
      </w:pPr>
    </w:lvl>
    <w:lvl w:ilvl="3">
      <w:numFmt w:val="bullet"/>
      <w:lvlText w:val="•"/>
      <w:lvlJc w:val="left"/>
      <w:pPr>
        <w:ind w:left="1854" w:hanging="303"/>
      </w:pPr>
    </w:lvl>
    <w:lvl w:ilvl="4">
      <w:numFmt w:val="bullet"/>
      <w:lvlText w:val="•"/>
      <w:lvlJc w:val="left"/>
      <w:pPr>
        <w:ind w:left="2361" w:hanging="303"/>
      </w:pPr>
    </w:lvl>
    <w:lvl w:ilvl="5">
      <w:numFmt w:val="bullet"/>
      <w:lvlText w:val="•"/>
      <w:lvlJc w:val="left"/>
      <w:pPr>
        <w:ind w:left="2868" w:hanging="303"/>
      </w:pPr>
    </w:lvl>
    <w:lvl w:ilvl="6">
      <w:numFmt w:val="bullet"/>
      <w:lvlText w:val="•"/>
      <w:lvlJc w:val="left"/>
      <w:pPr>
        <w:ind w:left="3375" w:hanging="303"/>
      </w:pPr>
    </w:lvl>
    <w:lvl w:ilvl="7">
      <w:numFmt w:val="bullet"/>
      <w:lvlText w:val="•"/>
      <w:lvlJc w:val="left"/>
      <w:pPr>
        <w:ind w:left="3882" w:hanging="303"/>
      </w:pPr>
    </w:lvl>
    <w:lvl w:ilvl="8">
      <w:numFmt w:val="bullet"/>
      <w:lvlText w:val="•"/>
      <w:lvlJc w:val="left"/>
      <w:pPr>
        <w:ind w:left="4389" w:hanging="303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0"/>
  </w:num>
  <w:num w:numId="9">
    <w:abstractNumId w:val="12"/>
  </w:num>
  <w:num w:numId="10">
    <w:abstractNumId w:val="7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691"/>
    <w:rsid w:val="00114BC1"/>
    <w:rsid w:val="001943D3"/>
    <w:rsid w:val="0057308E"/>
    <w:rsid w:val="00654D3B"/>
    <w:rsid w:val="006A3BDD"/>
    <w:rsid w:val="006B044E"/>
    <w:rsid w:val="007364FD"/>
    <w:rsid w:val="00897691"/>
    <w:rsid w:val="00DB32FE"/>
    <w:rsid w:val="00F8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44E"/>
    <w:pPr>
      <w:widowControl w:val="0"/>
    </w:pPr>
    <w:rPr>
      <w:rFonts w:ascii="Times New Roman" w:hAnsi="Times New Roman"/>
      <w:color w:val="000000"/>
      <w:szCs w:val="20"/>
    </w:rPr>
  </w:style>
  <w:style w:type="paragraph" w:styleId="Heading1">
    <w:name w:val="heading 1"/>
    <w:basedOn w:val="Normal"/>
    <w:link w:val="Heading1Char"/>
    <w:uiPriority w:val="99"/>
    <w:qFormat/>
    <w:rsid w:val="006B044E"/>
    <w:pPr>
      <w:ind w:left="479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044E"/>
    <w:pPr>
      <w:widowControl/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044E"/>
    <w:pPr>
      <w:widowControl/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B044E"/>
    <w:pPr>
      <w:widowControl/>
      <w:spacing w:before="120" w:after="120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B044E"/>
    <w:pPr>
      <w:widowControl/>
      <w:spacing w:before="120" w:after="120"/>
      <w:jc w:val="both"/>
      <w:outlineLvl w:val="4"/>
    </w:pPr>
    <w:rPr>
      <w:rFonts w:ascii="XO Thames" w:hAnsi="XO Thames"/>
      <w:b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1"/>
    <w:link w:val="Heading1"/>
    <w:uiPriority w:val="99"/>
    <w:locked/>
    <w:rsid w:val="006B044E"/>
    <w:rPr>
      <w:rFonts w:cs="Times New Roman"/>
      <w:b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B044E"/>
    <w:rPr>
      <w:rFonts w:ascii="XO Thames" w:hAnsi="XO Thames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B044E"/>
    <w:rPr>
      <w:rFonts w:ascii="XO Thames" w:hAnsi="XO Thames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B044E"/>
    <w:rPr>
      <w:rFonts w:ascii="XO Thames" w:hAnsi="XO Thames"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B044E"/>
    <w:rPr>
      <w:rFonts w:ascii="XO Thames" w:hAnsi="XO Thames" w:cs="Times New Roman"/>
      <w:b/>
      <w:sz w:val="22"/>
    </w:rPr>
  </w:style>
  <w:style w:type="character" w:customStyle="1" w:styleId="1">
    <w:name w:val="Обычный1"/>
    <w:uiPriority w:val="99"/>
    <w:rsid w:val="006B044E"/>
    <w:rPr>
      <w:rFonts w:ascii="Times New Roman" w:hAnsi="Times New Roman"/>
    </w:rPr>
  </w:style>
  <w:style w:type="paragraph" w:styleId="TOC2">
    <w:name w:val="toc 2"/>
    <w:basedOn w:val="Normal"/>
    <w:next w:val="Normal"/>
    <w:link w:val="TOC2Char"/>
    <w:uiPriority w:val="99"/>
    <w:rsid w:val="006B044E"/>
    <w:pPr>
      <w:widowControl/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6B044E"/>
    <w:rPr>
      <w:rFonts w:ascii="XO Thames" w:hAnsi="XO Thames"/>
      <w:sz w:val="28"/>
    </w:rPr>
  </w:style>
  <w:style w:type="paragraph" w:styleId="TOC4">
    <w:name w:val="toc 4"/>
    <w:basedOn w:val="Normal"/>
    <w:next w:val="Normal"/>
    <w:link w:val="TOC4Char"/>
    <w:uiPriority w:val="99"/>
    <w:rsid w:val="006B044E"/>
    <w:pPr>
      <w:widowControl/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6B044E"/>
    <w:rPr>
      <w:rFonts w:ascii="XO Thames" w:hAnsi="XO Thames"/>
      <w:sz w:val="28"/>
    </w:rPr>
  </w:style>
  <w:style w:type="paragraph" w:styleId="ListParagraph">
    <w:name w:val="List Paragraph"/>
    <w:basedOn w:val="Normal"/>
    <w:link w:val="ListParagraphChar"/>
    <w:uiPriority w:val="99"/>
    <w:qFormat/>
    <w:rsid w:val="006B044E"/>
    <w:pPr>
      <w:ind w:left="249" w:hanging="140"/>
    </w:pPr>
  </w:style>
  <w:style w:type="character" w:customStyle="1" w:styleId="ListParagraphChar">
    <w:name w:val="List Paragraph Char"/>
    <w:basedOn w:val="1"/>
    <w:link w:val="ListParagraph"/>
    <w:uiPriority w:val="99"/>
    <w:locked/>
    <w:rsid w:val="006B044E"/>
    <w:rPr>
      <w:rFonts w:cs="Times New Roman"/>
    </w:rPr>
  </w:style>
  <w:style w:type="paragraph" w:styleId="TOC6">
    <w:name w:val="toc 6"/>
    <w:basedOn w:val="Normal"/>
    <w:next w:val="Normal"/>
    <w:link w:val="TOC6Char"/>
    <w:uiPriority w:val="99"/>
    <w:rsid w:val="006B044E"/>
    <w:pPr>
      <w:widowControl/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6B044E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6B044E"/>
    <w:pPr>
      <w:widowControl/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6B044E"/>
    <w:rPr>
      <w:rFonts w:ascii="XO Thames" w:hAnsi="XO Thames"/>
      <w:sz w:val="28"/>
    </w:rPr>
  </w:style>
  <w:style w:type="paragraph" w:customStyle="1" w:styleId="Endnote">
    <w:name w:val="Endnote"/>
    <w:link w:val="Endnote1"/>
    <w:uiPriority w:val="99"/>
    <w:rsid w:val="006B044E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uiPriority w:val="99"/>
    <w:locked/>
    <w:rsid w:val="006B044E"/>
    <w:rPr>
      <w:rFonts w:ascii="XO Thames" w:hAnsi="XO Thames"/>
      <w:sz w:val="22"/>
    </w:rPr>
  </w:style>
  <w:style w:type="paragraph" w:styleId="TOC3">
    <w:name w:val="toc 3"/>
    <w:basedOn w:val="Normal"/>
    <w:next w:val="Normal"/>
    <w:link w:val="TOC3Char"/>
    <w:uiPriority w:val="99"/>
    <w:rsid w:val="006B044E"/>
    <w:pPr>
      <w:widowControl/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6B044E"/>
    <w:rPr>
      <w:rFonts w:ascii="XO Thames" w:hAnsi="XO Thames"/>
      <w:sz w:val="28"/>
    </w:rPr>
  </w:style>
  <w:style w:type="paragraph" w:customStyle="1" w:styleId="10">
    <w:name w:val="Основной шрифт абзаца1"/>
    <w:uiPriority w:val="99"/>
    <w:rsid w:val="006B044E"/>
    <w:pPr>
      <w:widowControl w:val="0"/>
    </w:pPr>
    <w:rPr>
      <w:color w:val="000000"/>
      <w:szCs w:val="20"/>
    </w:rPr>
  </w:style>
  <w:style w:type="paragraph" w:customStyle="1" w:styleId="11">
    <w:name w:val="Гиперссылка1"/>
    <w:link w:val="Hyperlink"/>
    <w:uiPriority w:val="99"/>
    <w:rsid w:val="006B044E"/>
    <w:pPr>
      <w:widowControl w:val="0"/>
    </w:pPr>
    <w:rPr>
      <w:color w:val="0000FF"/>
      <w:szCs w:val="20"/>
      <w:u w:val="single"/>
    </w:rPr>
  </w:style>
  <w:style w:type="character" w:styleId="Hyperlink">
    <w:name w:val="Hyperlink"/>
    <w:basedOn w:val="DefaultParagraphFont"/>
    <w:link w:val="11"/>
    <w:uiPriority w:val="99"/>
    <w:locked/>
    <w:rsid w:val="006B044E"/>
    <w:rPr>
      <w:rFonts w:cs="Times New Roman"/>
      <w:color w:val="0000FF"/>
      <w:sz w:val="22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6B044E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6B044E"/>
    <w:rPr>
      <w:rFonts w:ascii="XO Thames" w:hAnsi="XO Thames"/>
      <w:sz w:val="22"/>
    </w:rPr>
  </w:style>
  <w:style w:type="paragraph" w:styleId="TOC1">
    <w:name w:val="toc 1"/>
    <w:basedOn w:val="Normal"/>
    <w:next w:val="Normal"/>
    <w:link w:val="TOC1Char"/>
    <w:uiPriority w:val="99"/>
    <w:rsid w:val="006B044E"/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6B044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6B044E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6B044E"/>
    <w:rPr>
      <w:rFonts w:ascii="XO Thames" w:hAnsi="XO Thames"/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6B044E"/>
    <w:pPr>
      <w:widowControl/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6B044E"/>
    <w:rPr>
      <w:rFonts w:ascii="XO Thames" w:hAnsi="XO Thames"/>
      <w:sz w:val="28"/>
    </w:rPr>
  </w:style>
  <w:style w:type="paragraph" w:styleId="TOC8">
    <w:name w:val="toc 8"/>
    <w:basedOn w:val="Normal"/>
    <w:next w:val="Normal"/>
    <w:link w:val="TOC8Char"/>
    <w:uiPriority w:val="99"/>
    <w:rsid w:val="006B044E"/>
    <w:pPr>
      <w:widowControl/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6B044E"/>
    <w:rPr>
      <w:rFonts w:ascii="XO Thames" w:hAnsi="XO Thames"/>
      <w:sz w:val="28"/>
    </w:rPr>
  </w:style>
  <w:style w:type="paragraph" w:styleId="TOC5">
    <w:name w:val="toc 5"/>
    <w:basedOn w:val="Normal"/>
    <w:next w:val="Normal"/>
    <w:link w:val="TOC5Char"/>
    <w:uiPriority w:val="99"/>
    <w:rsid w:val="006B044E"/>
    <w:pPr>
      <w:widowControl/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6B044E"/>
    <w:rPr>
      <w:rFonts w:ascii="XO Thames" w:hAnsi="XO Thames"/>
      <w:sz w:val="28"/>
    </w:rPr>
  </w:style>
  <w:style w:type="paragraph" w:customStyle="1" w:styleId="TableParagraph">
    <w:name w:val="Table Paragraph"/>
    <w:basedOn w:val="Normal"/>
    <w:link w:val="TableParagraph1"/>
    <w:uiPriority w:val="99"/>
    <w:rsid w:val="006B044E"/>
  </w:style>
  <w:style w:type="character" w:customStyle="1" w:styleId="TableParagraph1">
    <w:name w:val="Table Paragraph1"/>
    <w:basedOn w:val="1"/>
    <w:link w:val="TableParagraph"/>
    <w:uiPriority w:val="99"/>
    <w:locked/>
    <w:rsid w:val="006B044E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6B044E"/>
    <w:pPr>
      <w:widowControl/>
      <w:jc w:val="both"/>
    </w:pPr>
    <w:rPr>
      <w:rFonts w:ascii="XO Thames" w:hAnsi="XO Thames"/>
      <w:i/>
      <w:color w:val="auto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B044E"/>
    <w:rPr>
      <w:rFonts w:ascii="XO Thames" w:hAnsi="XO Thames" w:cs="Times New Roman"/>
      <w:i/>
      <w:sz w:val="24"/>
    </w:rPr>
  </w:style>
  <w:style w:type="paragraph" w:styleId="Title">
    <w:name w:val="Title"/>
    <w:basedOn w:val="Normal"/>
    <w:link w:val="TitleChar"/>
    <w:uiPriority w:val="99"/>
    <w:qFormat/>
    <w:rsid w:val="006B044E"/>
    <w:pPr>
      <w:spacing w:before="1"/>
      <w:ind w:left="987" w:right="640"/>
      <w:jc w:val="center"/>
    </w:pPr>
    <w:rPr>
      <w:b/>
      <w:i/>
      <w:sz w:val="36"/>
    </w:rPr>
  </w:style>
  <w:style w:type="character" w:customStyle="1" w:styleId="TitleChar">
    <w:name w:val="Title Char"/>
    <w:basedOn w:val="1"/>
    <w:link w:val="Title"/>
    <w:uiPriority w:val="99"/>
    <w:locked/>
    <w:rsid w:val="006B044E"/>
    <w:rPr>
      <w:rFonts w:cs="Times New Roman"/>
      <w:b/>
      <w:i/>
      <w:sz w:val="36"/>
    </w:rPr>
  </w:style>
  <w:style w:type="paragraph" w:styleId="BodyText">
    <w:name w:val="Body Text"/>
    <w:basedOn w:val="Normal"/>
    <w:link w:val="BodyTextChar"/>
    <w:uiPriority w:val="99"/>
    <w:rsid w:val="006B044E"/>
    <w:rPr>
      <w:sz w:val="20"/>
    </w:rPr>
  </w:style>
  <w:style w:type="character" w:customStyle="1" w:styleId="BodyTextChar">
    <w:name w:val="Body Text Char"/>
    <w:basedOn w:val="1"/>
    <w:link w:val="BodyText"/>
    <w:uiPriority w:val="99"/>
    <w:locked/>
    <w:rsid w:val="006B044E"/>
    <w:rPr>
      <w:rFonts w:cs="Times New Roman"/>
      <w:sz w:val="20"/>
    </w:rPr>
  </w:style>
  <w:style w:type="table" w:customStyle="1" w:styleId="TableNormal1">
    <w:name w:val="Table Normal1"/>
    <w:uiPriority w:val="99"/>
    <w:rsid w:val="006B044E"/>
    <w:pPr>
      <w:widowControl w:val="0"/>
    </w:pPr>
    <w:rPr>
      <w:color w:val="00000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855</Words>
  <Characters>4880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раз в пятый класс: психологическая адаптация пятиклассников</dc:title>
  <dc:subject/>
  <dc:creator>Пользователь</dc:creator>
  <cp:keywords/>
  <dc:description/>
  <cp:lastModifiedBy>User</cp:lastModifiedBy>
  <cp:revision>2</cp:revision>
  <dcterms:created xsi:type="dcterms:W3CDTF">2023-09-25T11:28:00Z</dcterms:created>
  <dcterms:modified xsi:type="dcterms:W3CDTF">2023-09-25T11:28:00Z</dcterms:modified>
</cp:coreProperties>
</file>