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2E" w:rsidRPr="00C76B90" w:rsidRDefault="0065552E" w:rsidP="008609E8">
      <w:pPr>
        <w:jc w:val="center"/>
        <w:rPr>
          <w:color w:val="000000"/>
          <w:sz w:val="26"/>
          <w:szCs w:val="26"/>
        </w:rPr>
      </w:pPr>
      <w:r w:rsidRPr="00715A79">
        <w:rPr>
          <w:noProof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-BW" style="width:36.75pt;height:45pt;visibility:visible">
            <v:imagedata r:id="rId4" o:title="" croptop="17622f" cropleft="-187f"/>
          </v:shape>
        </w:pict>
      </w:r>
    </w:p>
    <w:p w:rsidR="0065552E" w:rsidRPr="000A0041" w:rsidRDefault="0065552E" w:rsidP="008609E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A0041">
        <w:rPr>
          <w:rFonts w:ascii="Times New Roman" w:hAnsi="Times New Roman"/>
          <w:color w:val="000000"/>
          <w:sz w:val="24"/>
          <w:szCs w:val="24"/>
        </w:rPr>
        <w:t>Департамент образования Администрации города Тюмени</w:t>
      </w:r>
    </w:p>
    <w:p w:rsidR="0065552E" w:rsidRPr="000A0041" w:rsidRDefault="0065552E" w:rsidP="008609E8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A0041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:rsidR="0065552E" w:rsidRPr="000A0041" w:rsidRDefault="0065552E" w:rsidP="008609E8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A0041">
        <w:rPr>
          <w:rFonts w:ascii="Times New Roman" w:hAnsi="Times New Roman"/>
          <w:bCs/>
          <w:color w:val="000000"/>
          <w:sz w:val="24"/>
          <w:szCs w:val="24"/>
        </w:rPr>
        <w:t>средняя общеобразовательная школа № 30 города Тюмени</w:t>
      </w:r>
    </w:p>
    <w:p w:rsidR="0065552E" w:rsidRPr="00733781" w:rsidRDefault="0065552E" w:rsidP="008609E8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A0041">
        <w:rPr>
          <w:rFonts w:ascii="Times New Roman" w:hAnsi="Times New Roman"/>
          <w:bCs/>
          <w:color w:val="000000"/>
          <w:sz w:val="24"/>
          <w:szCs w:val="24"/>
        </w:rPr>
        <w:t>имени Федора Ефимовича Федорова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33781">
        <w:rPr>
          <w:rFonts w:ascii="Times New Roman" w:hAnsi="Times New Roman"/>
          <w:bCs/>
          <w:color w:val="000000"/>
          <w:sz w:val="24"/>
          <w:szCs w:val="24"/>
        </w:rPr>
        <w:t>(МАОУ СОШ № 30 города Тюмени)</w:t>
      </w:r>
    </w:p>
    <w:p w:rsidR="0065552E" w:rsidRDefault="0065552E" w:rsidP="008609E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76B90">
        <w:rPr>
          <w:rFonts w:ascii="Times New Roman" w:hAnsi="Times New Roman"/>
          <w:sz w:val="24"/>
          <w:szCs w:val="24"/>
        </w:rPr>
        <w:t>«Утверждаю»</w:t>
      </w:r>
    </w:p>
    <w:p w:rsidR="0065552E" w:rsidRDefault="0065552E" w:rsidP="008609E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65552E" w:rsidRDefault="0065552E" w:rsidP="008609E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А.В.Бормотов</w:t>
      </w:r>
    </w:p>
    <w:p w:rsidR="0065552E" w:rsidRDefault="0065552E" w:rsidP="00CE02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«6» октября 2023г. </w:t>
      </w:r>
    </w:p>
    <w:p w:rsidR="0065552E" w:rsidRDefault="0065552E" w:rsidP="00860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9E8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65552E" w:rsidRPr="008609E8" w:rsidRDefault="0065552E" w:rsidP="008609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9E8">
        <w:rPr>
          <w:rFonts w:ascii="Times New Roman" w:hAnsi="Times New Roman"/>
          <w:b/>
          <w:sz w:val="24"/>
          <w:szCs w:val="24"/>
        </w:rPr>
        <w:t>проведения Единой методической недели «Формирование читательской грамотности обучающихся в урочной и внеурочной деятельности»,</w:t>
      </w:r>
    </w:p>
    <w:p w:rsidR="0065552E" w:rsidRDefault="0065552E" w:rsidP="00CE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9E8">
        <w:rPr>
          <w:rFonts w:ascii="Times New Roman" w:hAnsi="Times New Roman"/>
          <w:b/>
          <w:sz w:val="24"/>
          <w:szCs w:val="24"/>
        </w:rPr>
        <w:t xml:space="preserve">9 – 14 октября </w:t>
      </w:r>
      <w:smartTag w:uri="urn:schemas-microsoft-com:office:smarttags" w:element="metricconverter">
        <w:smartTagPr>
          <w:attr w:name="ProductID" w:val="2023 г"/>
        </w:smartTagPr>
        <w:r w:rsidRPr="008609E8">
          <w:rPr>
            <w:rFonts w:ascii="Times New Roman" w:hAnsi="Times New Roman"/>
            <w:b/>
            <w:sz w:val="24"/>
            <w:szCs w:val="24"/>
          </w:rPr>
          <w:t>2023 г</w:t>
        </w:r>
      </w:smartTag>
      <w:r w:rsidRPr="008609E8">
        <w:rPr>
          <w:rFonts w:ascii="Times New Roman" w:hAnsi="Times New Roman"/>
          <w:b/>
          <w:sz w:val="24"/>
          <w:szCs w:val="24"/>
        </w:rPr>
        <w:t>.</w:t>
      </w:r>
    </w:p>
    <w:p w:rsidR="0065552E" w:rsidRPr="008609E8" w:rsidRDefault="0065552E" w:rsidP="00CE0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Contemporary"/>
        <w:tblW w:w="0" w:type="auto"/>
        <w:tblLook w:val="00A0"/>
      </w:tblPr>
      <w:tblGrid>
        <w:gridCol w:w="959"/>
        <w:gridCol w:w="4245"/>
        <w:gridCol w:w="1944"/>
        <w:gridCol w:w="1650"/>
        <w:gridCol w:w="3080"/>
        <w:gridCol w:w="3736"/>
      </w:tblGrid>
      <w:tr w:rsidR="0065552E" w:rsidRPr="00715A79" w:rsidTr="002507B4">
        <w:trPr>
          <w:cnfStyle w:val="10000000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Дата, время проведения 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Приглашенная аудитория 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5552E" w:rsidRPr="00715A79" w:rsidTr="002507B4">
        <w:trPr>
          <w:cnfStyle w:val="00000010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Урок музыки "Фольклорные традиции родного края", 5а класс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10 октября, 8:55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Каб. 219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Учитель музыки Япринцева Т.Ю.</w:t>
            </w:r>
          </w:p>
        </w:tc>
      </w:tr>
      <w:tr w:rsidR="0065552E" w:rsidRPr="00715A79" w:rsidTr="002507B4">
        <w:trPr>
          <w:cnfStyle w:val="00000001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Интеллектуальная игра "Земля Отцов 72"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10 октября, 14:15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9-е классы</w:t>
            </w:r>
            <w:r w:rsidRPr="00715A7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команда учителей в количестве 6 человек (по желанию) 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Учитель истории и обществознания Мастерских А.А. </w:t>
            </w:r>
          </w:p>
        </w:tc>
      </w:tr>
      <w:tr w:rsidR="0065552E" w:rsidRPr="00715A79" w:rsidTr="002507B4">
        <w:trPr>
          <w:cnfStyle w:val="00000010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Открытое занятие внеурочной деятельности в 7-х классах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0"/>
                <w:tab w:val="left" w:pos="41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10 октября, 13:25 </w:t>
            </w:r>
          </w:p>
          <w:p w:rsidR="0065552E" w:rsidRPr="00715A79" w:rsidRDefault="0065552E" w:rsidP="00715A79">
            <w:pPr>
              <w:tabs>
                <w:tab w:val="left" w:pos="0"/>
                <w:tab w:val="left" w:pos="41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Каб.320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Учителя географии Беспоместных Т.Б., Кляпова А.Р.</w:t>
            </w:r>
          </w:p>
        </w:tc>
      </w:tr>
      <w:tr w:rsidR="0065552E" w:rsidRPr="00715A79" w:rsidTr="002507B4">
        <w:trPr>
          <w:cnfStyle w:val="00000001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Внеурочное занятие по формированию читательский грамотности «Развитие способности обучающихся к осмыслению письменного текста и рефлексии» в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15A79">
                <w:rPr>
                  <w:rFonts w:ascii="Times New Roman" w:eastAsia="Calibri" w:hAnsi="Times New Roman"/>
                  <w:sz w:val="24"/>
                  <w:szCs w:val="24"/>
                </w:rPr>
                <w:t>3 г</w:t>
              </w:r>
            </w:smartTag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10 октября, 17:40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Каб.309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Учитель начальных классов Дударева И.М.</w:t>
            </w:r>
          </w:p>
        </w:tc>
      </w:tr>
      <w:tr w:rsidR="0065552E" w:rsidRPr="00715A79" w:rsidTr="002507B4">
        <w:trPr>
          <w:cnfStyle w:val="00000010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Квест «Осенний калейдоскоп» 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0"/>
                <w:tab w:val="left" w:pos="41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11 октября, 12:45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4-е классы, 6 человек от класса 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Учитель физической культуры Сидорова А.А.</w:t>
            </w:r>
          </w:p>
        </w:tc>
      </w:tr>
      <w:tr w:rsidR="0065552E" w:rsidRPr="00715A79" w:rsidTr="002507B4">
        <w:trPr>
          <w:cnfStyle w:val="00000001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Интеллектуальная викторина</w:t>
            </w:r>
          </w:p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 «Своя игра» 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11 октября, 14:10 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10-е классы, команды по 6 человек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Учитель биологии Семенова В.Л. </w:t>
            </w:r>
          </w:p>
        </w:tc>
      </w:tr>
      <w:tr w:rsidR="0065552E" w:rsidRPr="00715A79" w:rsidTr="002507B4">
        <w:trPr>
          <w:cnfStyle w:val="00000010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Занятие с элементами тренинга "Разговор о дружбе"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11 октября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5 «г» класс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Педагог – психолог Лебедева А.С.</w:t>
            </w:r>
          </w:p>
        </w:tc>
      </w:tr>
      <w:tr w:rsidR="0065552E" w:rsidRPr="00715A79" w:rsidTr="002507B4">
        <w:trPr>
          <w:cnfStyle w:val="00000001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Открытый урок математики «Решение задач на переливание»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12 октября, 8:00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5 класс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Учитель математики Егорова М.А.</w:t>
            </w:r>
          </w:p>
        </w:tc>
      </w:tr>
      <w:tr w:rsidR="0065552E" w:rsidRPr="00715A79" w:rsidTr="002507B4">
        <w:trPr>
          <w:cnfStyle w:val="00000010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Открытое занятие по литературному чтению, направленное на развитие речи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12 октября, 8:55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Каб. 311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1 «к» класс 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Учитель начальных классов Ахмидулина Л.С.</w:t>
            </w:r>
          </w:p>
        </w:tc>
      </w:tr>
      <w:tr w:rsidR="0065552E" w:rsidRPr="00715A79" w:rsidTr="002507B4">
        <w:trPr>
          <w:cnfStyle w:val="00000001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Элективный курс «Экономические задачи»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12 октября 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4 (5) урок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11 «б» класс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Учитель математики Тимофеева В.М.</w:t>
            </w:r>
          </w:p>
        </w:tc>
      </w:tr>
      <w:tr w:rsidR="0065552E" w:rsidRPr="00715A79" w:rsidTr="002507B4">
        <w:trPr>
          <w:cnfStyle w:val="000000100000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Мастер- класс " Изготовление открытки ко дню матери" с опорой на технологические карты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12 октября, 12:25 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Девочки 7-х классов 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Учитель ИЗО Ромейко А.Н., </w:t>
            </w:r>
          </w:p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Учитель технологии Балдина В.А.</w:t>
            </w:r>
          </w:p>
        </w:tc>
      </w:tr>
      <w:tr w:rsidR="0065552E" w:rsidRPr="00715A79" w:rsidTr="002507B4">
        <w:trPr>
          <w:cnfStyle w:val="000000010000"/>
          <w:trHeight w:val="95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Открытое занятие с элементами сказкотерапии в 1 «л» классе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13 октября, 8:55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Каб. 202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Педагоги-психологи, учителя начальных классов  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Педагог – психолог Житинская Е.Н.</w:t>
            </w:r>
          </w:p>
        </w:tc>
      </w:tr>
      <w:tr w:rsidR="0065552E" w:rsidRPr="00715A79" w:rsidTr="002507B4">
        <w:trPr>
          <w:cnfStyle w:val="000000100000"/>
          <w:trHeight w:val="95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color w:val="000000"/>
                <w:spacing w:val="-2"/>
                <w:sz w:val="25"/>
                <w:szCs w:val="25"/>
                <w:shd w:val="clear" w:color="auto" w:fill="FFFFFF"/>
              </w:rPr>
              <w:t>Брейн-ринг «Делу время, а потехе час» 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13 октября, 12:35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Каб.407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5-е классы, команды по 5 человек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Учитель русского языка Неустроева А.А.</w:t>
            </w:r>
          </w:p>
        </w:tc>
      </w:tr>
      <w:tr w:rsidR="0065552E" w:rsidRPr="00715A79" w:rsidTr="002507B4">
        <w:trPr>
          <w:cnfStyle w:val="000000010000"/>
          <w:trHeight w:val="95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Методическое ассорти «Мастер-классы по применению различных приемов работы с текстом на уроке»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13 октября, 13:25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Каб. 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Педагоги школы, начинающие учителя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Учитель технологии Журидова Л.М., учитель русского языка Кривда М.М., учитель истории и обществознания Мастерских А.А.</w:t>
            </w:r>
          </w:p>
        </w:tc>
      </w:tr>
      <w:tr w:rsidR="0065552E" w:rsidRPr="00715A79" w:rsidTr="002507B4">
        <w:trPr>
          <w:cnfStyle w:val="000000100000"/>
          <w:trHeight w:val="95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Внеурочное занятие кружка "Театр"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13 октября, 17:00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Каб.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3 в класс 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Учитель начальных классов Пархомцева О.С.</w:t>
            </w:r>
          </w:p>
        </w:tc>
      </w:tr>
      <w:tr w:rsidR="0065552E" w:rsidRPr="00715A79" w:rsidTr="002507B4">
        <w:trPr>
          <w:cnfStyle w:val="000000010000"/>
          <w:trHeight w:val="95"/>
        </w:trPr>
        <w:tc>
          <w:tcPr>
            <w:tcW w:w="959" w:type="dxa"/>
          </w:tcPr>
          <w:p w:rsidR="0065552E" w:rsidRPr="00715A79" w:rsidRDefault="0065552E" w:rsidP="00715A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245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Викторина «Fun with reading» </w:t>
            </w:r>
          </w:p>
        </w:tc>
        <w:tc>
          <w:tcPr>
            <w:tcW w:w="1944" w:type="dxa"/>
          </w:tcPr>
          <w:p w:rsidR="0065552E" w:rsidRPr="00715A79" w:rsidRDefault="0065552E" w:rsidP="00715A79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14 октября, 10.00 </w:t>
            </w:r>
          </w:p>
        </w:tc>
        <w:tc>
          <w:tcPr>
            <w:tcW w:w="165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>Каб.401</w:t>
            </w:r>
          </w:p>
        </w:tc>
        <w:tc>
          <w:tcPr>
            <w:tcW w:w="3080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5-е классы </w:t>
            </w:r>
          </w:p>
        </w:tc>
        <w:tc>
          <w:tcPr>
            <w:tcW w:w="3736" w:type="dxa"/>
          </w:tcPr>
          <w:p w:rsidR="0065552E" w:rsidRPr="00715A79" w:rsidRDefault="0065552E" w:rsidP="00715A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15A79">
              <w:rPr>
                <w:rFonts w:ascii="Times New Roman" w:eastAsia="Calibri" w:hAnsi="Times New Roman"/>
                <w:sz w:val="24"/>
                <w:szCs w:val="24"/>
              </w:rPr>
              <w:t xml:space="preserve">Учителя английского языка Черницова А.С., Ханипова Е.А. </w:t>
            </w:r>
          </w:p>
        </w:tc>
      </w:tr>
    </w:tbl>
    <w:p w:rsidR="0065552E" w:rsidRDefault="0065552E" w:rsidP="00A726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552E" w:rsidRPr="00A726B3" w:rsidRDefault="0065552E" w:rsidP="00A726B3">
      <w:pPr>
        <w:jc w:val="center"/>
        <w:rPr>
          <w:rFonts w:ascii="Times New Roman" w:hAnsi="Times New Roman"/>
          <w:sz w:val="24"/>
          <w:szCs w:val="24"/>
        </w:rPr>
      </w:pPr>
    </w:p>
    <w:sectPr w:rsidR="0065552E" w:rsidRPr="00A726B3" w:rsidSect="002507B4">
      <w:pgSz w:w="16838" w:h="11906" w:orient="landscape"/>
      <w:pgMar w:top="54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6B3"/>
    <w:rsid w:val="000A0041"/>
    <w:rsid w:val="000E3340"/>
    <w:rsid w:val="00162403"/>
    <w:rsid w:val="00184313"/>
    <w:rsid w:val="001D6D05"/>
    <w:rsid w:val="00234AAC"/>
    <w:rsid w:val="002507B4"/>
    <w:rsid w:val="0027317B"/>
    <w:rsid w:val="002C04E0"/>
    <w:rsid w:val="00356099"/>
    <w:rsid w:val="003A0F34"/>
    <w:rsid w:val="003D44B7"/>
    <w:rsid w:val="00416219"/>
    <w:rsid w:val="004544B4"/>
    <w:rsid w:val="00596943"/>
    <w:rsid w:val="0065552E"/>
    <w:rsid w:val="00715A79"/>
    <w:rsid w:val="00722D95"/>
    <w:rsid w:val="00733781"/>
    <w:rsid w:val="00737EE0"/>
    <w:rsid w:val="00742A6C"/>
    <w:rsid w:val="008609E8"/>
    <w:rsid w:val="00872F78"/>
    <w:rsid w:val="008D4324"/>
    <w:rsid w:val="008F2ED9"/>
    <w:rsid w:val="00956F15"/>
    <w:rsid w:val="00963786"/>
    <w:rsid w:val="009B4F0B"/>
    <w:rsid w:val="00A46D8C"/>
    <w:rsid w:val="00A726B3"/>
    <w:rsid w:val="00A85657"/>
    <w:rsid w:val="00B33BBE"/>
    <w:rsid w:val="00B52D38"/>
    <w:rsid w:val="00B55802"/>
    <w:rsid w:val="00C07CD1"/>
    <w:rsid w:val="00C114DE"/>
    <w:rsid w:val="00C33079"/>
    <w:rsid w:val="00C76B90"/>
    <w:rsid w:val="00CE0218"/>
    <w:rsid w:val="00D57F6D"/>
    <w:rsid w:val="00D83CD3"/>
    <w:rsid w:val="00DD0943"/>
    <w:rsid w:val="00DD77D0"/>
    <w:rsid w:val="00E846B5"/>
    <w:rsid w:val="00EA4BDF"/>
    <w:rsid w:val="00F179CD"/>
    <w:rsid w:val="00F7243A"/>
    <w:rsid w:val="00FD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26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9E8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uiPriority w:val="99"/>
    <w:rsid w:val="002507B4"/>
    <w:pPr>
      <w:spacing w:after="160" w:line="259" w:lineRule="auto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467</Words>
  <Characters>2667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lekarevaoa</dc:creator>
  <cp:keywords/>
  <dc:description/>
  <cp:lastModifiedBy>User</cp:lastModifiedBy>
  <cp:revision>8</cp:revision>
  <dcterms:created xsi:type="dcterms:W3CDTF">2023-10-06T11:41:00Z</dcterms:created>
  <dcterms:modified xsi:type="dcterms:W3CDTF">2023-10-10T10:46:00Z</dcterms:modified>
</cp:coreProperties>
</file>