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26" w:rsidRPr="001B7AAA" w:rsidRDefault="003A3826" w:rsidP="001B7AAA">
      <w:pPr>
        <w:jc w:val="center"/>
        <w:rPr>
          <w:rFonts w:ascii="Times New Roman" w:hAnsi="Times New Roman"/>
          <w:color w:val="003366"/>
          <w:sz w:val="28"/>
          <w:szCs w:val="28"/>
          <w:shd w:val="clear" w:color="auto" w:fill="FFFFFF"/>
        </w:rPr>
      </w:pPr>
      <w:r w:rsidRPr="001B7AAA">
        <w:rPr>
          <w:rFonts w:ascii="Times New Roman" w:hAnsi="Times New Roman"/>
          <w:color w:val="003366"/>
          <w:sz w:val="28"/>
          <w:szCs w:val="28"/>
        </w:rPr>
        <w:t>В год Педагога и наставника 3 ноября на базе нашей школы</w:t>
      </w:r>
      <w:r w:rsidRPr="001B7AAA">
        <w:rPr>
          <w:rFonts w:ascii="Times New Roman" w:hAnsi="Times New Roman"/>
          <w:color w:val="003366"/>
          <w:sz w:val="28"/>
          <w:szCs w:val="28"/>
          <w:shd w:val="clear" w:color="auto" w:fill="FFFFFF"/>
        </w:rPr>
        <w:t xml:space="preserve"> состоялся V муниципальный фестиваль - конкурс мастер - классов учителей - логопедов и учителей - дефектологов.</w:t>
      </w:r>
    </w:p>
    <w:p w:rsidR="003A3826" w:rsidRPr="001B7AAA" w:rsidRDefault="003A3826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</w:rPr>
        <w:t>Ежегодно фестиваль проводится с целью распространения актуальных, эффективных технологий обучения детей с ограниченными возможностями здоровья, а также повышения профессионального мастерства педагогов, работающих в системе психолого-педагогического сопровождения обучающихся с ограниченными возможностями здоровья. Организатором Фестиваля-конкурса является Муниципальное автономное учреждение «Информационно-методический центр» города Тюмени и Тюменская городская организация Профессионального союза работников народного образования и науки Российской Федерации.  </w:t>
      </w:r>
      <w:r w:rsidRPr="001B7AAA">
        <w:rPr>
          <w:color w:val="003366"/>
          <w:sz w:val="28"/>
          <w:szCs w:val="28"/>
        </w:rPr>
        <w:br/>
      </w:r>
      <w:r w:rsidRPr="001B7AAA">
        <w:rPr>
          <w:color w:val="003366"/>
          <w:sz w:val="28"/>
          <w:szCs w:val="28"/>
          <w:shd w:val="clear" w:color="auto" w:fill="FFFFFF"/>
        </w:rPr>
        <w:t>Наши учителя - логопеды приняли активное участие в фестивале в роли участников, представив свой опыт работы в номинациях «Успешный старт» и «Эффективные коррекционно-развивающие практики».</w:t>
      </w:r>
    </w:p>
    <w:p w:rsidR="003A3826" w:rsidRPr="001B7AAA" w:rsidRDefault="003A3826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  <w:shd w:val="clear" w:color="auto" w:fill="FFFFFF"/>
        </w:rPr>
        <w:t>Учитель-логопед Хакимова Жанна Васильевна показала мастер-класс на тему «Формирование читательской грамотности обучающихся начальных классов с ограниченными возможностями здоровья в системе логопедического воздействия».</w:t>
      </w:r>
    </w:p>
    <w:p w:rsidR="003A3826" w:rsidRPr="001B7AAA" w:rsidRDefault="003A3826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  <w:shd w:val="clear" w:color="auto" w:fill="FFFFFF"/>
        </w:rPr>
      </w:pPr>
      <w:r w:rsidRPr="001B7AAA">
        <w:rPr>
          <w:color w:val="003366"/>
          <w:sz w:val="28"/>
          <w:szCs w:val="28"/>
          <w:shd w:val="clear" w:color="auto" w:fill="FFFFFF"/>
        </w:rPr>
        <w:t>Костылева Анастасия Сергеевна поделилась своим опытом по теме «Использование нетрадиционных техник рисования при формировании зрительного восприятия графического образа буквы у детей с расстройством аутистического спектра».</w:t>
      </w:r>
    </w:p>
    <w:p w:rsidR="003A3826" w:rsidRPr="001B7AAA" w:rsidRDefault="003A3826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1B7AAA">
        <w:rPr>
          <w:color w:val="003366"/>
          <w:sz w:val="28"/>
          <w:szCs w:val="28"/>
        </w:rPr>
        <w:t>Педагогам выдалась возможность поделиться опытом работы, узнать много нового и интересного, встретиться с коллегами! Они были награждены благодарственными письмами за участие.</w:t>
      </w:r>
    </w:p>
    <w:p w:rsidR="003A3826" w:rsidRPr="001B7AAA" w:rsidRDefault="003A3826" w:rsidP="001B7AA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3366"/>
          <w:sz w:val="28"/>
          <w:szCs w:val="28"/>
        </w:rPr>
      </w:pPr>
      <w:r w:rsidRPr="001B7AAA">
        <w:rPr>
          <w:color w:val="003366"/>
          <w:sz w:val="28"/>
          <w:szCs w:val="28"/>
        </w:rPr>
        <w:t>Спасибо огромное, организаторам фестиваля, за эмоции, признание, новые идеи и доброжелательную атмосферу!</w:t>
      </w:r>
    </w:p>
    <w:sectPr w:rsidR="003A3826" w:rsidRPr="001B7AAA" w:rsidSect="005A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0AF"/>
    <w:rsid w:val="000C572A"/>
    <w:rsid w:val="000F7226"/>
    <w:rsid w:val="001B7AAA"/>
    <w:rsid w:val="001D72C6"/>
    <w:rsid w:val="001F12A0"/>
    <w:rsid w:val="002200AF"/>
    <w:rsid w:val="003211ED"/>
    <w:rsid w:val="003A3826"/>
    <w:rsid w:val="004A5B9F"/>
    <w:rsid w:val="004B5C8B"/>
    <w:rsid w:val="005A0F1D"/>
    <w:rsid w:val="00632A9E"/>
    <w:rsid w:val="00802B61"/>
    <w:rsid w:val="009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1D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2A9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год Педагога и наставника 3 ноября на базе нашей школы состоялся V муниципальный фестиваль - конкурс мастер - классов учителей - логопедов и учителей - дефектологов</dc:title>
  <dc:subject/>
  <dc:creator>S65</dc:creator>
  <cp:keywords/>
  <dc:description/>
  <cp:lastModifiedBy>User</cp:lastModifiedBy>
  <cp:revision>3</cp:revision>
  <dcterms:created xsi:type="dcterms:W3CDTF">2023-11-09T06:59:00Z</dcterms:created>
  <dcterms:modified xsi:type="dcterms:W3CDTF">2023-11-09T07:00:00Z</dcterms:modified>
</cp:coreProperties>
</file>