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10" w:rsidRPr="00311304" w:rsidRDefault="002D3010" w:rsidP="00311304">
      <w:pPr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методического семинара педагоги обсудили основные особенности системно-деятельностного подхода как главной методологической основы Федерального государственного образовательного стандарта. В рамках системно-деятельностного подхода </w:t>
      </w:r>
      <w:r w:rsidRPr="00817CD0">
        <w:rPr>
          <w:rFonts w:ascii="Times New Roman" w:hAnsi="Times New Roman"/>
          <w:sz w:val="24"/>
          <w:szCs w:val="24"/>
        </w:rPr>
        <w:t>в учебном процессе главное место отводится активной и разносторонней, в максимальной степени самостоятельной познавательной деятельности школьника.</w:t>
      </w:r>
      <w:r>
        <w:rPr>
          <w:rFonts w:ascii="Times New Roman" w:hAnsi="Times New Roman"/>
          <w:sz w:val="24"/>
          <w:szCs w:val="24"/>
        </w:rPr>
        <w:t xml:space="preserve"> А потому </w:t>
      </w:r>
      <w:r w:rsidRPr="00817CD0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ю</w:t>
      </w:r>
      <w:r w:rsidRPr="00817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требуется не</w:t>
      </w:r>
      <w:r w:rsidRPr="00817CD0">
        <w:rPr>
          <w:rFonts w:ascii="Times New Roman" w:hAnsi="Times New Roman"/>
          <w:sz w:val="24"/>
          <w:szCs w:val="24"/>
        </w:rPr>
        <w:t xml:space="preserve"> рассказать, показать, объяснить учебный материал, а организовать исследовательскую деятельность учеников с целью подведения их к постановке проблемы, цели урока и составления алгоритмов действий при решении учебных задач.</w:t>
      </w:r>
      <w:r>
        <w:rPr>
          <w:rFonts w:ascii="Times New Roman" w:hAnsi="Times New Roman"/>
          <w:sz w:val="24"/>
          <w:szCs w:val="24"/>
        </w:rPr>
        <w:t xml:space="preserve"> Молодые педагоги совместно с наставниками на практике разработали часть технологической карты урока: сконструировали проблемную ситуацию. сформулировали цель и задачи урока, а также критерии оценки достижений обучающихся. Новые знания позволят начинающим учителям провести самоанализ своей деятельности, внести в нее необходимые коррективы, что позволит им повысить качество и эффективность проводимых уроков. </w:t>
      </w:r>
    </w:p>
    <w:sectPr w:rsidR="002D3010" w:rsidRPr="00311304" w:rsidSect="0027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3FD"/>
    <w:rsid w:val="00031277"/>
    <w:rsid w:val="000862C4"/>
    <w:rsid w:val="00091416"/>
    <w:rsid w:val="000B1055"/>
    <w:rsid w:val="00107088"/>
    <w:rsid w:val="00122F74"/>
    <w:rsid w:val="00132F4D"/>
    <w:rsid w:val="00156867"/>
    <w:rsid w:val="00171875"/>
    <w:rsid w:val="00192647"/>
    <w:rsid w:val="001B288F"/>
    <w:rsid w:val="001F3AF5"/>
    <w:rsid w:val="00254C90"/>
    <w:rsid w:val="00273758"/>
    <w:rsid w:val="00290F75"/>
    <w:rsid w:val="002A0EED"/>
    <w:rsid w:val="002D3010"/>
    <w:rsid w:val="002D4F48"/>
    <w:rsid w:val="002D7918"/>
    <w:rsid w:val="00311304"/>
    <w:rsid w:val="00350FC3"/>
    <w:rsid w:val="0037370C"/>
    <w:rsid w:val="0038710A"/>
    <w:rsid w:val="003F1D74"/>
    <w:rsid w:val="00425683"/>
    <w:rsid w:val="00431CD1"/>
    <w:rsid w:val="00450B35"/>
    <w:rsid w:val="00481956"/>
    <w:rsid w:val="0049188E"/>
    <w:rsid w:val="004C316D"/>
    <w:rsid w:val="004E7E96"/>
    <w:rsid w:val="005216EC"/>
    <w:rsid w:val="00536F00"/>
    <w:rsid w:val="0054473D"/>
    <w:rsid w:val="0055276B"/>
    <w:rsid w:val="00596D46"/>
    <w:rsid w:val="005C0BB1"/>
    <w:rsid w:val="005E10C5"/>
    <w:rsid w:val="00625A4E"/>
    <w:rsid w:val="006569BD"/>
    <w:rsid w:val="00657456"/>
    <w:rsid w:val="006A3CDB"/>
    <w:rsid w:val="00717084"/>
    <w:rsid w:val="00755412"/>
    <w:rsid w:val="007822B8"/>
    <w:rsid w:val="007E753C"/>
    <w:rsid w:val="007E7BB1"/>
    <w:rsid w:val="00817CD0"/>
    <w:rsid w:val="00823219"/>
    <w:rsid w:val="00837B10"/>
    <w:rsid w:val="008629AF"/>
    <w:rsid w:val="008767B1"/>
    <w:rsid w:val="00886E4C"/>
    <w:rsid w:val="00893CBC"/>
    <w:rsid w:val="008A42B1"/>
    <w:rsid w:val="008C72D9"/>
    <w:rsid w:val="008F410D"/>
    <w:rsid w:val="009010C9"/>
    <w:rsid w:val="00901937"/>
    <w:rsid w:val="00905193"/>
    <w:rsid w:val="00956F15"/>
    <w:rsid w:val="00982929"/>
    <w:rsid w:val="00995BE1"/>
    <w:rsid w:val="009B04FF"/>
    <w:rsid w:val="009E6CB4"/>
    <w:rsid w:val="00A06155"/>
    <w:rsid w:val="00A13FDE"/>
    <w:rsid w:val="00A42BAB"/>
    <w:rsid w:val="00A954F7"/>
    <w:rsid w:val="00AA62D5"/>
    <w:rsid w:val="00AA7BCE"/>
    <w:rsid w:val="00AE196E"/>
    <w:rsid w:val="00AF29AA"/>
    <w:rsid w:val="00B17295"/>
    <w:rsid w:val="00B2120F"/>
    <w:rsid w:val="00B344C6"/>
    <w:rsid w:val="00B770B3"/>
    <w:rsid w:val="00B81350"/>
    <w:rsid w:val="00B92F24"/>
    <w:rsid w:val="00BF799A"/>
    <w:rsid w:val="00C04CCB"/>
    <w:rsid w:val="00C1216A"/>
    <w:rsid w:val="00C22E54"/>
    <w:rsid w:val="00C361A7"/>
    <w:rsid w:val="00C36C11"/>
    <w:rsid w:val="00C913EB"/>
    <w:rsid w:val="00C933FD"/>
    <w:rsid w:val="00D1379A"/>
    <w:rsid w:val="00D82B5E"/>
    <w:rsid w:val="00DE0ECB"/>
    <w:rsid w:val="00E02F9D"/>
    <w:rsid w:val="00E43E16"/>
    <w:rsid w:val="00E609B6"/>
    <w:rsid w:val="00E85886"/>
    <w:rsid w:val="00E85C2E"/>
    <w:rsid w:val="00EE2E95"/>
    <w:rsid w:val="00F0758B"/>
    <w:rsid w:val="00F11BF8"/>
    <w:rsid w:val="00F173DA"/>
    <w:rsid w:val="00F37479"/>
    <w:rsid w:val="00F7764B"/>
    <w:rsid w:val="00FA2225"/>
    <w:rsid w:val="00FC3908"/>
    <w:rsid w:val="00FC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954F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9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375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73758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156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рамках методического семинара педагоги обсудили основные особенности системно-деятельностного подхода как главной методологической основы Федерального государственного образовательного стандарта</dc:title>
  <dc:subject/>
  <dc:creator>lekarevaoa</dc:creator>
  <cp:keywords/>
  <dc:description/>
  <cp:lastModifiedBy>User</cp:lastModifiedBy>
  <cp:revision>2</cp:revision>
  <dcterms:created xsi:type="dcterms:W3CDTF">2023-11-30T11:31:00Z</dcterms:created>
  <dcterms:modified xsi:type="dcterms:W3CDTF">2023-11-30T11:31:00Z</dcterms:modified>
</cp:coreProperties>
</file>