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80" w:rsidRPr="00D31ADB" w:rsidRDefault="00011680" w:rsidP="00D31ADB">
      <w:pPr>
        <w:jc w:val="center"/>
        <w:rPr>
          <w:rFonts w:ascii="Times New Roman" w:hAnsi="Times New Roman"/>
          <w:b/>
          <w:i/>
          <w:color w:val="333399"/>
          <w:sz w:val="28"/>
          <w:szCs w:val="28"/>
        </w:rPr>
      </w:pPr>
      <w:r w:rsidRPr="00D31ADB">
        <w:rPr>
          <w:rFonts w:ascii="Times New Roman" w:hAnsi="Times New Roman"/>
          <w:b/>
          <w:i/>
          <w:color w:val="333399"/>
          <w:sz w:val="28"/>
          <w:szCs w:val="28"/>
        </w:rPr>
        <w:t>В работе конференции приняли участие и педагоги нашей школы. Учитель-логопед А.С.Костылева представила свой опыт работы по теме «Моделирование коррекционно-логопедических задач при работе с леворукими детьми», выступив на площадке №4 на базе МАОУ СОШ № 48 города Тюмени. Три наших педагога: Москвина Т.Н., Терентьева А.С., Ханипова Е.А. приняли участие в работе площадки №9 в МАОУ СОШ № 56 города Тюмени. Все выступления были посвящены современным тенденциям образования и, конечно, вопросам профессионального роста педагога. Москвина Т.Н. представила свой интересный опыт по выстраиванию сотрудничества с родителями в образовательном процессе. Терентьева А.С. поделилась опытом использования игровых приемов на уроках английского языка. Ханипова Е.А. рассказала о том, как она работает над формированием читательской грамотности обучающихся на своих уроках. Представленный опыт коллег получил положительную оценку участников конференции и пополнил методическую копилку школы.</w:t>
      </w:r>
    </w:p>
    <w:sectPr w:rsidR="00011680" w:rsidRPr="00D31ADB" w:rsidSect="0027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3FD"/>
    <w:rsid w:val="00011680"/>
    <w:rsid w:val="00031277"/>
    <w:rsid w:val="000862C4"/>
    <w:rsid w:val="00091416"/>
    <w:rsid w:val="000B1055"/>
    <w:rsid w:val="00107088"/>
    <w:rsid w:val="00122F74"/>
    <w:rsid w:val="00132F4D"/>
    <w:rsid w:val="00171875"/>
    <w:rsid w:val="00192647"/>
    <w:rsid w:val="001B10FA"/>
    <w:rsid w:val="001B288F"/>
    <w:rsid w:val="001E54ED"/>
    <w:rsid w:val="001F3AF5"/>
    <w:rsid w:val="00254C90"/>
    <w:rsid w:val="00263EA8"/>
    <w:rsid w:val="00273758"/>
    <w:rsid w:val="002776D1"/>
    <w:rsid w:val="00290F75"/>
    <w:rsid w:val="002A0EED"/>
    <w:rsid w:val="002D4F48"/>
    <w:rsid w:val="002D7918"/>
    <w:rsid w:val="00311304"/>
    <w:rsid w:val="00350FC3"/>
    <w:rsid w:val="0037370C"/>
    <w:rsid w:val="0038710A"/>
    <w:rsid w:val="003F1D74"/>
    <w:rsid w:val="00425683"/>
    <w:rsid w:val="00431CD1"/>
    <w:rsid w:val="00450B35"/>
    <w:rsid w:val="00481956"/>
    <w:rsid w:val="0049188E"/>
    <w:rsid w:val="00493D64"/>
    <w:rsid w:val="004C316D"/>
    <w:rsid w:val="004E7E96"/>
    <w:rsid w:val="00520D31"/>
    <w:rsid w:val="005216EC"/>
    <w:rsid w:val="005324EE"/>
    <w:rsid w:val="00536F00"/>
    <w:rsid w:val="0054473D"/>
    <w:rsid w:val="0055276B"/>
    <w:rsid w:val="00561819"/>
    <w:rsid w:val="00596D46"/>
    <w:rsid w:val="005A3DA8"/>
    <w:rsid w:val="005B6222"/>
    <w:rsid w:val="005C0BB1"/>
    <w:rsid w:val="005E10C5"/>
    <w:rsid w:val="00625A4E"/>
    <w:rsid w:val="006569BD"/>
    <w:rsid w:val="00657456"/>
    <w:rsid w:val="006A3C93"/>
    <w:rsid w:val="006A3CDB"/>
    <w:rsid w:val="006B12AE"/>
    <w:rsid w:val="00755412"/>
    <w:rsid w:val="007822B8"/>
    <w:rsid w:val="007E753C"/>
    <w:rsid w:val="007E7BB1"/>
    <w:rsid w:val="00812E80"/>
    <w:rsid w:val="00817CD0"/>
    <w:rsid w:val="00823219"/>
    <w:rsid w:val="00837B10"/>
    <w:rsid w:val="008629AF"/>
    <w:rsid w:val="008767B1"/>
    <w:rsid w:val="00893CBC"/>
    <w:rsid w:val="008A42B1"/>
    <w:rsid w:val="008C72D9"/>
    <w:rsid w:val="008F410D"/>
    <w:rsid w:val="009010C9"/>
    <w:rsid w:val="00901937"/>
    <w:rsid w:val="00905193"/>
    <w:rsid w:val="00905CCA"/>
    <w:rsid w:val="00956F15"/>
    <w:rsid w:val="00982929"/>
    <w:rsid w:val="00995BE1"/>
    <w:rsid w:val="009B04FF"/>
    <w:rsid w:val="009E6CB4"/>
    <w:rsid w:val="00A06155"/>
    <w:rsid w:val="00A13FDE"/>
    <w:rsid w:val="00A179D9"/>
    <w:rsid w:val="00A42BAB"/>
    <w:rsid w:val="00A954F7"/>
    <w:rsid w:val="00AA62D5"/>
    <w:rsid w:val="00AA7BCE"/>
    <w:rsid w:val="00AE196E"/>
    <w:rsid w:val="00AF29AA"/>
    <w:rsid w:val="00B15ECD"/>
    <w:rsid w:val="00B17295"/>
    <w:rsid w:val="00B2120F"/>
    <w:rsid w:val="00B3268A"/>
    <w:rsid w:val="00B344C6"/>
    <w:rsid w:val="00B770B3"/>
    <w:rsid w:val="00B81350"/>
    <w:rsid w:val="00B92F24"/>
    <w:rsid w:val="00BA62F7"/>
    <w:rsid w:val="00BD0C3D"/>
    <w:rsid w:val="00BF799A"/>
    <w:rsid w:val="00C04CCB"/>
    <w:rsid w:val="00C11033"/>
    <w:rsid w:val="00C1216A"/>
    <w:rsid w:val="00C22E54"/>
    <w:rsid w:val="00C361A7"/>
    <w:rsid w:val="00C36C11"/>
    <w:rsid w:val="00C913EB"/>
    <w:rsid w:val="00C933FD"/>
    <w:rsid w:val="00CB5191"/>
    <w:rsid w:val="00D1379A"/>
    <w:rsid w:val="00D31ADB"/>
    <w:rsid w:val="00D82B5E"/>
    <w:rsid w:val="00DE0ECB"/>
    <w:rsid w:val="00DE4DA4"/>
    <w:rsid w:val="00DE56AB"/>
    <w:rsid w:val="00E02F9D"/>
    <w:rsid w:val="00E43E16"/>
    <w:rsid w:val="00E51F65"/>
    <w:rsid w:val="00E609B6"/>
    <w:rsid w:val="00E62223"/>
    <w:rsid w:val="00E85886"/>
    <w:rsid w:val="00E85C2E"/>
    <w:rsid w:val="00EA32D2"/>
    <w:rsid w:val="00EA6894"/>
    <w:rsid w:val="00EE2E95"/>
    <w:rsid w:val="00F0758B"/>
    <w:rsid w:val="00F11BF8"/>
    <w:rsid w:val="00F173DA"/>
    <w:rsid w:val="00F37479"/>
    <w:rsid w:val="00F61190"/>
    <w:rsid w:val="00F7764B"/>
    <w:rsid w:val="00FA2225"/>
    <w:rsid w:val="00FA4779"/>
    <w:rsid w:val="00FC3908"/>
    <w:rsid w:val="00FC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F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31CD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954F7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6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9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737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27375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273758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26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6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4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6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145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работе конференции приняли участие и педагоги нашей школы</dc:title>
  <dc:subject/>
  <dc:creator>lekarevaoa</dc:creator>
  <cp:keywords/>
  <dc:description/>
  <cp:lastModifiedBy>User</cp:lastModifiedBy>
  <cp:revision>3</cp:revision>
  <dcterms:created xsi:type="dcterms:W3CDTF">2024-01-19T11:42:00Z</dcterms:created>
  <dcterms:modified xsi:type="dcterms:W3CDTF">2024-01-19T11:43:00Z</dcterms:modified>
</cp:coreProperties>
</file>