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8A" w:rsidRPr="00D82B3F" w:rsidRDefault="00E3438A" w:rsidP="00D82B3F">
      <w:pPr>
        <w:jc w:val="center"/>
        <w:rPr>
          <w:rFonts w:ascii="Times New Roman" w:hAnsi="Times New Roman"/>
          <w:b/>
          <w:i/>
          <w:color w:val="003399"/>
          <w:sz w:val="28"/>
          <w:szCs w:val="28"/>
        </w:rPr>
      </w:pPr>
      <w:r w:rsidRPr="00D82B3F">
        <w:rPr>
          <w:rFonts w:ascii="Times New Roman" w:hAnsi="Times New Roman"/>
          <w:b/>
          <w:i/>
          <w:color w:val="003399"/>
          <w:sz w:val="28"/>
          <w:szCs w:val="28"/>
        </w:rPr>
        <w:t>9 февраля в школе №30 состоялся методический фестиваль мастер-классов «Научу за 15 минут». В ходе фестиваля педагоги школы представили 12 мастер-классов различной тематики и направленности.  Наибольший интерес вызвали мастер-классы об использовании современных цифровых технологий и интернет - ресурсов в образовании. Так, Черницова А.С., учитель иностранного языка, рассказала о возможностях использования ресурсов Нейросети в образовательном процессе. Панькова Т.А., учитель начальных классов, учила педагогов работать в программе Online Test Pad, а Терентьева А.С., учитель иностранного языка, представила интересные он - лайн платформы для разработки учебных игр. Педагоги-психологи, логопеды, учителя начальных классов представили свой опыт работы с детьми с ОВЗ. Важной темой для педагогов остаются вопросы формирования функциональной грамотности, мастер-классы по этой теме подготовили молодые педагоги Марчуков И.А., Майер А.Ф., Ханипова Е.А. Создание ситуации успеха и формирование положительной учебной мотивации  - темы мастер-классов Костицыной Т.А., учителя биологии, Мастерских А.А., учителя истории, Показацкой О.Н., методиста. Участие в фестивале приняли методисты ИМЦ г.Тюмени, заместители директора, методисты, педагоги  школ г.Тюмени.  Участники фестиваля получили прекрасный эмоциональный заряд от профессионального общения, получили возможность потренироваться в презентации своего опыта, поделиться  педагогическими находками и приобрести новые знания и навыки.</w:t>
      </w:r>
    </w:p>
    <w:sectPr w:rsidR="00E3438A" w:rsidRPr="00D82B3F" w:rsidSect="00D82B3F">
      <w:pgSz w:w="11906" w:h="16838"/>
      <w:pgMar w:top="540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79A"/>
    <w:rsid w:val="000D3EF4"/>
    <w:rsid w:val="003059EF"/>
    <w:rsid w:val="003D4B35"/>
    <w:rsid w:val="00432CE7"/>
    <w:rsid w:val="00607286"/>
    <w:rsid w:val="00627EA8"/>
    <w:rsid w:val="007213DB"/>
    <w:rsid w:val="00AC6A28"/>
    <w:rsid w:val="00D1579A"/>
    <w:rsid w:val="00D82B3F"/>
    <w:rsid w:val="00E3438A"/>
    <w:rsid w:val="00F6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3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221</Words>
  <Characters>1263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февраля в школе №30 состоялся методический фестиваль мастер-классов «Научу за 15 минут»</dc:title>
  <dc:subject/>
  <dc:creator>admin</dc:creator>
  <cp:keywords/>
  <dc:description/>
  <cp:lastModifiedBy>User</cp:lastModifiedBy>
  <cp:revision>2</cp:revision>
  <dcterms:created xsi:type="dcterms:W3CDTF">2024-02-12T05:22:00Z</dcterms:created>
  <dcterms:modified xsi:type="dcterms:W3CDTF">2024-02-12T05:22:00Z</dcterms:modified>
</cp:coreProperties>
</file>