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A2" w:rsidRPr="00286E4E" w:rsidRDefault="00C81AA2" w:rsidP="00286E4E">
      <w:pPr>
        <w:spacing w:after="0"/>
        <w:rPr>
          <w:rFonts w:ascii="Times New Roman" w:hAnsi="Times New Roman"/>
          <w:b/>
          <w:sz w:val="28"/>
          <w:szCs w:val="28"/>
        </w:rPr>
      </w:pPr>
      <w:r w:rsidRPr="00286E4E">
        <w:rPr>
          <w:rFonts w:ascii="Times New Roman" w:hAnsi="Times New Roman"/>
          <w:b/>
          <w:sz w:val="28"/>
          <w:szCs w:val="28"/>
        </w:rPr>
        <w:t>НАСТОЯЩИЙ ОТДЫХ НА ЧЁРНОМ МОРЕ</w:t>
      </w:r>
    </w:p>
    <w:p w:rsidR="00C81AA2" w:rsidRPr="00286E4E" w:rsidRDefault="00C81AA2" w:rsidP="00286E4E">
      <w:pPr>
        <w:spacing w:after="0"/>
        <w:rPr>
          <w:rFonts w:ascii="Times New Roman" w:hAnsi="Times New Roman"/>
          <w:sz w:val="28"/>
          <w:szCs w:val="28"/>
        </w:rPr>
      </w:pPr>
      <w:r w:rsidRPr="00286E4E">
        <w:rPr>
          <w:rFonts w:ascii="Times New Roman" w:hAnsi="Times New Roman"/>
          <w:sz w:val="28"/>
          <w:szCs w:val="28"/>
        </w:rPr>
        <w:t>Турагентство "БРИЗ"</w:t>
      </w:r>
    </w:p>
    <w:p w:rsidR="00C81AA2" w:rsidRPr="00286E4E" w:rsidRDefault="00C81AA2" w:rsidP="00286E4E">
      <w:pPr>
        <w:spacing w:after="0"/>
        <w:rPr>
          <w:rFonts w:ascii="Times New Roman" w:hAnsi="Times New Roman"/>
          <w:sz w:val="28"/>
          <w:szCs w:val="28"/>
        </w:rPr>
      </w:pPr>
      <w:r w:rsidRPr="00286E4E">
        <w:rPr>
          <w:rFonts w:ascii="Times New Roman" w:hAnsi="Times New Roman"/>
          <w:sz w:val="28"/>
          <w:szCs w:val="28"/>
        </w:rPr>
        <w:t>Вы планируете отдых на море? Мы поможем Вам в этом! Мы рады, что Вы выбрали для себя именно Черноморское побережье России, ведь здесь есть всё для прекрасного отдыха: тёплое ласковое море, красивые горы, тенистые леса, как в сказке, и широкие степи. Столько всего сливается воедино в этих краях!</w:t>
      </w:r>
    </w:p>
    <w:p w:rsidR="00C81AA2" w:rsidRPr="00286E4E" w:rsidRDefault="00C81AA2" w:rsidP="00286E4E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81AA2" w:rsidRPr="00286E4E" w:rsidRDefault="00C81AA2" w:rsidP="00286E4E">
      <w:pPr>
        <w:spacing w:after="0"/>
        <w:rPr>
          <w:rFonts w:ascii="Times New Roman" w:hAnsi="Times New Roman"/>
          <w:sz w:val="28"/>
          <w:szCs w:val="28"/>
        </w:rPr>
      </w:pPr>
      <w:r w:rsidRPr="00286E4E">
        <w:rPr>
          <w:rFonts w:ascii="Times New Roman" w:hAnsi="Times New Roman"/>
          <w:sz w:val="28"/>
          <w:szCs w:val="28"/>
        </w:rPr>
        <w:t>Турагентство «Бриз» уже 3 года надёжно обеспечивает решение всех сложных вопросов, связанных с предстоящим отдыхом членов профсоюзов. Менеджеры готовы оперативно подобрать для вас различные варианты исходя из бюджета, которым вы располагаете и желаемого места отдыха. Направление: Республика Крым, Краснодарский край. Услуги: гостевые дома; отели; хостелы; экскурсии; джиппинг. Звоните 24/7. Скидки предоставляются как членам профсоюза, так и членам их семей.</w:t>
      </w:r>
    </w:p>
    <w:p w:rsidR="00C81AA2" w:rsidRPr="00286E4E" w:rsidRDefault="00C81AA2" w:rsidP="00286E4E">
      <w:pPr>
        <w:spacing w:after="0"/>
        <w:rPr>
          <w:rFonts w:ascii="Times New Roman" w:hAnsi="Times New Roman"/>
          <w:sz w:val="28"/>
          <w:szCs w:val="28"/>
        </w:rPr>
      </w:pPr>
    </w:p>
    <w:p w:rsidR="00C81AA2" w:rsidRPr="00286E4E" w:rsidRDefault="00C81AA2" w:rsidP="00286E4E">
      <w:pPr>
        <w:spacing w:after="0"/>
        <w:rPr>
          <w:rFonts w:ascii="Times New Roman" w:hAnsi="Times New Roman"/>
          <w:sz w:val="28"/>
          <w:szCs w:val="28"/>
        </w:rPr>
      </w:pPr>
      <w:r w:rsidRPr="00286E4E">
        <w:rPr>
          <w:rFonts w:ascii="Times New Roman" w:hAnsi="Times New Roman"/>
          <w:sz w:val="28"/>
          <w:szCs w:val="28"/>
        </w:rPr>
        <w:t>+7 (922) 166-73-73</w:t>
      </w:r>
    </w:p>
    <w:p w:rsidR="00C81AA2" w:rsidRPr="00286E4E" w:rsidRDefault="00C81AA2" w:rsidP="00286E4E">
      <w:pPr>
        <w:spacing w:after="0"/>
        <w:rPr>
          <w:rFonts w:ascii="Times New Roman" w:hAnsi="Times New Roman"/>
          <w:sz w:val="28"/>
          <w:szCs w:val="28"/>
        </w:rPr>
      </w:pPr>
      <w:r w:rsidRPr="00286E4E">
        <w:rPr>
          <w:rFonts w:ascii="Times New Roman" w:hAnsi="Times New Roman"/>
          <w:sz w:val="28"/>
          <w:szCs w:val="28"/>
        </w:rPr>
        <w:t>briz-tour@bk.ru</w:t>
      </w:r>
    </w:p>
    <w:p w:rsidR="00C81AA2" w:rsidRPr="00286E4E" w:rsidRDefault="00C81AA2" w:rsidP="00286E4E">
      <w:pPr>
        <w:spacing w:after="0"/>
        <w:rPr>
          <w:rFonts w:ascii="Times New Roman" w:hAnsi="Times New Roman"/>
          <w:sz w:val="28"/>
          <w:szCs w:val="28"/>
        </w:rPr>
      </w:pPr>
      <w:r w:rsidRPr="00286E4E">
        <w:rPr>
          <w:rFonts w:ascii="Times New Roman" w:hAnsi="Times New Roman"/>
          <w:sz w:val="28"/>
          <w:szCs w:val="28"/>
        </w:rPr>
        <w:t>Объекты размещения</w:t>
      </w:r>
    </w:p>
    <w:p w:rsidR="00C81AA2" w:rsidRPr="00286E4E" w:rsidRDefault="00C81AA2" w:rsidP="00286E4E">
      <w:pPr>
        <w:spacing w:after="0"/>
        <w:rPr>
          <w:rFonts w:ascii="Times New Roman" w:hAnsi="Times New Roman"/>
          <w:sz w:val="28"/>
          <w:szCs w:val="28"/>
        </w:rPr>
      </w:pPr>
      <w:r w:rsidRPr="00286E4E">
        <w:rPr>
          <w:rFonts w:ascii="Times New Roman" w:hAnsi="Times New Roman"/>
          <w:sz w:val="28"/>
          <w:szCs w:val="28"/>
        </w:rPr>
        <w:t>Только проверенные отели и гостевые дома</w:t>
      </w:r>
    </w:p>
    <w:sectPr w:rsidR="00C81AA2" w:rsidRPr="00286E4E" w:rsidSect="00286E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E4E"/>
    <w:rsid w:val="00286E4E"/>
    <w:rsid w:val="0029754A"/>
    <w:rsid w:val="005775E4"/>
    <w:rsid w:val="00B651EE"/>
    <w:rsid w:val="00C81AA2"/>
    <w:rsid w:val="00CA2187"/>
    <w:rsid w:val="00E5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134</Words>
  <Characters>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2</cp:revision>
  <dcterms:created xsi:type="dcterms:W3CDTF">2024-05-29T17:29:00Z</dcterms:created>
  <dcterms:modified xsi:type="dcterms:W3CDTF">2024-05-30T03:30:00Z</dcterms:modified>
</cp:coreProperties>
</file>