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39" w:rsidRPr="008B5968" w:rsidRDefault="00C32B39" w:rsidP="008B5968">
      <w:pPr>
        <w:jc w:val="center"/>
        <w:rPr>
          <w:rFonts w:ascii="Times New Roman" w:hAnsi="Times New Roman"/>
          <w:b/>
          <w:sz w:val="24"/>
          <w:szCs w:val="24"/>
        </w:rPr>
      </w:pPr>
      <w:r w:rsidRPr="008B5968">
        <w:rPr>
          <w:rFonts w:ascii="Times New Roman" w:hAnsi="Times New Roman"/>
          <w:b/>
          <w:sz w:val="24"/>
          <w:szCs w:val="24"/>
        </w:rPr>
        <w:t>«Пагубное влияние наркотиков на организм человека».</w:t>
      </w:r>
    </w:p>
    <w:p w:rsidR="00C32B39" w:rsidRDefault="00C32B39" w:rsidP="008B5968">
      <w:pPr>
        <w:jc w:val="center"/>
        <w:rPr>
          <w:rFonts w:ascii="Times New Roman" w:hAnsi="Times New Roman"/>
          <w:sz w:val="24"/>
          <w:szCs w:val="24"/>
        </w:rPr>
      </w:pPr>
      <w:r w:rsidRPr="00E23869">
        <w:rPr>
          <w:rFonts w:ascii="Times New Roman" w:hAnsi="Times New Roman"/>
          <w:sz w:val="24"/>
          <w:szCs w:val="24"/>
        </w:rPr>
        <w:t>14 мая в рамках плана работы школы  проведены мероприятия для учащихся, направленные на профилактику употребления ПАВ по теме: «Пагубное влияние наркотиков на организм человека. Ответственность за преступление, правонарушения в сфере НОН для обучающихся» с участием старшего специалиста УНК УМВД по Тюменской области России Зыряновой Г.Е. и  психиатра-нарколога ГБУХ ТО «ОНД» Прудниковой Т.А.</w:t>
      </w:r>
    </w:p>
    <w:p w:rsidR="00C32B39" w:rsidRDefault="00C32B39" w:rsidP="008B5968">
      <w:pPr>
        <w:jc w:val="center"/>
        <w:rPr>
          <w:rFonts w:ascii="Times New Roman" w:hAnsi="Times New Roman"/>
          <w:sz w:val="24"/>
          <w:szCs w:val="24"/>
        </w:rPr>
      </w:pPr>
      <w:r w:rsidRPr="00A22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8B5968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263.25pt">
            <v:imagedata r:id="rId4" o:title=""/>
          </v:shape>
        </w:pict>
      </w:r>
    </w:p>
    <w:p w:rsidR="00C32B39" w:rsidRPr="008B5968" w:rsidRDefault="00C32B39" w:rsidP="008B5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968">
        <w:rPr>
          <w:rFonts w:ascii="Times New Roman" w:hAnsi="Times New Roman"/>
          <w:b/>
          <w:sz w:val="24"/>
          <w:szCs w:val="24"/>
        </w:rPr>
        <w:t xml:space="preserve">Правила поведения вблизи железной дороги. </w:t>
      </w:r>
    </w:p>
    <w:p w:rsidR="00C32B39" w:rsidRDefault="00C32B39" w:rsidP="008B596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22016">
        <w:rPr>
          <w:rFonts w:ascii="Times New Roman" w:hAnsi="Times New Roman"/>
          <w:sz w:val="24"/>
          <w:szCs w:val="24"/>
        </w:rPr>
        <w:t xml:space="preserve">В рамках плана работы школы, в преддверии летних каникул </w:t>
      </w:r>
      <w:r w:rsidRPr="00A22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инспектор  </w:t>
      </w:r>
      <w:r w:rsidRPr="00A22016">
        <w:rPr>
          <w:rFonts w:ascii="Times New Roman" w:hAnsi="Times New Roman"/>
          <w:sz w:val="24"/>
          <w:szCs w:val="24"/>
        </w:rPr>
        <w:t>ОПДН Тюменского линейного отдела МВД России на транспорте Здесева Л.Т</w:t>
      </w:r>
      <w:r w:rsidRPr="00A22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рассказала  ребятам 5 классов школы о </w:t>
      </w:r>
    </w:p>
    <w:p w:rsidR="00C32B39" w:rsidRPr="00A22016" w:rsidRDefault="00C32B39" w:rsidP="008B596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32B39" w:rsidRDefault="00C32B39" w:rsidP="008B5968">
      <w:pPr>
        <w:jc w:val="center"/>
        <w:rPr>
          <w:rFonts w:ascii="Times New Roman" w:hAnsi="Times New Roman"/>
          <w:sz w:val="24"/>
          <w:szCs w:val="24"/>
        </w:rPr>
      </w:pPr>
      <w:r w:rsidRPr="008B5968">
        <w:rPr>
          <w:rFonts w:ascii="Times New Roman" w:hAnsi="Times New Roman"/>
          <w:sz w:val="24"/>
          <w:szCs w:val="24"/>
        </w:rPr>
        <w:pict>
          <v:shape id="_x0000_i1026" type="#_x0000_t75" style="width:395.25pt;height:263.25pt">
            <v:imagedata r:id="rId5" o:title=""/>
          </v:shape>
        </w:pict>
      </w:r>
    </w:p>
    <w:sectPr w:rsidR="00C32B39" w:rsidSect="008B5968">
      <w:pgSz w:w="11906" w:h="16838"/>
      <w:pgMar w:top="719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869"/>
    <w:rsid w:val="00074E64"/>
    <w:rsid w:val="00892A83"/>
    <w:rsid w:val="008B5968"/>
    <w:rsid w:val="00A22016"/>
    <w:rsid w:val="00C32B39"/>
    <w:rsid w:val="00C919E2"/>
    <w:rsid w:val="00D01899"/>
    <w:rsid w:val="00E2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100</Words>
  <Characters>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«Пагубное влияние наркотиков на организм человека»</dc:title>
  <dc:subject/>
  <dc:creator>kirilenkotn</dc:creator>
  <cp:keywords/>
  <dc:description/>
  <cp:lastModifiedBy>User</cp:lastModifiedBy>
  <cp:revision>2</cp:revision>
  <dcterms:created xsi:type="dcterms:W3CDTF">2024-05-15T08:10:00Z</dcterms:created>
  <dcterms:modified xsi:type="dcterms:W3CDTF">2024-05-15T08:10:00Z</dcterms:modified>
</cp:coreProperties>
</file>